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CBE46" w14:textId="6D5F3304" w:rsidR="00795CA7" w:rsidRPr="00493281" w:rsidRDefault="008375F6" w:rsidP="005A6D74">
      <w:pPr>
        <w:pStyle w:val="Title"/>
        <w:jc w:val="left"/>
        <w:rPr>
          <w:rFonts w:ascii="Arial" w:hAnsi="Arial" w:cs="Arial"/>
          <w:sz w:val="20"/>
          <w:u w:val="none"/>
        </w:rPr>
      </w:pPr>
      <w:r w:rsidRPr="00493281">
        <w:rPr>
          <w:rFonts w:ascii="Arial" w:hAnsi="Arial" w:cs="Arial"/>
          <w:color w:val="5B2D87"/>
          <w:sz w:val="20"/>
          <w:u w:val="none"/>
        </w:rPr>
        <w:t>REV</w:t>
      </w:r>
      <w:r w:rsidR="00795CA7" w:rsidRPr="00493281">
        <w:rPr>
          <w:rFonts w:ascii="Arial" w:hAnsi="Arial" w:cs="Arial"/>
          <w:color w:val="5B2D87"/>
          <w:sz w:val="20"/>
          <w:u w:val="none"/>
        </w:rPr>
        <w:t>ISIONSSPØRGESKEMA</w:t>
      </w:r>
    </w:p>
    <w:p w14:paraId="20CC2D64" w14:textId="18CA8BEA" w:rsidR="00795CA7" w:rsidRPr="00493281" w:rsidRDefault="00795CA7" w:rsidP="005A6D74">
      <w:pPr>
        <w:rPr>
          <w:rFonts w:ascii="Arial" w:hAnsi="Arial" w:cs="Arial"/>
          <w:color w:val="000000"/>
          <w:sz w:val="20"/>
        </w:rPr>
      </w:pPr>
      <w:r w:rsidRPr="00493281">
        <w:rPr>
          <w:rFonts w:ascii="Arial" w:hAnsi="Arial" w:cs="Arial"/>
          <w:color w:val="000000"/>
          <w:sz w:val="20"/>
        </w:rPr>
        <w:t xml:space="preserve">(projekter over kr. </w:t>
      </w:r>
      <w:r w:rsidR="00902603" w:rsidRPr="00493281">
        <w:rPr>
          <w:rFonts w:ascii="Arial" w:hAnsi="Arial" w:cs="Arial"/>
          <w:color w:val="000000"/>
          <w:sz w:val="20"/>
        </w:rPr>
        <w:t>5</w:t>
      </w:r>
      <w:r w:rsidRPr="00493281">
        <w:rPr>
          <w:rFonts w:ascii="Arial" w:hAnsi="Arial" w:cs="Arial"/>
          <w:color w:val="000000"/>
          <w:sz w:val="20"/>
        </w:rPr>
        <w:t>00.000)</w:t>
      </w:r>
    </w:p>
    <w:p w14:paraId="53F62461" w14:textId="77777777" w:rsidR="00795CA7" w:rsidRPr="00493281" w:rsidRDefault="00795CA7" w:rsidP="00795CA7">
      <w:pPr>
        <w:jc w:val="center"/>
        <w:rPr>
          <w:rFonts w:ascii="Arial" w:hAnsi="Arial" w:cs="Arial"/>
          <w:color w:val="000000"/>
          <w:sz w:val="20"/>
        </w:rPr>
      </w:pPr>
    </w:p>
    <w:p w14:paraId="24DE7FEC" w14:textId="77777777" w:rsidR="00795CA7" w:rsidRPr="00493281" w:rsidRDefault="00795CA7" w:rsidP="00795CA7">
      <w:pPr>
        <w:jc w:val="both"/>
        <w:rPr>
          <w:rFonts w:ascii="Arial" w:hAnsi="Arial" w:cs="Arial"/>
          <w:color w:val="000000"/>
          <w:sz w:val="20"/>
        </w:rPr>
      </w:pPr>
    </w:p>
    <w:p w14:paraId="06DE3CAE" w14:textId="75EB0831" w:rsidR="00795CA7" w:rsidRPr="00493281" w:rsidRDefault="00795CA7" w:rsidP="00795CA7">
      <w:pPr>
        <w:jc w:val="both"/>
        <w:rPr>
          <w:rFonts w:ascii="Arial" w:hAnsi="Arial" w:cs="Arial"/>
          <w:color w:val="000000"/>
          <w:sz w:val="20"/>
        </w:rPr>
      </w:pPr>
      <w:r w:rsidRPr="00493281">
        <w:rPr>
          <w:rFonts w:ascii="Arial" w:hAnsi="Arial" w:cs="Arial"/>
          <w:color w:val="000000"/>
          <w:sz w:val="20"/>
        </w:rPr>
        <w:t xml:space="preserve">Revisionsspørgeskemaet skal udfyldes af </w:t>
      </w:r>
      <w:r w:rsidR="002E2946" w:rsidRPr="00493281">
        <w:rPr>
          <w:rFonts w:ascii="Arial" w:hAnsi="Arial" w:cs="Arial"/>
          <w:color w:val="000000"/>
          <w:sz w:val="20"/>
        </w:rPr>
        <w:t>revisor</w:t>
      </w:r>
      <w:r w:rsidR="002E2946">
        <w:rPr>
          <w:rFonts w:ascii="Arial" w:hAnsi="Arial" w:cs="Arial"/>
          <w:color w:val="000000"/>
          <w:sz w:val="20"/>
        </w:rPr>
        <w:t xml:space="preserve">en for den </w:t>
      </w:r>
      <w:r w:rsidRPr="00493281">
        <w:rPr>
          <w:rFonts w:ascii="Arial" w:hAnsi="Arial" w:cs="Arial"/>
          <w:color w:val="000000"/>
          <w:sz w:val="20"/>
        </w:rPr>
        <w:t xml:space="preserve">organisation, som modtager projekttilskud fra </w:t>
      </w:r>
      <w:r w:rsidR="00EF3EBB">
        <w:rPr>
          <w:rFonts w:ascii="Arial" w:hAnsi="Arial" w:cs="Arial"/>
          <w:color w:val="000000"/>
          <w:sz w:val="20"/>
        </w:rPr>
        <w:t>GLOBUS</w:t>
      </w:r>
      <w:r w:rsidRPr="00493281">
        <w:rPr>
          <w:rFonts w:ascii="Arial" w:hAnsi="Arial" w:cs="Arial"/>
          <w:color w:val="000000"/>
          <w:sz w:val="20"/>
        </w:rPr>
        <w:t xml:space="preserve"> finansieret af Udenrigsministeriet</w:t>
      </w:r>
      <w:r w:rsidR="00736B81">
        <w:rPr>
          <w:rFonts w:ascii="Arial" w:hAnsi="Arial" w:cs="Arial"/>
          <w:color w:val="000000"/>
          <w:sz w:val="20"/>
        </w:rPr>
        <w:t>. Revisionsskemaet</w:t>
      </w:r>
      <w:r w:rsidRPr="00493281">
        <w:rPr>
          <w:rFonts w:ascii="Arial" w:hAnsi="Arial" w:cs="Arial"/>
          <w:color w:val="000000"/>
          <w:sz w:val="20"/>
        </w:rPr>
        <w:t xml:space="preserve"> </w:t>
      </w:r>
      <w:r w:rsidR="002E2946">
        <w:rPr>
          <w:rFonts w:ascii="Arial" w:hAnsi="Arial" w:cs="Arial"/>
          <w:color w:val="000000"/>
          <w:sz w:val="20"/>
        </w:rPr>
        <w:t xml:space="preserve">indgår i afrapporteringen til </w:t>
      </w:r>
      <w:r w:rsidR="00EF3EBB">
        <w:rPr>
          <w:rFonts w:ascii="Arial" w:hAnsi="Arial" w:cs="Arial"/>
          <w:color w:val="000000"/>
          <w:sz w:val="20"/>
        </w:rPr>
        <w:t>GLOBUS</w:t>
      </w:r>
      <w:r w:rsidR="00736B81">
        <w:rPr>
          <w:rFonts w:ascii="Arial" w:hAnsi="Arial" w:cs="Arial"/>
          <w:color w:val="000000"/>
          <w:sz w:val="20"/>
        </w:rPr>
        <w:t>.</w:t>
      </w:r>
    </w:p>
    <w:p w14:paraId="16CA9EAE" w14:textId="77777777" w:rsidR="00795CA7" w:rsidRPr="00493281" w:rsidRDefault="00795CA7" w:rsidP="00795CA7">
      <w:pPr>
        <w:jc w:val="both"/>
        <w:rPr>
          <w:rFonts w:ascii="Arial" w:hAnsi="Arial" w:cs="Arial"/>
          <w:color w:val="000000"/>
          <w:sz w:val="20"/>
        </w:rPr>
      </w:pPr>
    </w:p>
    <w:p w14:paraId="21271BEC" w14:textId="77777777" w:rsidR="00795CA7" w:rsidRPr="00493281" w:rsidRDefault="00795CA7" w:rsidP="00795CA7">
      <w:pPr>
        <w:pBdr>
          <w:bottom w:val="single" w:sz="4" w:space="1" w:color="auto"/>
        </w:pBdr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7466DE1C" w14:textId="77777777" w:rsidR="00795CA7" w:rsidRPr="00493281" w:rsidRDefault="00795CA7" w:rsidP="00795CA7">
      <w:pPr>
        <w:jc w:val="both"/>
        <w:rPr>
          <w:rFonts w:ascii="Arial" w:hAnsi="Arial" w:cs="Arial"/>
          <w:b/>
          <w:smallCaps/>
          <w:color w:val="000000"/>
          <w:sz w:val="20"/>
        </w:rPr>
      </w:pPr>
    </w:p>
    <w:p w14:paraId="2963CCE9" w14:textId="77777777" w:rsidR="00795CA7" w:rsidRPr="00493281" w:rsidRDefault="00795CA7" w:rsidP="00795CA7">
      <w:pPr>
        <w:jc w:val="both"/>
        <w:rPr>
          <w:rFonts w:ascii="Arial" w:hAnsi="Arial" w:cs="Arial"/>
          <w:color w:val="000000"/>
          <w:sz w:val="20"/>
        </w:rPr>
      </w:pPr>
      <w:r w:rsidRPr="00493281">
        <w:rPr>
          <w:rFonts w:ascii="Arial" w:hAnsi="Arial" w:cs="Arial"/>
          <w:b/>
          <w:smallCaps/>
          <w:color w:val="000000"/>
          <w:sz w:val="20"/>
        </w:rPr>
        <w:t xml:space="preserve">Projekt </w:t>
      </w:r>
    </w:p>
    <w:p w14:paraId="74B8E07B" w14:textId="77777777" w:rsidR="00795CA7" w:rsidRPr="00493281" w:rsidRDefault="00795CA7" w:rsidP="00795CA7">
      <w:pPr>
        <w:tabs>
          <w:tab w:val="left" w:pos="2552"/>
        </w:tabs>
        <w:spacing w:line="480" w:lineRule="atLeast"/>
        <w:jc w:val="both"/>
        <w:rPr>
          <w:rFonts w:ascii="Arial" w:hAnsi="Arial" w:cs="Arial"/>
          <w:color w:val="000000"/>
          <w:sz w:val="20"/>
        </w:rPr>
      </w:pPr>
      <w:r w:rsidRPr="00493281">
        <w:rPr>
          <w:rFonts w:ascii="Arial" w:hAnsi="Arial" w:cs="Arial"/>
          <w:color w:val="000000"/>
          <w:sz w:val="20"/>
        </w:rPr>
        <w:t>Navn:</w:t>
      </w:r>
      <w:r w:rsidRPr="00493281">
        <w:rPr>
          <w:rFonts w:ascii="Arial" w:hAnsi="Arial" w:cs="Arial"/>
          <w:color w:val="000000"/>
          <w:sz w:val="20"/>
        </w:rPr>
        <w:tab/>
      </w:r>
      <w:r w:rsidRPr="00493281">
        <w:rPr>
          <w:rFonts w:ascii="Arial" w:hAnsi="Arial" w:cs="Arial"/>
          <w:color w:val="000000"/>
          <w:sz w:val="20"/>
        </w:rPr>
        <w:tab/>
      </w:r>
      <w:r w:rsidRPr="00493281">
        <w:rPr>
          <w:rFonts w:ascii="Arial" w:hAnsi="Arial" w:cs="Arial"/>
          <w:color w:val="000000"/>
          <w:sz w:val="20"/>
        </w:rPr>
        <w:tab/>
      </w:r>
    </w:p>
    <w:p w14:paraId="7388C6B7" w14:textId="77777777" w:rsidR="00795CA7" w:rsidRPr="00493281" w:rsidRDefault="00795CA7" w:rsidP="00795CA7">
      <w:pPr>
        <w:tabs>
          <w:tab w:val="left" w:pos="2552"/>
        </w:tabs>
        <w:jc w:val="both"/>
        <w:rPr>
          <w:rFonts w:ascii="Arial" w:hAnsi="Arial" w:cs="Arial"/>
          <w:color w:val="000000"/>
          <w:sz w:val="20"/>
        </w:rPr>
      </w:pPr>
    </w:p>
    <w:p w14:paraId="613C5A62" w14:textId="2AC9CB7B" w:rsidR="00795CA7" w:rsidRPr="00493281" w:rsidRDefault="00795CA7" w:rsidP="00B56C0D">
      <w:pPr>
        <w:tabs>
          <w:tab w:val="left" w:pos="2552"/>
          <w:tab w:val="center" w:pos="4790"/>
        </w:tabs>
        <w:jc w:val="both"/>
        <w:rPr>
          <w:rFonts w:ascii="Arial" w:hAnsi="Arial" w:cs="Arial"/>
          <w:color w:val="000000"/>
          <w:sz w:val="20"/>
        </w:rPr>
      </w:pPr>
      <w:r w:rsidRPr="00493281">
        <w:rPr>
          <w:rFonts w:ascii="Arial" w:hAnsi="Arial" w:cs="Arial"/>
          <w:color w:val="000000"/>
          <w:sz w:val="20"/>
        </w:rPr>
        <w:t>Nr.:</w:t>
      </w:r>
      <w:r w:rsidRPr="00493281">
        <w:rPr>
          <w:rFonts w:ascii="Arial" w:hAnsi="Arial" w:cs="Arial"/>
          <w:color w:val="000000"/>
          <w:sz w:val="20"/>
        </w:rPr>
        <w:tab/>
      </w:r>
      <w:r w:rsidR="00B56C0D">
        <w:rPr>
          <w:rFonts w:ascii="Arial" w:hAnsi="Arial" w:cs="Arial"/>
          <w:color w:val="000000"/>
          <w:sz w:val="20"/>
        </w:rPr>
        <w:tab/>
      </w:r>
    </w:p>
    <w:p w14:paraId="63643DD6" w14:textId="6072F4F7" w:rsidR="00795CA7" w:rsidRPr="00493281" w:rsidRDefault="003B2D4D" w:rsidP="00795CA7">
      <w:pPr>
        <w:tabs>
          <w:tab w:val="left" w:pos="2552"/>
        </w:tabs>
        <w:spacing w:line="480" w:lineRule="atLeast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Bevillingsmodtager</w:t>
      </w:r>
      <w:r w:rsidR="008E43FC">
        <w:rPr>
          <w:rFonts w:ascii="Arial" w:hAnsi="Arial" w:cs="Arial"/>
          <w:color w:val="000000"/>
          <w:sz w:val="20"/>
        </w:rPr>
        <w:t xml:space="preserve">: </w:t>
      </w:r>
    </w:p>
    <w:p w14:paraId="17A52B96" w14:textId="77777777" w:rsidR="00795CA7" w:rsidRPr="00493281" w:rsidRDefault="00795CA7" w:rsidP="00795CA7">
      <w:pPr>
        <w:pStyle w:val="Heading7"/>
        <w:tabs>
          <w:tab w:val="left" w:pos="2552"/>
        </w:tabs>
        <w:spacing w:line="480" w:lineRule="atLeast"/>
        <w:rPr>
          <w:rFonts w:ascii="Arial" w:hAnsi="Arial" w:cs="Arial"/>
          <w:b/>
          <w:bCs/>
          <w:color w:val="000000" w:themeColor="text1"/>
          <w:sz w:val="20"/>
        </w:rPr>
      </w:pPr>
      <w:r w:rsidRPr="00493281">
        <w:rPr>
          <w:rFonts w:ascii="Arial" w:hAnsi="Arial" w:cs="Arial"/>
          <w:b/>
          <w:bCs/>
          <w:color w:val="000000" w:themeColor="text1"/>
          <w:sz w:val="20"/>
        </w:rPr>
        <w:t>Revisor</w:t>
      </w:r>
    </w:p>
    <w:p w14:paraId="3685E219" w14:textId="77777777" w:rsidR="00795CA7" w:rsidRPr="00493281" w:rsidRDefault="00795CA7" w:rsidP="00795CA7">
      <w:pPr>
        <w:tabs>
          <w:tab w:val="left" w:pos="2552"/>
        </w:tabs>
        <w:spacing w:line="480" w:lineRule="atLeast"/>
        <w:jc w:val="both"/>
        <w:rPr>
          <w:rFonts w:ascii="Arial" w:hAnsi="Arial" w:cs="Arial"/>
          <w:color w:val="000000"/>
          <w:sz w:val="20"/>
        </w:rPr>
      </w:pPr>
      <w:r w:rsidRPr="00493281">
        <w:rPr>
          <w:rFonts w:ascii="Arial" w:hAnsi="Arial" w:cs="Arial"/>
          <w:color w:val="000000"/>
          <w:sz w:val="20"/>
        </w:rPr>
        <w:t>Navn:</w:t>
      </w:r>
      <w:r w:rsidRPr="00493281">
        <w:rPr>
          <w:rFonts w:ascii="Arial" w:hAnsi="Arial" w:cs="Arial"/>
          <w:color w:val="000000"/>
          <w:sz w:val="20"/>
        </w:rPr>
        <w:tab/>
      </w:r>
      <w:r w:rsidRPr="00493281">
        <w:rPr>
          <w:rFonts w:ascii="Arial" w:hAnsi="Arial" w:cs="Arial"/>
          <w:color w:val="000000"/>
          <w:sz w:val="20"/>
        </w:rPr>
        <w:tab/>
      </w:r>
    </w:p>
    <w:p w14:paraId="493FB34C" w14:textId="77777777" w:rsidR="00795CA7" w:rsidRPr="00493281" w:rsidRDefault="00795CA7" w:rsidP="00795CA7">
      <w:pPr>
        <w:tabs>
          <w:tab w:val="left" w:pos="2552"/>
        </w:tabs>
        <w:jc w:val="both"/>
        <w:rPr>
          <w:rFonts w:ascii="Arial" w:hAnsi="Arial" w:cs="Arial"/>
          <w:color w:val="000000"/>
          <w:sz w:val="20"/>
        </w:rPr>
      </w:pPr>
    </w:p>
    <w:p w14:paraId="2BCE38C3" w14:textId="77777777" w:rsidR="00795CA7" w:rsidRPr="00493281" w:rsidRDefault="00795CA7" w:rsidP="00795CA7">
      <w:pPr>
        <w:tabs>
          <w:tab w:val="left" w:pos="2552"/>
        </w:tabs>
        <w:jc w:val="both"/>
        <w:rPr>
          <w:rFonts w:ascii="Arial" w:hAnsi="Arial" w:cs="Arial"/>
          <w:color w:val="000000"/>
          <w:sz w:val="20"/>
        </w:rPr>
      </w:pPr>
      <w:r w:rsidRPr="00493281">
        <w:rPr>
          <w:rFonts w:ascii="Arial" w:hAnsi="Arial" w:cs="Arial"/>
          <w:color w:val="000000"/>
          <w:sz w:val="20"/>
        </w:rPr>
        <w:t>Adresse:</w:t>
      </w:r>
    </w:p>
    <w:p w14:paraId="216455A0" w14:textId="77777777" w:rsidR="00795CA7" w:rsidRPr="00493281" w:rsidRDefault="00795CA7" w:rsidP="00795CA7">
      <w:pPr>
        <w:tabs>
          <w:tab w:val="left" w:pos="2552"/>
        </w:tabs>
        <w:jc w:val="both"/>
        <w:rPr>
          <w:rFonts w:ascii="Arial" w:hAnsi="Arial" w:cs="Arial"/>
          <w:color w:val="000000"/>
          <w:sz w:val="20"/>
        </w:rPr>
      </w:pPr>
      <w:r w:rsidRPr="00493281">
        <w:rPr>
          <w:rFonts w:ascii="Arial" w:hAnsi="Arial" w:cs="Arial"/>
          <w:color w:val="000000"/>
          <w:sz w:val="20"/>
        </w:rPr>
        <w:tab/>
      </w:r>
    </w:p>
    <w:p w14:paraId="2135AB3A" w14:textId="77777777" w:rsidR="00795CA7" w:rsidRPr="00493281" w:rsidRDefault="00795CA7" w:rsidP="00795CA7">
      <w:pPr>
        <w:tabs>
          <w:tab w:val="left" w:pos="2552"/>
        </w:tabs>
        <w:spacing w:line="480" w:lineRule="atLeast"/>
        <w:jc w:val="both"/>
        <w:rPr>
          <w:rFonts w:ascii="Arial" w:hAnsi="Arial" w:cs="Arial"/>
          <w:color w:val="000000"/>
          <w:sz w:val="20"/>
        </w:rPr>
      </w:pPr>
      <w:r w:rsidRPr="00493281">
        <w:rPr>
          <w:rFonts w:ascii="Arial" w:hAnsi="Arial" w:cs="Arial"/>
          <w:color w:val="000000"/>
          <w:sz w:val="20"/>
        </w:rPr>
        <w:t>Kontaktperson:</w:t>
      </w:r>
      <w:r w:rsidRPr="00493281">
        <w:rPr>
          <w:rFonts w:ascii="Arial" w:hAnsi="Arial" w:cs="Arial"/>
          <w:color w:val="000000"/>
          <w:sz w:val="20"/>
        </w:rPr>
        <w:tab/>
      </w:r>
      <w:r w:rsidRPr="00493281">
        <w:rPr>
          <w:rFonts w:ascii="Arial" w:hAnsi="Arial" w:cs="Arial"/>
          <w:color w:val="000000"/>
          <w:sz w:val="20"/>
        </w:rPr>
        <w:tab/>
      </w:r>
    </w:p>
    <w:p w14:paraId="22F68A37" w14:textId="251C6948" w:rsidR="00795CA7" w:rsidRPr="00493281" w:rsidRDefault="00795CA7" w:rsidP="00795CA7">
      <w:pPr>
        <w:tabs>
          <w:tab w:val="left" w:pos="2552"/>
        </w:tabs>
        <w:spacing w:line="480" w:lineRule="atLeast"/>
        <w:jc w:val="both"/>
        <w:rPr>
          <w:rFonts w:ascii="Arial" w:hAnsi="Arial" w:cs="Arial"/>
          <w:color w:val="000000"/>
          <w:sz w:val="20"/>
        </w:rPr>
      </w:pPr>
      <w:r w:rsidRPr="00493281">
        <w:rPr>
          <w:rFonts w:ascii="Arial" w:hAnsi="Arial" w:cs="Arial"/>
          <w:color w:val="000000"/>
          <w:sz w:val="20"/>
        </w:rPr>
        <w:t>Fremsendelsesfrist</w:t>
      </w:r>
      <w:r w:rsidRPr="00493281">
        <w:rPr>
          <w:rFonts w:ascii="Arial" w:hAnsi="Arial" w:cs="Arial"/>
          <w:color w:val="000000"/>
          <w:sz w:val="20"/>
        </w:rPr>
        <w:tab/>
        <w:t>xx.xx.2xxx (</w:t>
      </w:r>
      <w:r w:rsidR="004E3C91">
        <w:rPr>
          <w:rFonts w:ascii="Arial" w:hAnsi="Arial" w:cs="Arial"/>
          <w:color w:val="000000"/>
          <w:sz w:val="20"/>
        </w:rPr>
        <w:t>Jf. afrapporteringsfrist i projektportalen</w:t>
      </w:r>
      <w:r w:rsidRPr="00493281">
        <w:rPr>
          <w:rFonts w:ascii="Arial" w:hAnsi="Arial" w:cs="Arial"/>
          <w:color w:val="000000"/>
          <w:sz w:val="20"/>
        </w:rPr>
        <w:t>)</w:t>
      </w:r>
    </w:p>
    <w:p w14:paraId="67213805" w14:textId="77777777" w:rsidR="00795CA7" w:rsidRPr="00493281" w:rsidRDefault="00795CA7" w:rsidP="00795CA7">
      <w:pPr>
        <w:tabs>
          <w:tab w:val="left" w:pos="2552"/>
        </w:tabs>
        <w:jc w:val="both"/>
        <w:rPr>
          <w:rFonts w:ascii="Arial" w:hAnsi="Arial" w:cs="Arial"/>
          <w:color w:val="000000"/>
          <w:sz w:val="20"/>
        </w:rPr>
      </w:pPr>
      <w:r w:rsidRPr="00493281">
        <w:rPr>
          <w:rFonts w:ascii="Arial" w:hAnsi="Arial" w:cs="Arial"/>
          <w:color w:val="000000"/>
          <w:sz w:val="20"/>
        </w:rPr>
        <w:t xml:space="preserve"> </w:t>
      </w:r>
    </w:p>
    <w:p w14:paraId="006F0212" w14:textId="64F9AF85" w:rsidR="00795CA7" w:rsidRPr="00493281" w:rsidRDefault="00795CA7" w:rsidP="00795CA7">
      <w:pPr>
        <w:tabs>
          <w:tab w:val="left" w:pos="2552"/>
        </w:tabs>
        <w:jc w:val="both"/>
        <w:rPr>
          <w:rFonts w:ascii="Arial" w:hAnsi="Arial" w:cs="Arial"/>
          <w:color w:val="000000"/>
          <w:sz w:val="20"/>
        </w:rPr>
      </w:pPr>
      <w:r w:rsidRPr="00493281">
        <w:rPr>
          <w:rFonts w:ascii="Arial" w:hAnsi="Arial" w:cs="Arial"/>
          <w:color w:val="000000"/>
          <w:sz w:val="20"/>
        </w:rPr>
        <w:t xml:space="preserve">Ved </w:t>
      </w:r>
      <w:r w:rsidR="001D457C">
        <w:rPr>
          <w:rFonts w:ascii="Arial" w:hAnsi="Arial" w:cs="Arial"/>
          <w:color w:val="000000"/>
          <w:sz w:val="20"/>
        </w:rPr>
        <w:t>returnering</w:t>
      </w:r>
      <w:r w:rsidRPr="00493281">
        <w:rPr>
          <w:rFonts w:ascii="Arial" w:hAnsi="Arial" w:cs="Arial"/>
          <w:color w:val="000000"/>
          <w:sz w:val="20"/>
        </w:rPr>
        <w:t xml:space="preserve"> af spørgeskemaet bedes vedlægges en kopi af det reviderede projekt-regnskab.</w:t>
      </w:r>
    </w:p>
    <w:p w14:paraId="3DAF0F62" w14:textId="77777777" w:rsidR="00795CA7" w:rsidRPr="00493281" w:rsidRDefault="00795CA7" w:rsidP="00795CA7">
      <w:pPr>
        <w:tabs>
          <w:tab w:val="left" w:pos="2552"/>
        </w:tabs>
        <w:jc w:val="both"/>
        <w:rPr>
          <w:rFonts w:ascii="Arial" w:hAnsi="Arial" w:cs="Arial"/>
          <w:color w:val="000000"/>
          <w:sz w:val="20"/>
        </w:rPr>
      </w:pPr>
    </w:p>
    <w:p w14:paraId="7FEDE7D5" w14:textId="77777777" w:rsidR="00795CA7" w:rsidRPr="00493281" w:rsidRDefault="00795CA7" w:rsidP="00795CA7">
      <w:pPr>
        <w:tabs>
          <w:tab w:val="left" w:pos="2552"/>
        </w:tabs>
        <w:jc w:val="both"/>
        <w:rPr>
          <w:rFonts w:ascii="Arial" w:hAnsi="Arial" w:cs="Arial"/>
          <w:color w:val="000000"/>
          <w:sz w:val="20"/>
        </w:rPr>
      </w:pPr>
      <w:r w:rsidRPr="00493281">
        <w:rPr>
          <w:rFonts w:ascii="Arial" w:hAnsi="Arial" w:cs="Arial"/>
          <w:color w:val="000000"/>
          <w:sz w:val="20"/>
        </w:rPr>
        <w:t>Revisor:</w:t>
      </w:r>
    </w:p>
    <w:p w14:paraId="64E3DBC0" w14:textId="6477F45F" w:rsidR="00795CA7" w:rsidRPr="00493281" w:rsidRDefault="00795CA7" w:rsidP="00795CA7">
      <w:pPr>
        <w:tabs>
          <w:tab w:val="left" w:pos="2552"/>
        </w:tabs>
        <w:jc w:val="both"/>
        <w:rPr>
          <w:rFonts w:ascii="Arial" w:hAnsi="Arial" w:cs="Arial"/>
          <w:color w:val="000000"/>
          <w:sz w:val="20"/>
        </w:rPr>
      </w:pPr>
      <w:r w:rsidRPr="00493281">
        <w:rPr>
          <w:rFonts w:ascii="Arial" w:hAnsi="Arial" w:cs="Arial"/>
          <w:color w:val="000000"/>
          <w:sz w:val="20"/>
        </w:rPr>
        <w:t>Vi bekræfter, at det vedlagte spørgeskema er udfyldt og rapportere</w:t>
      </w:r>
      <w:r w:rsidR="00546D79" w:rsidRPr="00493281">
        <w:rPr>
          <w:rFonts w:ascii="Arial" w:hAnsi="Arial" w:cs="Arial"/>
          <w:color w:val="000000"/>
          <w:sz w:val="20"/>
        </w:rPr>
        <w:t>r</w:t>
      </w:r>
      <w:r w:rsidRPr="00493281">
        <w:rPr>
          <w:rFonts w:ascii="Arial" w:hAnsi="Arial" w:cs="Arial"/>
          <w:color w:val="000000"/>
          <w:sz w:val="20"/>
        </w:rPr>
        <w:t xml:space="preserve"> alle forhold, som </w:t>
      </w:r>
      <w:r w:rsidR="00EF3EBB">
        <w:rPr>
          <w:rFonts w:ascii="Arial" w:hAnsi="Arial" w:cs="Arial"/>
          <w:color w:val="000000"/>
          <w:sz w:val="20"/>
        </w:rPr>
        <w:t>GLOBUS</w:t>
      </w:r>
      <w:r w:rsidR="004B3728">
        <w:rPr>
          <w:rFonts w:ascii="Arial" w:hAnsi="Arial" w:cs="Arial"/>
          <w:color w:val="000000"/>
          <w:sz w:val="20"/>
        </w:rPr>
        <w:t>-puljens</w:t>
      </w:r>
      <w:r w:rsidRPr="00493281">
        <w:rPr>
          <w:rFonts w:ascii="Arial" w:hAnsi="Arial" w:cs="Arial"/>
          <w:color w:val="000000"/>
          <w:sz w:val="20"/>
        </w:rPr>
        <w:t xml:space="preserve"> revisor skal henlede sin opmærksomhed på.</w:t>
      </w:r>
    </w:p>
    <w:p w14:paraId="14723AE1" w14:textId="77777777" w:rsidR="00795CA7" w:rsidRPr="00493281" w:rsidRDefault="00795CA7" w:rsidP="00795CA7">
      <w:pPr>
        <w:tabs>
          <w:tab w:val="left" w:pos="2552"/>
        </w:tabs>
        <w:jc w:val="both"/>
        <w:rPr>
          <w:rFonts w:ascii="Arial" w:hAnsi="Arial" w:cs="Arial"/>
          <w:color w:val="000000"/>
          <w:sz w:val="20"/>
        </w:rPr>
      </w:pPr>
    </w:p>
    <w:p w14:paraId="7D499350" w14:textId="77777777" w:rsidR="00795CA7" w:rsidRPr="00493281" w:rsidRDefault="00795CA7" w:rsidP="00795CA7">
      <w:pPr>
        <w:tabs>
          <w:tab w:val="left" w:pos="2552"/>
        </w:tabs>
        <w:jc w:val="both"/>
        <w:rPr>
          <w:rFonts w:ascii="Arial" w:hAnsi="Arial" w:cs="Arial"/>
          <w:color w:val="000000"/>
          <w:sz w:val="20"/>
        </w:rPr>
      </w:pPr>
    </w:p>
    <w:p w14:paraId="0AA57281" w14:textId="77777777" w:rsidR="00795CA7" w:rsidRPr="00493281" w:rsidRDefault="00795CA7" w:rsidP="00795CA7">
      <w:pPr>
        <w:tabs>
          <w:tab w:val="left" w:pos="2552"/>
        </w:tabs>
        <w:jc w:val="both"/>
        <w:rPr>
          <w:rFonts w:ascii="Arial" w:hAnsi="Arial" w:cs="Arial"/>
          <w:color w:val="000000"/>
          <w:sz w:val="20"/>
        </w:rPr>
      </w:pPr>
      <w:r w:rsidRPr="00493281">
        <w:rPr>
          <w:rFonts w:ascii="Arial" w:hAnsi="Arial" w:cs="Arial"/>
          <w:color w:val="000000"/>
          <w:sz w:val="20"/>
        </w:rPr>
        <w:t>Underskrift</w:t>
      </w:r>
      <w:r w:rsidRPr="00493281">
        <w:rPr>
          <w:rFonts w:ascii="Arial" w:hAnsi="Arial" w:cs="Arial"/>
          <w:color w:val="000000"/>
          <w:sz w:val="20"/>
        </w:rPr>
        <w:tab/>
      </w:r>
      <w:r w:rsidRPr="00493281">
        <w:rPr>
          <w:rFonts w:ascii="Arial" w:hAnsi="Arial" w:cs="Arial"/>
          <w:color w:val="000000"/>
          <w:sz w:val="20"/>
          <w:u w:val="single"/>
        </w:rPr>
        <w:tab/>
      </w:r>
      <w:r w:rsidRPr="00493281">
        <w:rPr>
          <w:rFonts w:ascii="Arial" w:hAnsi="Arial" w:cs="Arial"/>
          <w:color w:val="000000"/>
          <w:sz w:val="20"/>
          <w:u w:val="single"/>
        </w:rPr>
        <w:tab/>
      </w:r>
      <w:r w:rsidRPr="00493281">
        <w:rPr>
          <w:rFonts w:ascii="Arial" w:hAnsi="Arial" w:cs="Arial"/>
          <w:color w:val="000000"/>
          <w:sz w:val="20"/>
          <w:u w:val="single"/>
        </w:rPr>
        <w:tab/>
      </w:r>
      <w:r w:rsidRPr="00493281">
        <w:rPr>
          <w:rFonts w:ascii="Arial" w:hAnsi="Arial" w:cs="Arial"/>
          <w:color w:val="000000"/>
          <w:sz w:val="20"/>
          <w:u w:val="single"/>
        </w:rPr>
        <w:tab/>
      </w:r>
    </w:p>
    <w:p w14:paraId="08267DE2" w14:textId="77777777" w:rsidR="00795CA7" w:rsidRPr="00493281" w:rsidRDefault="00795CA7" w:rsidP="00795CA7">
      <w:pPr>
        <w:tabs>
          <w:tab w:val="left" w:pos="2552"/>
        </w:tabs>
        <w:spacing w:line="480" w:lineRule="atLeast"/>
        <w:jc w:val="both"/>
        <w:rPr>
          <w:rFonts w:ascii="Arial" w:hAnsi="Arial" w:cs="Arial"/>
          <w:color w:val="000000"/>
          <w:sz w:val="20"/>
        </w:rPr>
      </w:pPr>
      <w:r w:rsidRPr="00493281">
        <w:rPr>
          <w:rFonts w:ascii="Arial" w:hAnsi="Arial" w:cs="Arial"/>
          <w:color w:val="000000"/>
          <w:sz w:val="20"/>
        </w:rPr>
        <w:t>Dato</w:t>
      </w:r>
      <w:r w:rsidRPr="00493281">
        <w:rPr>
          <w:rFonts w:ascii="Arial" w:hAnsi="Arial" w:cs="Arial"/>
          <w:color w:val="000000"/>
          <w:sz w:val="20"/>
        </w:rPr>
        <w:tab/>
      </w:r>
      <w:r w:rsidRPr="00493281">
        <w:rPr>
          <w:rFonts w:ascii="Arial" w:hAnsi="Arial" w:cs="Arial"/>
          <w:color w:val="000000"/>
          <w:sz w:val="20"/>
          <w:u w:val="single"/>
        </w:rPr>
        <w:tab/>
      </w:r>
      <w:r w:rsidRPr="00493281">
        <w:rPr>
          <w:rFonts w:ascii="Arial" w:hAnsi="Arial" w:cs="Arial"/>
          <w:color w:val="000000"/>
          <w:sz w:val="20"/>
          <w:u w:val="single"/>
        </w:rPr>
        <w:tab/>
      </w:r>
      <w:r w:rsidRPr="00493281">
        <w:rPr>
          <w:rFonts w:ascii="Arial" w:hAnsi="Arial" w:cs="Arial"/>
          <w:color w:val="000000"/>
          <w:sz w:val="20"/>
          <w:u w:val="single"/>
        </w:rPr>
        <w:tab/>
      </w:r>
      <w:r w:rsidRPr="00493281">
        <w:rPr>
          <w:rFonts w:ascii="Arial" w:hAnsi="Arial" w:cs="Arial"/>
          <w:color w:val="000000"/>
          <w:sz w:val="20"/>
          <w:u w:val="single"/>
        </w:rPr>
        <w:tab/>
      </w:r>
    </w:p>
    <w:p w14:paraId="47B7F15C" w14:textId="77777777" w:rsidR="00795CA7" w:rsidRPr="00493281" w:rsidRDefault="00795CA7" w:rsidP="00795CA7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931"/>
          <w:tab w:val="left" w:pos="9358"/>
          <w:tab w:val="left" w:pos="10209"/>
          <w:tab w:val="left" w:pos="11060"/>
          <w:tab w:val="left" w:pos="11911"/>
          <w:tab w:val="left" w:pos="12762"/>
          <w:tab w:val="left" w:pos="13612"/>
          <w:tab w:val="left" w:pos="14463"/>
          <w:tab w:val="left" w:pos="15314"/>
        </w:tabs>
        <w:spacing w:before="120"/>
        <w:jc w:val="both"/>
        <w:rPr>
          <w:rFonts w:ascii="Arial" w:hAnsi="Arial" w:cs="Arial"/>
          <w:b/>
          <w:color w:val="000000"/>
          <w:sz w:val="20"/>
        </w:rPr>
        <w:sectPr w:rsidR="00795CA7" w:rsidRPr="00493281" w:rsidSect="00C86493">
          <w:footerReference w:type="default" r:id="rId11"/>
          <w:headerReference w:type="first" r:id="rId12"/>
          <w:footerReference w:type="first" r:id="rId13"/>
          <w:pgSz w:w="11906" w:h="16838" w:code="9"/>
          <w:pgMar w:top="2098" w:right="851" w:bottom="1134" w:left="1474" w:header="1134" w:footer="567" w:gutter="0"/>
          <w:pgNumType w:start="2"/>
          <w:cols w:space="397"/>
          <w:noEndnote/>
          <w:titlePg/>
          <w:docGrid w:linePitch="354"/>
        </w:sectPr>
      </w:pPr>
    </w:p>
    <w:p w14:paraId="76B34157" w14:textId="77777777" w:rsidR="00795CA7" w:rsidRPr="00493281" w:rsidRDefault="00795CA7" w:rsidP="00795CA7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931"/>
          <w:tab w:val="left" w:pos="9358"/>
          <w:tab w:val="left" w:pos="10209"/>
          <w:tab w:val="left" w:pos="11060"/>
          <w:tab w:val="left" w:pos="11911"/>
          <w:tab w:val="left" w:pos="12762"/>
          <w:tab w:val="left" w:pos="13612"/>
          <w:tab w:val="left" w:pos="14463"/>
          <w:tab w:val="left" w:pos="15314"/>
        </w:tabs>
        <w:spacing w:before="120"/>
        <w:jc w:val="both"/>
        <w:rPr>
          <w:rFonts w:ascii="Arial" w:hAnsi="Arial" w:cs="Arial"/>
          <w:b/>
          <w:color w:val="000000"/>
          <w:sz w:val="20"/>
        </w:rPr>
      </w:pPr>
      <w:r w:rsidRPr="00493281">
        <w:rPr>
          <w:rFonts w:ascii="Arial" w:hAnsi="Arial" w:cs="Arial"/>
          <w:b/>
          <w:color w:val="000000"/>
          <w:sz w:val="20"/>
        </w:rPr>
        <w:t xml:space="preserve">INDHOLDSFORTEGNELSE </w:t>
      </w:r>
    </w:p>
    <w:p w14:paraId="55DEAE86" w14:textId="77777777" w:rsidR="00795CA7" w:rsidRPr="00493281" w:rsidRDefault="00795CA7" w:rsidP="00795CA7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931"/>
          <w:tab w:val="left" w:pos="9358"/>
          <w:tab w:val="left" w:pos="10209"/>
          <w:tab w:val="left" w:pos="11060"/>
          <w:tab w:val="left" w:pos="11911"/>
          <w:tab w:val="left" w:pos="12762"/>
          <w:tab w:val="left" w:pos="13612"/>
          <w:tab w:val="left" w:pos="14463"/>
          <w:tab w:val="left" w:pos="15314"/>
        </w:tabs>
        <w:spacing w:before="120"/>
        <w:jc w:val="both"/>
        <w:rPr>
          <w:rFonts w:ascii="Arial" w:hAnsi="Arial" w:cs="Arial"/>
          <w:b/>
          <w:color w:val="000000"/>
          <w:sz w:val="20"/>
        </w:rPr>
      </w:pPr>
    </w:p>
    <w:p w14:paraId="5ADA37B3" w14:textId="77777777" w:rsidR="00795CA7" w:rsidRPr="00493281" w:rsidRDefault="00795CA7" w:rsidP="00795CA7">
      <w:pPr>
        <w:pStyle w:val="TOC1"/>
        <w:tabs>
          <w:tab w:val="left" w:pos="459"/>
        </w:tabs>
        <w:rPr>
          <w:rFonts w:cs="Arial"/>
          <w:noProof/>
          <w:sz w:val="20"/>
        </w:rPr>
      </w:pPr>
      <w:r w:rsidRPr="00493281">
        <w:rPr>
          <w:rFonts w:cs="Arial"/>
          <w:sz w:val="20"/>
        </w:rPr>
        <w:fldChar w:fldCharType="begin"/>
      </w:r>
      <w:r w:rsidRPr="00493281">
        <w:rPr>
          <w:rFonts w:cs="Arial"/>
          <w:sz w:val="20"/>
        </w:rPr>
        <w:instrText xml:space="preserve"> TOC \o "1-3" </w:instrText>
      </w:r>
      <w:r w:rsidRPr="00493281">
        <w:rPr>
          <w:rFonts w:cs="Arial"/>
          <w:sz w:val="20"/>
        </w:rPr>
        <w:fldChar w:fldCharType="separate"/>
      </w:r>
      <w:r w:rsidRPr="00493281">
        <w:rPr>
          <w:rFonts w:cs="Arial"/>
          <w:noProof/>
          <w:color w:val="000000"/>
          <w:sz w:val="20"/>
        </w:rPr>
        <w:t>I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color w:val="000000"/>
          <w:sz w:val="20"/>
        </w:rPr>
        <w:t>INDLEDNING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sz w:val="20"/>
        </w:rPr>
        <w:fldChar w:fldCharType="begin"/>
      </w:r>
      <w:r w:rsidRPr="00493281">
        <w:rPr>
          <w:rFonts w:cs="Arial"/>
          <w:noProof/>
          <w:sz w:val="20"/>
        </w:rPr>
        <w:instrText xml:space="preserve"> PAGEREF _Toc150769452 \h </w:instrText>
      </w:r>
      <w:r w:rsidRPr="00493281">
        <w:rPr>
          <w:rFonts w:cs="Arial"/>
          <w:noProof/>
          <w:sz w:val="20"/>
        </w:rPr>
      </w:r>
      <w:r w:rsidRPr="00493281">
        <w:rPr>
          <w:rFonts w:cs="Arial"/>
          <w:noProof/>
          <w:sz w:val="20"/>
        </w:rPr>
        <w:fldChar w:fldCharType="separate"/>
      </w:r>
      <w:r w:rsidRPr="00493281">
        <w:rPr>
          <w:rFonts w:cs="Arial"/>
          <w:noProof/>
          <w:sz w:val="20"/>
        </w:rPr>
        <w:t>3</w:t>
      </w:r>
      <w:r w:rsidRPr="00493281">
        <w:rPr>
          <w:rFonts w:cs="Arial"/>
          <w:noProof/>
          <w:sz w:val="20"/>
        </w:rPr>
        <w:fldChar w:fldCharType="end"/>
      </w:r>
    </w:p>
    <w:p w14:paraId="0097B2E3" w14:textId="77777777" w:rsidR="00795CA7" w:rsidRPr="00493281" w:rsidRDefault="00795CA7" w:rsidP="00795CA7">
      <w:pPr>
        <w:pStyle w:val="TOC3"/>
        <w:rPr>
          <w:rFonts w:cs="Arial"/>
          <w:noProof/>
          <w:sz w:val="20"/>
        </w:rPr>
      </w:pPr>
      <w:r w:rsidRPr="00493281">
        <w:rPr>
          <w:rFonts w:cs="Arial"/>
          <w:noProof/>
          <w:color w:val="000000"/>
          <w:sz w:val="20"/>
        </w:rPr>
        <w:t>FORMÅL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sz w:val="20"/>
        </w:rPr>
        <w:fldChar w:fldCharType="begin"/>
      </w:r>
      <w:r w:rsidRPr="00493281">
        <w:rPr>
          <w:rFonts w:cs="Arial"/>
          <w:noProof/>
          <w:sz w:val="20"/>
        </w:rPr>
        <w:instrText xml:space="preserve"> PAGEREF _Toc150769453 \h </w:instrText>
      </w:r>
      <w:r w:rsidRPr="00493281">
        <w:rPr>
          <w:rFonts w:cs="Arial"/>
          <w:noProof/>
          <w:sz w:val="20"/>
        </w:rPr>
      </w:r>
      <w:r w:rsidRPr="00493281">
        <w:rPr>
          <w:rFonts w:cs="Arial"/>
          <w:noProof/>
          <w:sz w:val="20"/>
        </w:rPr>
        <w:fldChar w:fldCharType="separate"/>
      </w:r>
      <w:r w:rsidRPr="00493281">
        <w:rPr>
          <w:rFonts w:cs="Arial"/>
          <w:noProof/>
          <w:sz w:val="20"/>
        </w:rPr>
        <w:t>3</w:t>
      </w:r>
      <w:r w:rsidRPr="00493281">
        <w:rPr>
          <w:rFonts w:cs="Arial"/>
          <w:noProof/>
          <w:sz w:val="20"/>
        </w:rPr>
        <w:fldChar w:fldCharType="end"/>
      </w:r>
    </w:p>
    <w:p w14:paraId="56B64E4F" w14:textId="77777777" w:rsidR="00795CA7" w:rsidRPr="00493281" w:rsidRDefault="00795CA7" w:rsidP="00795CA7">
      <w:pPr>
        <w:pStyle w:val="TOC3"/>
        <w:rPr>
          <w:rFonts w:cs="Arial"/>
          <w:noProof/>
          <w:sz w:val="20"/>
        </w:rPr>
      </w:pPr>
      <w:r w:rsidRPr="00493281">
        <w:rPr>
          <w:rFonts w:cs="Arial"/>
          <w:noProof/>
          <w:color w:val="000000"/>
          <w:sz w:val="20"/>
        </w:rPr>
        <w:t>INSTRUKTION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sz w:val="20"/>
        </w:rPr>
        <w:fldChar w:fldCharType="begin"/>
      </w:r>
      <w:r w:rsidRPr="00493281">
        <w:rPr>
          <w:rFonts w:cs="Arial"/>
          <w:noProof/>
          <w:sz w:val="20"/>
        </w:rPr>
        <w:instrText xml:space="preserve"> PAGEREF _Toc150769454 \h </w:instrText>
      </w:r>
      <w:r w:rsidRPr="00493281">
        <w:rPr>
          <w:rFonts w:cs="Arial"/>
          <w:noProof/>
          <w:sz w:val="20"/>
        </w:rPr>
      </w:r>
      <w:r w:rsidRPr="00493281">
        <w:rPr>
          <w:rFonts w:cs="Arial"/>
          <w:noProof/>
          <w:sz w:val="20"/>
        </w:rPr>
        <w:fldChar w:fldCharType="separate"/>
      </w:r>
      <w:r w:rsidRPr="00493281">
        <w:rPr>
          <w:rFonts w:cs="Arial"/>
          <w:noProof/>
          <w:sz w:val="20"/>
        </w:rPr>
        <w:t>4</w:t>
      </w:r>
      <w:r w:rsidRPr="00493281">
        <w:rPr>
          <w:rFonts w:cs="Arial"/>
          <w:noProof/>
          <w:sz w:val="20"/>
        </w:rPr>
        <w:fldChar w:fldCharType="end"/>
      </w:r>
    </w:p>
    <w:p w14:paraId="2AE70E1C" w14:textId="77777777" w:rsidR="00795CA7" w:rsidRPr="00493281" w:rsidRDefault="00795CA7" w:rsidP="00795CA7">
      <w:pPr>
        <w:pStyle w:val="TOC1"/>
        <w:tabs>
          <w:tab w:val="left" w:pos="459"/>
        </w:tabs>
        <w:rPr>
          <w:rFonts w:cs="Arial"/>
          <w:noProof/>
          <w:sz w:val="20"/>
        </w:rPr>
      </w:pPr>
      <w:r w:rsidRPr="00493281">
        <w:rPr>
          <w:rFonts w:cs="Arial"/>
          <w:noProof/>
          <w:sz w:val="20"/>
        </w:rPr>
        <w:t>II</w:t>
      </w:r>
      <w:r w:rsidRPr="00493281">
        <w:rPr>
          <w:rFonts w:cs="Arial"/>
          <w:noProof/>
          <w:sz w:val="20"/>
        </w:rPr>
        <w:tab/>
        <w:t>OPSUMMERING AF VÆSENTLIGE FORHOLD FRA REVISIONEN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sz w:val="20"/>
        </w:rPr>
        <w:fldChar w:fldCharType="begin"/>
      </w:r>
      <w:r w:rsidRPr="00493281">
        <w:rPr>
          <w:rFonts w:cs="Arial"/>
          <w:noProof/>
          <w:sz w:val="20"/>
        </w:rPr>
        <w:instrText xml:space="preserve"> PAGEREF _Toc150769455 \h </w:instrText>
      </w:r>
      <w:r w:rsidRPr="00493281">
        <w:rPr>
          <w:rFonts w:cs="Arial"/>
          <w:noProof/>
          <w:sz w:val="20"/>
        </w:rPr>
      </w:r>
      <w:r w:rsidRPr="00493281">
        <w:rPr>
          <w:rFonts w:cs="Arial"/>
          <w:noProof/>
          <w:sz w:val="20"/>
        </w:rPr>
        <w:fldChar w:fldCharType="separate"/>
      </w:r>
      <w:r w:rsidRPr="00493281">
        <w:rPr>
          <w:rFonts w:cs="Arial"/>
          <w:noProof/>
          <w:sz w:val="20"/>
        </w:rPr>
        <w:t>5</w:t>
      </w:r>
      <w:r w:rsidRPr="00493281">
        <w:rPr>
          <w:rFonts w:cs="Arial"/>
          <w:noProof/>
          <w:sz w:val="20"/>
        </w:rPr>
        <w:fldChar w:fldCharType="end"/>
      </w:r>
    </w:p>
    <w:p w14:paraId="7D150C34" w14:textId="77777777" w:rsidR="00795CA7" w:rsidRPr="00493281" w:rsidRDefault="00795CA7" w:rsidP="00795CA7">
      <w:pPr>
        <w:pStyle w:val="TOC1"/>
        <w:tabs>
          <w:tab w:val="left" w:pos="459"/>
        </w:tabs>
        <w:rPr>
          <w:rFonts w:cs="Arial"/>
          <w:noProof/>
          <w:sz w:val="20"/>
        </w:rPr>
      </w:pPr>
      <w:r w:rsidRPr="00493281">
        <w:rPr>
          <w:rFonts w:cs="Arial"/>
          <w:noProof/>
          <w:sz w:val="20"/>
        </w:rPr>
        <w:t>III</w:t>
      </w:r>
      <w:r w:rsidRPr="00493281">
        <w:rPr>
          <w:rFonts w:cs="Arial"/>
          <w:noProof/>
          <w:sz w:val="20"/>
        </w:rPr>
        <w:tab/>
        <w:t>GENERELT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sz w:val="20"/>
        </w:rPr>
        <w:fldChar w:fldCharType="begin"/>
      </w:r>
      <w:r w:rsidRPr="00493281">
        <w:rPr>
          <w:rFonts w:cs="Arial"/>
          <w:noProof/>
          <w:sz w:val="20"/>
        </w:rPr>
        <w:instrText xml:space="preserve"> PAGEREF _Toc150769456 \h </w:instrText>
      </w:r>
      <w:r w:rsidRPr="00493281">
        <w:rPr>
          <w:rFonts w:cs="Arial"/>
          <w:noProof/>
          <w:sz w:val="20"/>
        </w:rPr>
      </w:r>
      <w:r w:rsidRPr="00493281">
        <w:rPr>
          <w:rFonts w:cs="Arial"/>
          <w:noProof/>
          <w:sz w:val="20"/>
        </w:rPr>
        <w:fldChar w:fldCharType="separate"/>
      </w:r>
      <w:r w:rsidRPr="00493281">
        <w:rPr>
          <w:rFonts w:cs="Arial"/>
          <w:noProof/>
          <w:sz w:val="20"/>
        </w:rPr>
        <w:t>6</w:t>
      </w:r>
      <w:r w:rsidRPr="00493281">
        <w:rPr>
          <w:rFonts w:cs="Arial"/>
          <w:noProof/>
          <w:sz w:val="20"/>
        </w:rPr>
        <w:fldChar w:fldCharType="end"/>
      </w:r>
    </w:p>
    <w:p w14:paraId="2B822466" w14:textId="77777777" w:rsidR="00795CA7" w:rsidRPr="00493281" w:rsidRDefault="00795CA7" w:rsidP="00795CA7">
      <w:pPr>
        <w:pStyle w:val="TOC3"/>
        <w:tabs>
          <w:tab w:val="left" w:pos="920"/>
        </w:tabs>
        <w:rPr>
          <w:rFonts w:cs="Arial"/>
          <w:noProof/>
          <w:sz w:val="20"/>
        </w:rPr>
      </w:pPr>
      <w:r w:rsidRPr="00493281">
        <w:rPr>
          <w:rFonts w:cs="Arial"/>
          <w:noProof/>
          <w:color w:val="000000"/>
          <w:sz w:val="20"/>
        </w:rPr>
        <w:t>A.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color w:val="000000"/>
          <w:sz w:val="20"/>
        </w:rPr>
        <w:t>Uafhængighed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sz w:val="20"/>
        </w:rPr>
        <w:fldChar w:fldCharType="begin"/>
      </w:r>
      <w:r w:rsidRPr="00493281">
        <w:rPr>
          <w:rFonts w:cs="Arial"/>
          <w:noProof/>
          <w:sz w:val="20"/>
        </w:rPr>
        <w:instrText xml:space="preserve"> PAGEREF _Toc150769457 \h </w:instrText>
      </w:r>
      <w:r w:rsidRPr="00493281">
        <w:rPr>
          <w:rFonts w:cs="Arial"/>
          <w:noProof/>
          <w:sz w:val="20"/>
        </w:rPr>
      </w:r>
      <w:r w:rsidRPr="00493281">
        <w:rPr>
          <w:rFonts w:cs="Arial"/>
          <w:noProof/>
          <w:sz w:val="20"/>
        </w:rPr>
        <w:fldChar w:fldCharType="separate"/>
      </w:r>
      <w:r w:rsidRPr="00493281">
        <w:rPr>
          <w:rFonts w:cs="Arial"/>
          <w:noProof/>
          <w:sz w:val="20"/>
        </w:rPr>
        <w:t>6</w:t>
      </w:r>
      <w:r w:rsidRPr="00493281">
        <w:rPr>
          <w:rFonts w:cs="Arial"/>
          <w:noProof/>
          <w:sz w:val="20"/>
        </w:rPr>
        <w:fldChar w:fldCharType="end"/>
      </w:r>
    </w:p>
    <w:p w14:paraId="3ABB1A1F" w14:textId="77777777" w:rsidR="00795CA7" w:rsidRPr="00493281" w:rsidRDefault="00795CA7" w:rsidP="00795CA7">
      <w:pPr>
        <w:pStyle w:val="TOC3"/>
        <w:tabs>
          <w:tab w:val="left" w:pos="920"/>
        </w:tabs>
        <w:rPr>
          <w:rFonts w:cs="Arial"/>
          <w:noProof/>
          <w:sz w:val="20"/>
        </w:rPr>
      </w:pPr>
      <w:r w:rsidRPr="00493281">
        <w:rPr>
          <w:rFonts w:cs="Arial"/>
          <w:noProof/>
          <w:color w:val="000000"/>
          <w:sz w:val="20"/>
        </w:rPr>
        <w:t>B.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color w:val="000000"/>
          <w:sz w:val="20"/>
        </w:rPr>
        <w:t>Samarbejdsaftale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sz w:val="20"/>
        </w:rPr>
        <w:fldChar w:fldCharType="begin"/>
      </w:r>
      <w:r w:rsidRPr="00493281">
        <w:rPr>
          <w:rFonts w:cs="Arial"/>
          <w:noProof/>
          <w:sz w:val="20"/>
        </w:rPr>
        <w:instrText xml:space="preserve"> PAGEREF _Toc150769458 \h </w:instrText>
      </w:r>
      <w:r w:rsidRPr="00493281">
        <w:rPr>
          <w:rFonts w:cs="Arial"/>
          <w:noProof/>
          <w:sz w:val="20"/>
        </w:rPr>
      </w:r>
      <w:r w:rsidRPr="00493281">
        <w:rPr>
          <w:rFonts w:cs="Arial"/>
          <w:noProof/>
          <w:sz w:val="20"/>
        </w:rPr>
        <w:fldChar w:fldCharType="separate"/>
      </w:r>
      <w:r w:rsidRPr="00493281">
        <w:rPr>
          <w:rFonts w:cs="Arial"/>
          <w:noProof/>
          <w:sz w:val="20"/>
        </w:rPr>
        <w:t>6</w:t>
      </w:r>
      <w:r w:rsidRPr="00493281">
        <w:rPr>
          <w:rFonts w:cs="Arial"/>
          <w:noProof/>
          <w:sz w:val="20"/>
        </w:rPr>
        <w:fldChar w:fldCharType="end"/>
      </w:r>
    </w:p>
    <w:p w14:paraId="36E5F286" w14:textId="77777777" w:rsidR="00795CA7" w:rsidRPr="00C03629" w:rsidRDefault="00795CA7" w:rsidP="00795CA7">
      <w:pPr>
        <w:pStyle w:val="TOC3"/>
        <w:tabs>
          <w:tab w:val="left" w:pos="920"/>
        </w:tabs>
        <w:rPr>
          <w:rFonts w:cs="Arial"/>
          <w:noProof/>
          <w:sz w:val="20"/>
        </w:rPr>
      </w:pPr>
      <w:r w:rsidRPr="00C03629">
        <w:rPr>
          <w:rFonts w:cs="Arial"/>
          <w:noProof/>
          <w:color w:val="000000"/>
          <w:sz w:val="20"/>
        </w:rPr>
        <w:t>C.</w:t>
      </w:r>
      <w:r w:rsidRPr="00C03629">
        <w:rPr>
          <w:rFonts w:cs="Arial"/>
          <w:noProof/>
          <w:sz w:val="20"/>
        </w:rPr>
        <w:tab/>
      </w:r>
      <w:r w:rsidRPr="00C03629">
        <w:rPr>
          <w:rFonts w:cs="Arial"/>
          <w:noProof/>
          <w:color w:val="000000"/>
          <w:sz w:val="20"/>
        </w:rPr>
        <w:t>Revisions procedure</w:t>
      </w:r>
      <w:r w:rsidRPr="00C03629">
        <w:rPr>
          <w:rFonts w:cs="Arial"/>
          <w:noProof/>
          <w:sz w:val="20"/>
        </w:rPr>
        <w:tab/>
      </w:r>
      <w:r w:rsidRPr="00493281">
        <w:rPr>
          <w:rFonts w:cs="Arial"/>
          <w:noProof/>
          <w:sz w:val="20"/>
        </w:rPr>
        <w:fldChar w:fldCharType="begin"/>
      </w:r>
      <w:r w:rsidRPr="00C03629">
        <w:rPr>
          <w:rFonts w:cs="Arial"/>
          <w:noProof/>
          <w:sz w:val="20"/>
        </w:rPr>
        <w:instrText xml:space="preserve"> PAGEREF _Toc150769459 \h </w:instrText>
      </w:r>
      <w:r w:rsidRPr="00493281">
        <w:rPr>
          <w:rFonts w:cs="Arial"/>
          <w:noProof/>
          <w:sz w:val="20"/>
        </w:rPr>
      </w:r>
      <w:r w:rsidRPr="00493281">
        <w:rPr>
          <w:rFonts w:cs="Arial"/>
          <w:noProof/>
          <w:sz w:val="20"/>
        </w:rPr>
        <w:fldChar w:fldCharType="separate"/>
      </w:r>
      <w:r w:rsidRPr="00C03629">
        <w:rPr>
          <w:rFonts w:cs="Arial"/>
          <w:noProof/>
          <w:sz w:val="20"/>
        </w:rPr>
        <w:t>6</w:t>
      </w:r>
      <w:r w:rsidRPr="00493281">
        <w:rPr>
          <w:rFonts w:cs="Arial"/>
          <w:noProof/>
          <w:sz w:val="20"/>
        </w:rPr>
        <w:fldChar w:fldCharType="end"/>
      </w:r>
    </w:p>
    <w:p w14:paraId="2E95E1A9" w14:textId="77777777" w:rsidR="00795CA7" w:rsidRPr="00C03629" w:rsidRDefault="00795CA7" w:rsidP="00795CA7">
      <w:pPr>
        <w:pStyle w:val="TOC3"/>
        <w:tabs>
          <w:tab w:val="left" w:pos="920"/>
        </w:tabs>
        <w:rPr>
          <w:rFonts w:cs="Arial"/>
          <w:noProof/>
          <w:sz w:val="20"/>
        </w:rPr>
      </w:pPr>
      <w:r w:rsidRPr="00C03629">
        <w:rPr>
          <w:rFonts w:cs="Arial"/>
          <w:noProof/>
          <w:color w:val="000000"/>
          <w:sz w:val="20"/>
        </w:rPr>
        <w:t>D.</w:t>
      </w:r>
      <w:r w:rsidRPr="00C03629">
        <w:rPr>
          <w:rFonts w:cs="Arial"/>
          <w:noProof/>
          <w:sz w:val="20"/>
        </w:rPr>
        <w:tab/>
      </w:r>
      <w:r w:rsidRPr="00C03629">
        <w:rPr>
          <w:rFonts w:cs="Arial"/>
          <w:noProof/>
          <w:color w:val="000000"/>
          <w:sz w:val="20"/>
        </w:rPr>
        <w:t>Intern kontrol</w:t>
      </w:r>
      <w:r w:rsidRPr="00C03629">
        <w:rPr>
          <w:rFonts w:cs="Arial"/>
          <w:noProof/>
          <w:sz w:val="20"/>
        </w:rPr>
        <w:tab/>
      </w:r>
      <w:r w:rsidRPr="00493281">
        <w:rPr>
          <w:rFonts w:cs="Arial"/>
          <w:noProof/>
          <w:sz w:val="20"/>
        </w:rPr>
        <w:fldChar w:fldCharType="begin"/>
      </w:r>
      <w:r w:rsidRPr="00C03629">
        <w:rPr>
          <w:rFonts w:cs="Arial"/>
          <w:noProof/>
          <w:sz w:val="20"/>
        </w:rPr>
        <w:instrText xml:space="preserve"> PAGEREF _Toc150769460 \h </w:instrText>
      </w:r>
      <w:r w:rsidRPr="00493281">
        <w:rPr>
          <w:rFonts w:cs="Arial"/>
          <w:noProof/>
          <w:sz w:val="20"/>
        </w:rPr>
      </w:r>
      <w:r w:rsidRPr="00493281">
        <w:rPr>
          <w:rFonts w:cs="Arial"/>
          <w:noProof/>
          <w:sz w:val="20"/>
        </w:rPr>
        <w:fldChar w:fldCharType="separate"/>
      </w:r>
      <w:r w:rsidRPr="00C03629">
        <w:rPr>
          <w:rFonts w:cs="Arial"/>
          <w:noProof/>
          <w:sz w:val="20"/>
        </w:rPr>
        <w:t>6</w:t>
      </w:r>
      <w:r w:rsidRPr="00493281">
        <w:rPr>
          <w:rFonts w:cs="Arial"/>
          <w:noProof/>
          <w:sz w:val="20"/>
        </w:rPr>
        <w:fldChar w:fldCharType="end"/>
      </w:r>
    </w:p>
    <w:p w14:paraId="46FEE836" w14:textId="77777777" w:rsidR="00795CA7" w:rsidRPr="00493281" w:rsidRDefault="00795CA7" w:rsidP="00795CA7">
      <w:pPr>
        <w:pStyle w:val="TOC3"/>
        <w:tabs>
          <w:tab w:val="left" w:pos="920"/>
        </w:tabs>
        <w:rPr>
          <w:rFonts w:cs="Arial"/>
          <w:noProof/>
          <w:sz w:val="20"/>
        </w:rPr>
      </w:pPr>
      <w:r w:rsidRPr="00493281">
        <w:rPr>
          <w:rFonts w:cs="Arial"/>
          <w:noProof/>
          <w:color w:val="000000"/>
          <w:sz w:val="20"/>
        </w:rPr>
        <w:t>E.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color w:val="000000"/>
          <w:sz w:val="20"/>
        </w:rPr>
        <w:t>Regnskabspraksis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sz w:val="20"/>
        </w:rPr>
        <w:fldChar w:fldCharType="begin"/>
      </w:r>
      <w:r w:rsidRPr="00493281">
        <w:rPr>
          <w:rFonts w:cs="Arial"/>
          <w:noProof/>
          <w:sz w:val="20"/>
        </w:rPr>
        <w:instrText xml:space="preserve"> PAGEREF _Toc150769461 \h </w:instrText>
      </w:r>
      <w:r w:rsidRPr="00493281">
        <w:rPr>
          <w:rFonts w:cs="Arial"/>
          <w:noProof/>
          <w:sz w:val="20"/>
        </w:rPr>
      </w:r>
      <w:r w:rsidRPr="00493281">
        <w:rPr>
          <w:rFonts w:cs="Arial"/>
          <w:noProof/>
          <w:sz w:val="20"/>
        </w:rPr>
        <w:fldChar w:fldCharType="separate"/>
      </w:r>
      <w:r w:rsidRPr="00493281">
        <w:rPr>
          <w:rFonts w:cs="Arial"/>
          <w:noProof/>
          <w:sz w:val="20"/>
        </w:rPr>
        <w:t>6</w:t>
      </w:r>
      <w:r w:rsidRPr="00493281">
        <w:rPr>
          <w:rFonts w:cs="Arial"/>
          <w:noProof/>
          <w:sz w:val="20"/>
        </w:rPr>
        <w:fldChar w:fldCharType="end"/>
      </w:r>
    </w:p>
    <w:p w14:paraId="3C1F34F6" w14:textId="77777777" w:rsidR="00795CA7" w:rsidRPr="00493281" w:rsidRDefault="00795CA7" w:rsidP="00795CA7">
      <w:pPr>
        <w:pStyle w:val="TOC3"/>
        <w:tabs>
          <w:tab w:val="left" w:pos="920"/>
        </w:tabs>
        <w:rPr>
          <w:rFonts w:cs="Arial"/>
          <w:noProof/>
          <w:sz w:val="20"/>
        </w:rPr>
      </w:pPr>
      <w:r w:rsidRPr="00493281">
        <w:rPr>
          <w:rFonts w:cs="Arial"/>
          <w:noProof/>
          <w:color w:val="000000"/>
          <w:sz w:val="20"/>
        </w:rPr>
        <w:t>F.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color w:val="000000"/>
          <w:sz w:val="20"/>
        </w:rPr>
        <w:t>Efterfølgende begivenheder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sz w:val="20"/>
        </w:rPr>
        <w:fldChar w:fldCharType="begin"/>
      </w:r>
      <w:r w:rsidRPr="00493281">
        <w:rPr>
          <w:rFonts w:cs="Arial"/>
          <w:noProof/>
          <w:sz w:val="20"/>
        </w:rPr>
        <w:instrText xml:space="preserve"> PAGEREF _Toc150769462 \h </w:instrText>
      </w:r>
      <w:r w:rsidRPr="00493281">
        <w:rPr>
          <w:rFonts w:cs="Arial"/>
          <w:noProof/>
          <w:sz w:val="20"/>
        </w:rPr>
      </w:r>
      <w:r w:rsidRPr="00493281">
        <w:rPr>
          <w:rFonts w:cs="Arial"/>
          <w:noProof/>
          <w:sz w:val="20"/>
        </w:rPr>
        <w:fldChar w:fldCharType="separate"/>
      </w:r>
      <w:r w:rsidRPr="00493281">
        <w:rPr>
          <w:rFonts w:cs="Arial"/>
          <w:noProof/>
          <w:sz w:val="20"/>
        </w:rPr>
        <w:t>6</w:t>
      </w:r>
      <w:r w:rsidRPr="00493281">
        <w:rPr>
          <w:rFonts w:cs="Arial"/>
          <w:noProof/>
          <w:sz w:val="20"/>
        </w:rPr>
        <w:fldChar w:fldCharType="end"/>
      </w:r>
    </w:p>
    <w:p w14:paraId="143F96F0" w14:textId="77777777" w:rsidR="00795CA7" w:rsidRPr="00493281" w:rsidRDefault="00795CA7" w:rsidP="00795CA7">
      <w:pPr>
        <w:pStyle w:val="TOC3"/>
        <w:tabs>
          <w:tab w:val="left" w:pos="920"/>
        </w:tabs>
        <w:rPr>
          <w:rFonts w:cs="Arial"/>
          <w:noProof/>
          <w:sz w:val="20"/>
        </w:rPr>
      </w:pPr>
      <w:r w:rsidRPr="00493281">
        <w:rPr>
          <w:rFonts w:cs="Arial"/>
          <w:noProof/>
          <w:color w:val="000000"/>
          <w:sz w:val="20"/>
        </w:rPr>
        <w:t>G.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color w:val="000000"/>
          <w:sz w:val="20"/>
        </w:rPr>
        <w:t>Ledelsespåtegningen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sz w:val="20"/>
        </w:rPr>
        <w:fldChar w:fldCharType="begin"/>
      </w:r>
      <w:r w:rsidRPr="00493281">
        <w:rPr>
          <w:rFonts w:cs="Arial"/>
          <w:noProof/>
          <w:sz w:val="20"/>
        </w:rPr>
        <w:instrText xml:space="preserve"> PAGEREF _Toc150769463 \h </w:instrText>
      </w:r>
      <w:r w:rsidRPr="00493281">
        <w:rPr>
          <w:rFonts w:cs="Arial"/>
          <w:noProof/>
          <w:sz w:val="20"/>
        </w:rPr>
      </w:r>
      <w:r w:rsidRPr="00493281">
        <w:rPr>
          <w:rFonts w:cs="Arial"/>
          <w:noProof/>
          <w:sz w:val="20"/>
        </w:rPr>
        <w:fldChar w:fldCharType="separate"/>
      </w:r>
      <w:r w:rsidRPr="00493281">
        <w:rPr>
          <w:rFonts w:cs="Arial"/>
          <w:noProof/>
          <w:sz w:val="20"/>
        </w:rPr>
        <w:t>7</w:t>
      </w:r>
      <w:r w:rsidRPr="00493281">
        <w:rPr>
          <w:rFonts w:cs="Arial"/>
          <w:noProof/>
          <w:sz w:val="20"/>
        </w:rPr>
        <w:fldChar w:fldCharType="end"/>
      </w:r>
    </w:p>
    <w:p w14:paraId="668E394C" w14:textId="77777777" w:rsidR="00795CA7" w:rsidRPr="00493281" w:rsidRDefault="00795CA7" w:rsidP="00795CA7">
      <w:pPr>
        <w:pStyle w:val="TOC3"/>
        <w:tabs>
          <w:tab w:val="left" w:pos="920"/>
        </w:tabs>
        <w:rPr>
          <w:rFonts w:cs="Arial"/>
          <w:noProof/>
          <w:sz w:val="20"/>
        </w:rPr>
      </w:pPr>
      <w:r w:rsidRPr="00493281">
        <w:rPr>
          <w:rFonts w:cs="Arial"/>
          <w:noProof/>
          <w:color w:val="000000"/>
          <w:sz w:val="20"/>
        </w:rPr>
        <w:t>H.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color w:val="000000"/>
          <w:sz w:val="20"/>
        </w:rPr>
        <w:t>Revisionens udførelse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sz w:val="20"/>
        </w:rPr>
        <w:fldChar w:fldCharType="begin"/>
      </w:r>
      <w:r w:rsidRPr="00493281">
        <w:rPr>
          <w:rFonts w:cs="Arial"/>
          <w:noProof/>
          <w:sz w:val="20"/>
        </w:rPr>
        <w:instrText xml:space="preserve"> PAGEREF _Toc150769464 \h </w:instrText>
      </w:r>
      <w:r w:rsidRPr="00493281">
        <w:rPr>
          <w:rFonts w:cs="Arial"/>
          <w:noProof/>
          <w:sz w:val="20"/>
        </w:rPr>
      </w:r>
      <w:r w:rsidRPr="00493281">
        <w:rPr>
          <w:rFonts w:cs="Arial"/>
          <w:noProof/>
          <w:sz w:val="20"/>
        </w:rPr>
        <w:fldChar w:fldCharType="separate"/>
      </w:r>
      <w:r w:rsidRPr="00493281">
        <w:rPr>
          <w:rFonts w:cs="Arial"/>
          <w:noProof/>
          <w:sz w:val="20"/>
        </w:rPr>
        <w:t>7</w:t>
      </w:r>
      <w:r w:rsidRPr="00493281">
        <w:rPr>
          <w:rFonts w:cs="Arial"/>
          <w:noProof/>
          <w:sz w:val="20"/>
        </w:rPr>
        <w:fldChar w:fldCharType="end"/>
      </w:r>
    </w:p>
    <w:p w14:paraId="7938F6B7" w14:textId="77777777" w:rsidR="00795CA7" w:rsidRPr="00493281" w:rsidRDefault="00795CA7" w:rsidP="00795CA7">
      <w:pPr>
        <w:pStyle w:val="TOC3"/>
        <w:tabs>
          <w:tab w:val="left" w:pos="920"/>
        </w:tabs>
        <w:rPr>
          <w:rFonts w:cs="Arial"/>
          <w:noProof/>
          <w:sz w:val="20"/>
        </w:rPr>
      </w:pPr>
      <w:r w:rsidRPr="00493281">
        <w:rPr>
          <w:rFonts w:cs="Arial"/>
          <w:noProof/>
          <w:color w:val="000000"/>
          <w:sz w:val="20"/>
        </w:rPr>
        <w:t>I.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color w:val="000000"/>
          <w:sz w:val="20"/>
        </w:rPr>
        <w:t>Revision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sz w:val="20"/>
        </w:rPr>
        <w:fldChar w:fldCharType="begin"/>
      </w:r>
      <w:r w:rsidRPr="00493281">
        <w:rPr>
          <w:rFonts w:cs="Arial"/>
          <w:noProof/>
          <w:sz w:val="20"/>
        </w:rPr>
        <w:instrText xml:space="preserve"> PAGEREF _Toc150769465 \h </w:instrText>
      </w:r>
      <w:r w:rsidRPr="00493281">
        <w:rPr>
          <w:rFonts w:cs="Arial"/>
          <w:noProof/>
          <w:sz w:val="20"/>
        </w:rPr>
      </w:r>
      <w:r w:rsidRPr="00493281">
        <w:rPr>
          <w:rFonts w:cs="Arial"/>
          <w:noProof/>
          <w:sz w:val="20"/>
        </w:rPr>
        <w:fldChar w:fldCharType="separate"/>
      </w:r>
      <w:r w:rsidRPr="00493281">
        <w:rPr>
          <w:rFonts w:cs="Arial"/>
          <w:noProof/>
          <w:sz w:val="20"/>
        </w:rPr>
        <w:t>7</w:t>
      </w:r>
      <w:r w:rsidRPr="00493281">
        <w:rPr>
          <w:rFonts w:cs="Arial"/>
          <w:noProof/>
          <w:sz w:val="20"/>
        </w:rPr>
        <w:fldChar w:fldCharType="end"/>
      </w:r>
    </w:p>
    <w:p w14:paraId="195DD015" w14:textId="77777777" w:rsidR="00795CA7" w:rsidRPr="00493281" w:rsidRDefault="00795CA7" w:rsidP="00795CA7">
      <w:pPr>
        <w:pStyle w:val="TOC3"/>
        <w:tabs>
          <w:tab w:val="left" w:pos="920"/>
        </w:tabs>
        <w:rPr>
          <w:rFonts w:cs="Arial"/>
          <w:noProof/>
          <w:sz w:val="20"/>
        </w:rPr>
      </w:pPr>
      <w:r w:rsidRPr="00493281">
        <w:rPr>
          <w:rFonts w:cs="Arial"/>
          <w:noProof/>
          <w:color w:val="000000"/>
          <w:sz w:val="20"/>
        </w:rPr>
        <w:t>J.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color w:val="000000"/>
          <w:sz w:val="20"/>
        </w:rPr>
        <w:t>Revisionspåtegning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sz w:val="20"/>
        </w:rPr>
        <w:fldChar w:fldCharType="begin"/>
      </w:r>
      <w:r w:rsidRPr="00493281">
        <w:rPr>
          <w:rFonts w:cs="Arial"/>
          <w:noProof/>
          <w:sz w:val="20"/>
        </w:rPr>
        <w:instrText xml:space="preserve"> PAGEREF _Toc150769466 \h </w:instrText>
      </w:r>
      <w:r w:rsidRPr="00493281">
        <w:rPr>
          <w:rFonts w:cs="Arial"/>
          <w:noProof/>
          <w:sz w:val="20"/>
        </w:rPr>
      </w:r>
      <w:r w:rsidRPr="00493281">
        <w:rPr>
          <w:rFonts w:cs="Arial"/>
          <w:noProof/>
          <w:sz w:val="20"/>
        </w:rPr>
        <w:fldChar w:fldCharType="separate"/>
      </w:r>
      <w:r w:rsidRPr="00493281">
        <w:rPr>
          <w:rFonts w:cs="Arial"/>
          <w:noProof/>
          <w:sz w:val="20"/>
        </w:rPr>
        <w:t>8</w:t>
      </w:r>
      <w:r w:rsidRPr="00493281">
        <w:rPr>
          <w:rFonts w:cs="Arial"/>
          <w:noProof/>
          <w:sz w:val="20"/>
        </w:rPr>
        <w:fldChar w:fldCharType="end"/>
      </w:r>
    </w:p>
    <w:p w14:paraId="3F046403" w14:textId="77777777" w:rsidR="00795CA7" w:rsidRPr="00493281" w:rsidRDefault="00795CA7" w:rsidP="00795CA7">
      <w:pPr>
        <w:pStyle w:val="TOC3"/>
        <w:tabs>
          <w:tab w:val="left" w:pos="920"/>
        </w:tabs>
        <w:rPr>
          <w:rFonts w:cs="Arial"/>
          <w:noProof/>
          <w:sz w:val="20"/>
        </w:rPr>
      </w:pPr>
      <w:r w:rsidRPr="00493281">
        <w:rPr>
          <w:rFonts w:cs="Arial"/>
          <w:noProof/>
          <w:color w:val="000000"/>
          <w:sz w:val="20"/>
        </w:rPr>
        <w:t>K.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color w:val="000000"/>
          <w:sz w:val="20"/>
        </w:rPr>
        <w:t>Revisionsprotokollat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sz w:val="20"/>
        </w:rPr>
        <w:fldChar w:fldCharType="begin"/>
      </w:r>
      <w:r w:rsidRPr="00493281">
        <w:rPr>
          <w:rFonts w:cs="Arial"/>
          <w:noProof/>
          <w:sz w:val="20"/>
        </w:rPr>
        <w:instrText xml:space="preserve"> PAGEREF _Toc150769467 \h </w:instrText>
      </w:r>
      <w:r w:rsidRPr="00493281">
        <w:rPr>
          <w:rFonts w:cs="Arial"/>
          <w:noProof/>
          <w:sz w:val="20"/>
        </w:rPr>
      </w:r>
      <w:r w:rsidRPr="00493281">
        <w:rPr>
          <w:rFonts w:cs="Arial"/>
          <w:noProof/>
          <w:sz w:val="20"/>
        </w:rPr>
        <w:fldChar w:fldCharType="separate"/>
      </w:r>
      <w:r w:rsidRPr="00493281">
        <w:rPr>
          <w:rFonts w:cs="Arial"/>
          <w:noProof/>
          <w:sz w:val="20"/>
        </w:rPr>
        <w:t>8</w:t>
      </w:r>
      <w:r w:rsidRPr="00493281">
        <w:rPr>
          <w:rFonts w:cs="Arial"/>
          <w:noProof/>
          <w:sz w:val="20"/>
        </w:rPr>
        <w:fldChar w:fldCharType="end"/>
      </w:r>
    </w:p>
    <w:p w14:paraId="3954E182" w14:textId="77777777" w:rsidR="00795CA7" w:rsidRPr="00493281" w:rsidRDefault="00795CA7" w:rsidP="00795CA7">
      <w:pPr>
        <w:pStyle w:val="TOC1"/>
        <w:tabs>
          <w:tab w:val="left" w:pos="459"/>
        </w:tabs>
        <w:rPr>
          <w:rFonts w:cs="Arial"/>
          <w:noProof/>
          <w:sz w:val="20"/>
        </w:rPr>
      </w:pPr>
      <w:r w:rsidRPr="00493281">
        <w:rPr>
          <w:rFonts w:cs="Arial"/>
          <w:noProof/>
          <w:sz w:val="20"/>
        </w:rPr>
        <w:t>IV</w:t>
      </w:r>
      <w:r w:rsidRPr="00493281">
        <w:rPr>
          <w:rFonts w:cs="Arial"/>
          <w:noProof/>
          <w:sz w:val="20"/>
        </w:rPr>
        <w:tab/>
        <w:t>Finansiel revision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sz w:val="20"/>
        </w:rPr>
        <w:fldChar w:fldCharType="begin"/>
      </w:r>
      <w:r w:rsidRPr="00493281">
        <w:rPr>
          <w:rFonts w:cs="Arial"/>
          <w:noProof/>
          <w:sz w:val="20"/>
        </w:rPr>
        <w:instrText xml:space="preserve"> PAGEREF _Toc150769469 \h </w:instrText>
      </w:r>
      <w:r w:rsidRPr="00493281">
        <w:rPr>
          <w:rFonts w:cs="Arial"/>
          <w:noProof/>
          <w:sz w:val="20"/>
        </w:rPr>
      </w:r>
      <w:r w:rsidRPr="00493281">
        <w:rPr>
          <w:rFonts w:cs="Arial"/>
          <w:noProof/>
          <w:sz w:val="20"/>
        </w:rPr>
        <w:fldChar w:fldCharType="separate"/>
      </w:r>
      <w:r w:rsidRPr="00493281">
        <w:rPr>
          <w:rFonts w:cs="Arial"/>
          <w:noProof/>
          <w:sz w:val="20"/>
        </w:rPr>
        <w:t>9</w:t>
      </w:r>
      <w:r w:rsidRPr="00493281">
        <w:rPr>
          <w:rFonts w:cs="Arial"/>
          <w:noProof/>
          <w:sz w:val="20"/>
        </w:rPr>
        <w:fldChar w:fldCharType="end"/>
      </w:r>
    </w:p>
    <w:p w14:paraId="085C1358" w14:textId="77777777" w:rsidR="00795CA7" w:rsidRPr="00493281" w:rsidRDefault="00795CA7" w:rsidP="00795CA7">
      <w:pPr>
        <w:pStyle w:val="TOC3"/>
        <w:tabs>
          <w:tab w:val="left" w:pos="920"/>
        </w:tabs>
        <w:rPr>
          <w:rFonts w:cs="Arial"/>
          <w:noProof/>
          <w:sz w:val="20"/>
        </w:rPr>
      </w:pPr>
      <w:r w:rsidRPr="00493281">
        <w:rPr>
          <w:rFonts w:cs="Arial"/>
          <w:noProof/>
          <w:color w:val="000000"/>
          <w:sz w:val="20"/>
        </w:rPr>
        <w:t>A.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color w:val="000000"/>
          <w:sz w:val="20"/>
        </w:rPr>
        <w:t>Lovovertrædelser etc.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sz w:val="20"/>
        </w:rPr>
        <w:fldChar w:fldCharType="begin"/>
      </w:r>
      <w:r w:rsidRPr="00493281">
        <w:rPr>
          <w:rFonts w:cs="Arial"/>
          <w:noProof/>
          <w:sz w:val="20"/>
        </w:rPr>
        <w:instrText xml:space="preserve"> PAGEREF _Toc150769470 \h </w:instrText>
      </w:r>
      <w:r w:rsidRPr="00493281">
        <w:rPr>
          <w:rFonts w:cs="Arial"/>
          <w:noProof/>
          <w:sz w:val="20"/>
        </w:rPr>
      </w:r>
      <w:r w:rsidRPr="00493281">
        <w:rPr>
          <w:rFonts w:cs="Arial"/>
          <w:noProof/>
          <w:sz w:val="20"/>
        </w:rPr>
        <w:fldChar w:fldCharType="separate"/>
      </w:r>
      <w:r w:rsidRPr="00493281">
        <w:rPr>
          <w:rFonts w:cs="Arial"/>
          <w:noProof/>
          <w:sz w:val="20"/>
        </w:rPr>
        <w:t>9</w:t>
      </w:r>
      <w:r w:rsidRPr="00493281">
        <w:rPr>
          <w:rFonts w:cs="Arial"/>
          <w:noProof/>
          <w:sz w:val="20"/>
        </w:rPr>
        <w:fldChar w:fldCharType="end"/>
      </w:r>
    </w:p>
    <w:p w14:paraId="4F5EC5A6" w14:textId="77777777" w:rsidR="00795CA7" w:rsidRPr="00493281" w:rsidRDefault="00795CA7" w:rsidP="00795CA7">
      <w:pPr>
        <w:pStyle w:val="TOC3"/>
        <w:tabs>
          <w:tab w:val="left" w:pos="920"/>
        </w:tabs>
        <w:rPr>
          <w:rFonts w:cs="Arial"/>
          <w:noProof/>
          <w:sz w:val="20"/>
        </w:rPr>
      </w:pPr>
      <w:r w:rsidRPr="00493281">
        <w:rPr>
          <w:rFonts w:cs="Arial"/>
          <w:noProof/>
          <w:color w:val="000000"/>
          <w:sz w:val="20"/>
        </w:rPr>
        <w:t>B.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color w:val="000000"/>
          <w:sz w:val="20"/>
        </w:rPr>
        <w:t>Andre forhold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sz w:val="20"/>
        </w:rPr>
        <w:fldChar w:fldCharType="begin"/>
      </w:r>
      <w:r w:rsidRPr="00493281">
        <w:rPr>
          <w:rFonts w:cs="Arial"/>
          <w:noProof/>
          <w:sz w:val="20"/>
        </w:rPr>
        <w:instrText xml:space="preserve"> PAGEREF _Toc150769471 \h </w:instrText>
      </w:r>
      <w:r w:rsidRPr="00493281">
        <w:rPr>
          <w:rFonts w:cs="Arial"/>
          <w:noProof/>
          <w:sz w:val="20"/>
        </w:rPr>
      </w:r>
      <w:r w:rsidRPr="00493281">
        <w:rPr>
          <w:rFonts w:cs="Arial"/>
          <w:noProof/>
          <w:sz w:val="20"/>
        </w:rPr>
        <w:fldChar w:fldCharType="separate"/>
      </w:r>
      <w:r w:rsidRPr="00493281">
        <w:rPr>
          <w:rFonts w:cs="Arial"/>
          <w:noProof/>
          <w:sz w:val="20"/>
        </w:rPr>
        <w:t>9</w:t>
      </w:r>
      <w:r w:rsidRPr="00493281">
        <w:rPr>
          <w:rFonts w:cs="Arial"/>
          <w:noProof/>
          <w:sz w:val="20"/>
        </w:rPr>
        <w:fldChar w:fldCharType="end"/>
      </w:r>
    </w:p>
    <w:p w14:paraId="01D1515E" w14:textId="77777777" w:rsidR="00795CA7" w:rsidRPr="00493281" w:rsidRDefault="00795CA7" w:rsidP="00795CA7">
      <w:pPr>
        <w:pStyle w:val="TOC3"/>
        <w:tabs>
          <w:tab w:val="left" w:pos="920"/>
        </w:tabs>
        <w:rPr>
          <w:rFonts w:cs="Arial"/>
          <w:noProof/>
          <w:sz w:val="20"/>
        </w:rPr>
      </w:pPr>
      <w:r w:rsidRPr="00493281">
        <w:rPr>
          <w:rFonts w:cs="Arial"/>
          <w:noProof/>
          <w:color w:val="000000"/>
          <w:sz w:val="20"/>
        </w:rPr>
        <w:t xml:space="preserve">C. 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color w:val="000000"/>
          <w:sz w:val="20"/>
        </w:rPr>
        <w:t>Aftalemæssige krav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sz w:val="20"/>
        </w:rPr>
        <w:fldChar w:fldCharType="begin"/>
      </w:r>
      <w:r w:rsidRPr="00493281">
        <w:rPr>
          <w:rFonts w:cs="Arial"/>
          <w:noProof/>
          <w:sz w:val="20"/>
        </w:rPr>
        <w:instrText xml:space="preserve"> PAGEREF _Toc150769472 \h </w:instrText>
      </w:r>
      <w:r w:rsidRPr="00493281">
        <w:rPr>
          <w:rFonts w:cs="Arial"/>
          <w:noProof/>
          <w:sz w:val="20"/>
        </w:rPr>
      </w:r>
      <w:r w:rsidRPr="00493281">
        <w:rPr>
          <w:rFonts w:cs="Arial"/>
          <w:noProof/>
          <w:sz w:val="20"/>
        </w:rPr>
        <w:fldChar w:fldCharType="separate"/>
      </w:r>
      <w:r w:rsidRPr="00493281">
        <w:rPr>
          <w:rFonts w:cs="Arial"/>
          <w:noProof/>
          <w:sz w:val="20"/>
        </w:rPr>
        <w:t>9</w:t>
      </w:r>
      <w:r w:rsidRPr="00493281">
        <w:rPr>
          <w:rFonts w:cs="Arial"/>
          <w:noProof/>
          <w:sz w:val="20"/>
        </w:rPr>
        <w:fldChar w:fldCharType="end"/>
      </w:r>
    </w:p>
    <w:p w14:paraId="562B3161" w14:textId="77777777" w:rsidR="00795CA7" w:rsidRPr="00493281" w:rsidRDefault="00795CA7" w:rsidP="00795CA7">
      <w:pPr>
        <w:pStyle w:val="TOC3"/>
        <w:tabs>
          <w:tab w:val="left" w:pos="920"/>
        </w:tabs>
        <w:rPr>
          <w:rFonts w:cs="Arial"/>
          <w:noProof/>
          <w:sz w:val="20"/>
        </w:rPr>
      </w:pPr>
      <w:r w:rsidRPr="00493281">
        <w:rPr>
          <w:rFonts w:cs="Arial"/>
          <w:noProof/>
          <w:color w:val="000000"/>
          <w:sz w:val="20"/>
        </w:rPr>
        <w:t xml:space="preserve">D. 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color w:val="000000"/>
          <w:sz w:val="20"/>
        </w:rPr>
        <w:t>Andre specifikke revisionskrav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sz w:val="20"/>
        </w:rPr>
        <w:fldChar w:fldCharType="begin"/>
      </w:r>
      <w:r w:rsidRPr="00493281">
        <w:rPr>
          <w:rFonts w:cs="Arial"/>
          <w:noProof/>
          <w:sz w:val="20"/>
        </w:rPr>
        <w:instrText xml:space="preserve"> PAGEREF _Toc150769473 \h </w:instrText>
      </w:r>
      <w:r w:rsidRPr="00493281">
        <w:rPr>
          <w:rFonts w:cs="Arial"/>
          <w:noProof/>
          <w:sz w:val="20"/>
        </w:rPr>
      </w:r>
      <w:r w:rsidRPr="00493281">
        <w:rPr>
          <w:rFonts w:cs="Arial"/>
          <w:noProof/>
          <w:sz w:val="20"/>
        </w:rPr>
        <w:fldChar w:fldCharType="separate"/>
      </w:r>
      <w:r w:rsidRPr="00493281">
        <w:rPr>
          <w:rFonts w:cs="Arial"/>
          <w:noProof/>
          <w:sz w:val="20"/>
        </w:rPr>
        <w:t>10</w:t>
      </w:r>
      <w:r w:rsidRPr="00493281">
        <w:rPr>
          <w:rFonts w:cs="Arial"/>
          <w:noProof/>
          <w:sz w:val="20"/>
        </w:rPr>
        <w:fldChar w:fldCharType="end"/>
      </w:r>
    </w:p>
    <w:p w14:paraId="521232DA" w14:textId="77777777" w:rsidR="00795CA7" w:rsidRPr="00493281" w:rsidRDefault="00795CA7" w:rsidP="00795CA7">
      <w:pPr>
        <w:pStyle w:val="TOC1"/>
        <w:tabs>
          <w:tab w:val="left" w:pos="459"/>
        </w:tabs>
        <w:rPr>
          <w:rFonts w:cs="Arial"/>
          <w:noProof/>
          <w:sz w:val="20"/>
        </w:rPr>
      </w:pPr>
      <w:r w:rsidRPr="00493281">
        <w:rPr>
          <w:rFonts w:cs="Arial"/>
          <w:noProof/>
          <w:sz w:val="20"/>
        </w:rPr>
        <w:t>V</w:t>
      </w:r>
      <w:r w:rsidRPr="00493281">
        <w:rPr>
          <w:rFonts w:cs="Arial"/>
          <w:noProof/>
          <w:sz w:val="20"/>
        </w:rPr>
        <w:tab/>
        <w:t>Forvaltningsrevision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sz w:val="20"/>
        </w:rPr>
        <w:fldChar w:fldCharType="begin"/>
      </w:r>
      <w:r w:rsidRPr="00493281">
        <w:rPr>
          <w:rFonts w:cs="Arial"/>
          <w:noProof/>
          <w:sz w:val="20"/>
        </w:rPr>
        <w:instrText xml:space="preserve"> PAGEREF _Toc150769474 \h </w:instrText>
      </w:r>
      <w:r w:rsidRPr="00493281">
        <w:rPr>
          <w:rFonts w:cs="Arial"/>
          <w:noProof/>
          <w:sz w:val="20"/>
        </w:rPr>
      </w:r>
      <w:r w:rsidRPr="00493281">
        <w:rPr>
          <w:rFonts w:cs="Arial"/>
          <w:noProof/>
          <w:sz w:val="20"/>
        </w:rPr>
        <w:fldChar w:fldCharType="separate"/>
      </w:r>
      <w:r w:rsidRPr="00493281">
        <w:rPr>
          <w:rFonts w:cs="Arial"/>
          <w:noProof/>
          <w:sz w:val="20"/>
        </w:rPr>
        <w:t>11</w:t>
      </w:r>
      <w:r w:rsidRPr="00493281">
        <w:rPr>
          <w:rFonts w:cs="Arial"/>
          <w:noProof/>
          <w:sz w:val="20"/>
        </w:rPr>
        <w:fldChar w:fldCharType="end"/>
      </w:r>
    </w:p>
    <w:p w14:paraId="1F35B328" w14:textId="77777777" w:rsidR="00795CA7" w:rsidRPr="007900B7" w:rsidRDefault="00795CA7" w:rsidP="00795CA7">
      <w:pPr>
        <w:pStyle w:val="TOC3"/>
        <w:tabs>
          <w:tab w:val="left" w:pos="920"/>
        </w:tabs>
        <w:rPr>
          <w:rFonts w:cs="Arial"/>
          <w:noProof/>
          <w:sz w:val="20"/>
          <w:lang w:val="nb-NO"/>
        </w:rPr>
      </w:pPr>
      <w:r w:rsidRPr="007900B7">
        <w:rPr>
          <w:rFonts w:cs="Arial"/>
          <w:noProof/>
          <w:color w:val="000000"/>
          <w:sz w:val="20"/>
          <w:lang w:val="nb-NO"/>
        </w:rPr>
        <w:t>A.</w:t>
      </w:r>
      <w:r w:rsidRPr="007900B7">
        <w:rPr>
          <w:rFonts w:cs="Arial"/>
          <w:noProof/>
          <w:sz w:val="20"/>
          <w:lang w:val="nb-NO"/>
        </w:rPr>
        <w:tab/>
      </w:r>
      <w:r w:rsidRPr="007900B7">
        <w:rPr>
          <w:rFonts w:cs="Arial"/>
          <w:noProof/>
          <w:color w:val="000000"/>
          <w:sz w:val="20"/>
          <w:lang w:val="nb-NO"/>
        </w:rPr>
        <w:t>Lovovertrædelser etc.</w:t>
      </w:r>
      <w:r w:rsidRPr="007900B7">
        <w:rPr>
          <w:rFonts w:cs="Arial"/>
          <w:noProof/>
          <w:sz w:val="20"/>
          <w:lang w:val="nb-NO"/>
        </w:rPr>
        <w:tab/>
      </w:r>
      <w:r w:rsidRPr="00493281">
        <w:rPr>
          <w:rFonts w:cs="Arial"/>
          <w:noProof/>
          <w:sz w:val="20"/>
        </w:rPr>
        <w:fldChar w:fldCharType="begin"/>
      </w:r>
      <w:r w:rsidRPr="007900B7">
        <w:rPr>
          <w:rFonts w:cs="Arial"/>
          <w:noProof/>
          <w:sz w:val="20"/>
          <w:lang w:val="nb-NO"/>
        </w:rPr>
        <w:instrText xml:space="preserve"> PAGEREF _Toc150769475 \h </w:instrText>
      </w:r>
      <w:r w:rsidRPr="00493281">
        <w:rPr>
          <w:rFonts w:cs="Arial"/>
          <w:noProof/>
          <w:sz w:val="20"/>
        </w:rPr>
      </w:r>
      <w:r w:rsidRPr="00493281">
        <w:rPr>
          <w:rFonts w:cs="Arial"/>
          <w:noProof/>
          <w:sz w:val="20"/>
        </w:rPr>
        <w:fldChar w:fldCharType="separate"/>
      </w:r>
      <w:r w:rsidRPr="007900B7">
        <w:rPr>
          <w:rFonts w:cs="Arial"/>
          <w:noProof/>
          <w:sz w:val="20"/>
          <w:lang w:val="nb-NO"/>
        </w:rPr>
        <w:t>11</w:t>
      </w:r>
      <w:r w:rsidRPr="00493281">
        <w:rPr>
          <w:rFonts w:cs="Arial"/>
          <w:noProof/>
          <w:sz w:val="20"/>
        </w:rPr>
        <w:fldChar w:fldCharType="end"/>
      </w:r>
    </w:p>
    <w:p w14:paraId="6A26D6D4" w14:textId="77777777" w:rsidR="00795CA7" w:rsidRPr="007900B7" w:rsidRDefault="00795CA7" w:rsidP="00795CA7">
      <w:pPr>
        <w:pStyle w:val="TOC3"/>
        <w:tabs>
          <w:tab w:val="left" w:pos="920"/>
        </w:tabs>
        <w:rPr>
          <w:rFonts w:cs="Arial"/>
          <w:noProof/>
          <w:sz w:val="20"/>
          <w:lang w:val="nb-NO"/>
        </w:rPr>
      </w:pPr>
      <w:r w:rsidRPr="007900B7">
        <w:rPr>
          <w:rFonts w:cs="Arial"/>
          <w:noProof/>
          <w:color w:val="000000"/>
          <w:sz w:val="20"/>
          <w:lang w:val="nb-NO"/>
        </w:rPr>
        <w:t>B.</w:t>
      </w:r>
      <w:r w:rsidRPr="007900B7">
        <w:rPr>
          <w:rFonts w:cs="Arial"/>
          <w:noProof/>
          <w:sz w:val="20"/>
          <w:lang w:val="nb-NO"/>
        </w:rPr>
        <w:tab/>
      </w:r>
      <w:r w:rsidRPr="007900B7">
        <w:rPr>
          <w:rFonts w:cs="Arial"/>
          <w:noProof/>
          <w:color w:val="000000"/>
          <w:sz w:val="20"/>
          <w:lang w:val="nb-NO"/>
        </w:rPr>
        <w:t>Økonomistyringssystem</w:t>
      </w:r>
      <w:r w:rsidRPr="007900B7">
        <w:rPr>
          <w:rFonts w:cs="Arial"/>
          <w:noProof/>
          <w:sz w:val="20"/>
          <w:lang w:val="nb-NO"/>
        </w:rPr>
        <w:tab/>
      </w:r>
      <w:r w:rsidRPr="00493281">
        <w:rPr>
          <w:rFonts w:cs="Arial"/>
          <w:noProof/>
          <w:sz w:val="20"/>
        </w:rPr>
        <w:fldChar w:fldCharType="begin"/>
      </w:r>
      <w:r w:rsidRPr="007900B7">
        <w:rPr>
          <w:rFonts w:cs="Arial"/>
          <w:noProof/>
          <w:sz w:val="20"/>
          <w:lang w:val="nb-NO"/>
        </w:rPr>
        <w:instrText xml:space="preserve"> PAGEREF _Toc150769476 \h </w:instrText>
      </w:r>
      <w:r w:rsidRPr="00493281">
        <w:rPr>
          <w:rFonts w:cs="Arial"/>
          <w:noProof/>
          <w:sz w:val="20"/>
        </w:rPr>
      </w:r>
      <w:r w:rsidRPr="00493281">
        <w:rPr>
          <w:rFonts w:cs="Arial"/>
          <w:noProof/>
          <w:sz w:val="20"/>
        </w:rPr>
        <w:fldChar w:fldCharType="separate"/>
      </w:r>
      <w:r w:rsidRPr="007900B7">
        <w:rPr>
          <w:rFonts w:cs="Arial"/>
          <w:noProof/>
          <w:sz w:val="20"/>
          <w:lang w:val="nb-NO"/>
        </w:rPr>
        <w:t>11</w:t>
      </w:r>
      <w:r w:rsidRPr="00493281">
        <w:rPr>
          <w:rFonts w:cs="Arial"/>
          <w:noProof/>
          <w:sz w:val="20"/>
        </w:rPr>
        <w:fldChar w:fldCharType="end"/>
      </w:r>
    </w:p>
    <w:p w14:paraId="6F0C5FED" w14:textId="77777777" w:rsidR="00795CA7" w:rsidRPr="00493281" w:rsidRDefault="00795CA7" w:rsidP="00795CA7">
      <w:pPr>
        <w:pStyle w:val="TOC3"/>
        <w:tabs>
          <w:tab w:val="left" w:pos="920"/>
        </w:tabs>
        <w:rPr>
          <w:rFonts w:cs="Arial"/>
          <w:noProof/>
          <w:sz w:val="20"/>
        </w:rPr>
      </w:pPr>
      <w:r w:rsidRPr="00493281">
        <w:rPr>
          <w:rFonts w:cs="Arial"/>
          <w:noProof/>
          <w:color w:val="000000"/>
          <w:sz w:val="20"/>
        </w:rPr>
        <w:t>C.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color w:val="000000"/>
          <w:sz w:val="20"/>
        </w:rPr>
        <w:t>Sparsommelighed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sz w:val="20"/>
        </w:rPr>
        <w:fldChar w:fldCharType="begin"/>
      </w:r>
      <w:r w:rsidRPr="00493281">
        <w:rPr>
          <w:rFonts w:cs="Arial"/>
          <w:noProof/>
          <w:sz w:val="20"/>
        </w:rPr>
        <w:instrText xml:space="preserve"> PAGEREF _Toc150769477 \h </w:instrText>
      </w:r>
      <w:r w:rsidRPr="00493281">
        <w:rPr>
          <w:rFonts w:cs="Arial"/>
          <w:noProof/>
          <w:sz w:val="20"/>
        </w:rPr>
      </w:r>
      <w:r w:rsidRPr="00493281">
        <w:rPr>
          <w:rFonts w:cs="Arial"/>
          <w:noProof/>
          <w:sz w:val="20"/>
        </w:rPr>
        <w:fldChar w:fldCharType="separate"/>
      </w:r>
      <w:r w:rsidRPr="00493281">
        <w:rPr>
          <w:rFonts w:cs="Arial"/>
          <w:noProof/>
          <w:sz w:val="20"/>
        </w:rPr>
        <w:t>11</w:t>
      </w:r>
      <w:r w:rsidRPr="00493281">
        <w:rPr>
          <w:rFonts w:cs="Arial"/>
          <w:noProof/>
          <w:sz w:val="20"/>
        </w:rPr>
        <w:fldChar w:fldCharType="end"/>
      </w:r>
    </w:p>
    <w:p w14:paraId="48C8E9EE" w14:textId="77777777" w:rsidR="00795CA7" w:rsidRPr="00493281" w:rsidRDefault="00795CA7" w:rsidP="00795CA7">
      <w:pPr>
        <w:pStyle w:val="TOC3"/>
        <w:tabs>
          <w:tab w:val="left" w:pos="920"/>
        </w:tabs>
        <w:rPr>
          <w:rFonts w:cs="Arial"/>
          <w:noProof/>
          <w:sz w:val="20"/>
        </w:rPr>
      </w:pPr>
      <w:r w:rsidRPr="00493281">
        <w:rPr>
          <w:rFonts w:cs="Arial"/>
          <w:noProof/>
          <w:color w:val="000000"/>
          <w:sz w:val="20"/>
        </w:rPr>
        <w:t>D.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color w:val="000000"/>
          <w:sz w:val="20"/>
        </w:rPr>
        <w:t>Produktivitet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sz w:val="20"/>
        </w:rPr>
        <w:fldChar w:fldCharType="begin"/>
      </w:r>
      <w:r w:rsidRPr="00493281">
        <w:rPr>
          <w:rFonts w:cs="Arial"/>
          <w:noProof/>
          <w:sz w:val="20"/>
        </w:rPr>
        <w:instrText xml:space="preserve"> PAGEREF _Toc150769478 \h </w:instrText>
      </w:r>
      <w:r w:rsidRPr="00493281">
        <w:rPr>
          <w:rFonts w:cs="Arial"/>
          <w:noProof/>
          <w:sz w:val="20"/>
        </w:rPr>
      </w:r>
      <w:r w:rsidRPr="00493281">
        <w:rPr>
          <w:rFonts w:cs="Arial"/>
          <w:noProof/>
          <w:sz w:val="20"/>
        </w:rPr>
        <w:fldChar w:fldCharType="separate"/>
      </w:r>
      <w:r w:rsidRPr="00493281">
        <w:rPr>
          <w:rFonts w:cs="Arial"/>
          <w:noProof/>
          <w:sz w:val="20"/>
        </w:rPr>
        <w:t>11</w:t>
      </w:r>
      <w:r w:rsidRPr="00493281">
        <w:rPr>
          <w:rFonts w:cs="Arial"/>
          <w:noProof/>
          <w:sz w:val="20"/>
        </w:rPr>
        <w:fldChar w:fldCharType="end"/>
      </w:r>
    </w:p>
    <w:p w14:paraId="5EC3196A" w14:textId="77777777" w:rsidR="00795CA7" w:rsidRPr="00493281" w:rsidRDefault="00795CA7" w:rsidP="00795CA7">
      <w:pPr>
        <w:pStyle w:val="TOC3"/>
        <w:tabs>
          <w:tab w:val="left" w:pos="920"/>
        </w:tabs>
        <w:rPr>
          <w:rFonts w:cs="Arial"/>
          <w:noProof/>
          <w:sz w:val="20"/>
        </w:rPr>
      </w:pPr>
      <w:r w:rsidRPr="00493281">
        <w:rPr>
          <w:rFonts w:cs="Arial"/>
          <w:noProof/>
          <w:color w:val="000000"/>
          <w:sz w:val="20"/>
        </w:rPr>
        <w:t>E.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color w:val="000000"/>
          <w:sz w:val="20"/>
        </w:rPr>
        <w:t>Effektiviteten</w:t>
      </w:r>
      <w:r w:rsidRPr="00493281">
        <w:rPr>
          <w:rFonts w:cs="Arial"/>
          <w:noProof/>
          <w:sz w:val="20"/>
        </w:rPr>
        <w:tab/>
      </w:r>
      <w:r w:rsidRPr="00493281">
        <w:rPr>
          <w:rFonts w:cs="Arial"/>
          <w:noProof/>
          <w:sz w:val="20"/>
        </w:rPr>
        <w:fldChar w:fldCharType="begin"/>
      </w:r>
      <w:r w:rsidRPr="00493281">
        <w:rPr>
          <w:rFonts w:cs="Arial"/>
          <w:noProof/>
          <w:sz w:val="20"/>
        </w:rPr>
        <w:instrText xml:space="preserve"> PAGEREF _Toc150769479 \h </w:instrText>
      </w:r>
      <w:r w:rsidRPr="00493281">
        <w:rPr>
          <w:rFonts w:cs="Arial"/>
          <w:noProof/>
          <w:sz w:val="20"/>
        </w:rPr>
      </w:r>
      <w:r w:rsidRPr="00493281">
        <w:rPr>
          <w:rFonts w:cs="Arial"/>
          <w:noProof/>
          <w:sz w:val="20"/>
        </w:rPr>
        <w:fldChar w:fldCharType="separate"/>
      </w:r>
      <w:r w:rsidRPr="00493281">
        <w:rPr>
          <w:rFonts w:cs="Arial"/>
          <w:noProof/>
          <w:sz w:val="20"/>
        </w:rPr>
        <w:t>11</w:t>
      </w:r>
      <w:r w:rsidRPr="00493281">
        <w:rPr>
          <w:rFonts w:cs="Arial"/>
          <w:noProof/>
          <w:sz w:val="20"/>
        </w:rPr>
        <w:fldChar w:fldCharType="end"/>
      </w:r>
    </w:p>
    <w:p w14:paraId="7DB2DC0F" w14:textId="77777777" w:rsidR="00795CA7" w:rsidRPr="00493281" w:rsidRDefault="00795CA7" w:rsidP="00795CA7">
      <w:pPr>
        <w:pStyle w:val="TOC1"/>
        <w:rPr>
          <w:rFonts w:cs="Arial"/>
          <w:sz w:val="20"/>
        </w:rPr>
      </w:pPr>
      <w:r w:rsidRPr="00493281">
        <w:rPr>
          <w:rFonts w:cs="Arial"/>
          <w:sz w:val="20"/>
        </w:rPr>
        <w:fldChar w:fldCharType="end"/>
      </w:r>
    </w:p>
    <w:p w14:paraId="51B12282" w14:textId="77777777" w:rsidR="00795CA7" w:rsidRPr="00493281" w:rsidRDefault="003D6683" w:rsidP="003D6683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931"/>
          <w:tab w:val="right" w:pos="9214"/>
          <w:tab w:val="left" w:pos="9359"/>
          <w:tab w:val="right" w:pos="9639"/>
          <w:tab w:val="left" w:pos="10209"/>
          <w:tab w:val="left" w:pos="11060"/>
          <w:tab w:val="left" w:pos="11911"/>
          <w:tab w:val="left" w:pos="12762"/>
          <w:tab w:val="left" w:pos="13613"/>
          <w:tab w:val="left" w:pos="14463"/>
          <w:tab w:val="left" w:pos="15314"/>
        </w:tabs>
        <w:spacing w:before="120"/>
        <w:jc w:val="both"/>
        <w:rPr>
          <w:rFonts w:ascii="Arial" w:hAnsi="Arial" w:cs="Arial"/>
          <w:color w:val="000000"/>
          <w:sz w:val="20"/>
        </w:rPr>
      </w:pPr>
      <w:r w:rsidRPr="00493281">
        <w:rPr>
          <w:rFonts w:ascii="Arial" w:hAnsi="Arial" w:cs="Arial"/>
          <w:color w:val="000000"/>
          <w:spacing w:val="-2"/>
          <w:sz w:val="20"/>
        </w:rPr>
        <w:t xml:space="preserve"> </w:t>
      </w:r>
    </w:p>
    <w:p w14:paraId="1385C732" w14:textId="77777777" w:rsidR="00795CA7" w:rsidRPr="00493281" w:rsidRDefault="00795CA7" w:rsidP="00795CA7">
      <w:pPr>
        <w:pStyle w:val="Heading1"/>
        <w:tabs>
          <w:tab w:val="left" w:pos="567"/>
        </w:tabs>
        <w:rPr>
          <w:rFonts w:ascii="Arial" w:hAnsi="Arial" w:cs="Arial"/>
          <w:color w:val="000000"/>
          <w:sz w:val="20"/>
          <w:szCs w:val="20"/>
        </w:rPr>
      </w:pPr>
      <w:r w:rsidRPr="00493281">
        <w:rPr>
          <w:rFonts w:ascii="Arial" w:hAnsi="Arial" w:cs="Arial"/>
          <w:color w:val="000000"/>
          <w:sz w:val="20"/>
          <w:szCs w:val="20"/>
        </w:rPr>
        <w:br w:type="page"/>
      </w:r>
      <w:bookmarkStart w:id="0" w:name="_Toc88383885"/>
      <w:bookmarkStart w:id="1" w:name="_Toc150769452"/>
      <w:r w:rsidRPr="00493281">
        <w:rPr>
          <w:rFonts w:ascii="Arial" w:hAnsi="Arial" w:cs="Arial"/>
          <w:color w:val="000000"/>
          <w:sz w:val="20"/>
          <w:szCs w:val="20"/>
        </w:rPr>
        <w:t>I</w:t>
      </w:r>
      <w:r w:rsidRPr="00493281">
        <w:rPr>
          <w:rFonts w:ascii="Arial" w:hAnsi="Arial" w:cs="Arial"/>
          <w:color w:val="000000"/>
          <w:sz w:val="20"/>
          <w:szCs w:val="20"/>
        </w:rPr>
        <w:tab/>
        <w:t>INDLEDNING</w:t>
      </w:r>
      <w:bookmarkEnd w:id="0"/>
      <w:bookmarkEnd w:id="1"/>
    </w:p>
    <w:p w14:paraId="0E378735" w14:textId="77777777" w:rsidR="00795CA7" w:rsidRPr="00493281" w:rsidRDefault="00795CA7" w:rsidP="00795CA7">
      <w:pPr>
        <w:pStyle w:val="Heading3"/>
        <w:tabs>
          <w:tab w:val="left" w:pos="567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034ABF05" w14:textId="77777777" w:rsidR="00795CA7" w:rsidRPr="00493281" w:rsidRDefault="00795CA7" w:rsidP="00795CA7">
      <w:pPr>
        <w:pStyle w:val="Heading3"/>
        <w:tabs>
          <w:tab w:val="left" w:pos="567"/>
        </w:tabs>
        <w:spacing w:before="120" w:after="120"/>
        <w:rPr>
          <w:rFonts w:ascii="Arial" w:hAnsi="Arial" w:cs="Arial"/>
          <w:sz w:val="20"/>
          <w:szCs w:val="20"/>
        </w:rPr>
      </w:pPr>
      <w:bookmarkStart w:id="2" w:name="_Toc150769453"/>
      <w:r w:rsidRPr="00493281">
        <w:rPr>
          <w:rFonts w:ascii="Arial" w:hAnsi="Arial" w:cs="Arial"/>
          <w:color w:val="000000"/>
          <w:sz w:val="20"/>
          <w:szCs w:val="20"/>
        </w:rPr>
        <w:t>FORMÅL</w:t>
      </w:r>
      <w:bookmarkEnd w:id="2"/>
    </w:p>
    <w:p w14:paraId="658ED039" w14:textId="77777777" w:rsidR="00795CA7" w:rsidRPr="00493281" w:rsidRDefault="00795CA7" w:rsidP="00795CA7">
      <w:pPr>
        <w:tabs>
          <w:tab w:val="left" w:pos="2552"/>
        </w:tabs>
        <w:ind w:right="227"/>
        <w:jc w:val="both"/>
        <w:rPr>
          <w:rFonts w:ascii="Arial" w:hAnsi="Arial" w:cs="Arial"/>
          <w:color w:val="000000"/>
          <w:sz w:val="20"/>
        </w:rPr>
      </w:pPr>
    </w:p>
    <w:p w14:paraId="32D6F766" w14:textId="56E686BC" w:rsidR="00795CA7" w:rsidRPr="00493281" w:rsidRDefault="00795CA7" w:rsidP="4FA4791E">
      <w:pPr>
        <w:tabs>
          <w:tab w:val="left" w:pos="2552"/>
        </w:tabs>
        <w:ind w:right="227"/>
        <w:jc w:val="both"/>
        <w:rPr>
          <w:rFonts w:ascii="Arial" w:hAnsi="Arial" w:cs="Arial"/>
          <w:color w:val="000000"/>
          <w:sz w:val="20"/>
        </w:rPr>
      </w:pPr>
      <w:r w:rsidRPr="4FA4791E">
        <w:rPr>
          <w:rFonts w:ascii="Arial" w:hAnsi="Arial" w:cs="Arial"/>
          <w:color w:val="000000" w:themeColor="text1"/>
          <w:sz w:val="20"/>
        </w:rPr>
        <w:t xml:space="preserve">Dette spørgeskema er udarbejdet som en del af </w:t>
      </w:r>
      <w:r w:rsidR="00EF3EBB" w:rsidRPr="4FA4791E">
        <w:rPr>
          <w:rFonts w:ascii="Arial" w:hAnsi="Arial" w:cs="Arial"/>
          <w:color w:val="000000" w:themeColor="text1"/>
          <w:sz w:val="20"/>
        </w:rPr>
        <w:t>GLOBUS</w:t>
      </w:r>
      <w:r w:rsidR="007827E6" w:rsidRPr="4FA4791E">
        <w:rPr>
          <w:rFonts w:ascii="Arial" w:hAnsi="Arial" w:cs="Arial"/>
          <w:color w:val="000000" w:themeColor="text1"/>
          <w:sz w:val="20"/>
        </w:rPr>
        <w:t>-puljens</w:t>
      </w:r>
      <w:r w:rsidR="00142278" w:rsidRPr="4FA4791E">
        <w:rPr>
          <w:rFonts w:ascii="Arial" w:hAnsi="Arial" w:cs="Arial"/>
          <w:color w:val="000000" w:themeColor="text1"/>
          <w:sz w:val="20"/>
        </w:rPr>
        <w:t xml:space="preserve"> revisor</w:t>
      </w:r>
      <w:r w:rsidR="0DFC0722" w:rsidRPr="4FA4791E">
        <w:rPr>
          <w:rFonts w:ascii="Arial" w:hAnsi="Arial" w:cs="Arial"/>
          <w:color w:val="000000" w:themeColor="text1"/>
          <w:sz w:val="20"/>
        </w:rPr>
        <w:t xml:space="preserve"> </w:t>
      </w:r>
      <w:r w:rsidR="00557C32" w:rsidRPr="4FA4791E">
        <w:rPr>
          <w:rFonts w:ascii="Arial" w:hAnsi="Arial" w:cs="Arial"/>
          <w:color w:val="000000" w:themeColor="text1"/>
          <w:sz w:val="20"/>
        </w:rPr>
        <w:t>Forvis Mazars</w:t>
      </w:r>
      <w:r w:rsidRPr="4FA4791E">
        <w:rPr>
          <w:rFonts w:ascii="Arial" w:hAnsi="Arial" w:cs="Arial"/>
          <w:color w:val="000000" w:themeColor="text1"/>
          <w:sz w:val="20"/>
        </w:rPr>
        <w:t xml:space="preserve"> dokumentation for modtagelse af relevant information i forbindelse med </w:t>
      </w:r>
      <w:r w:rsidR="00557C32" w:rsidRPr="4FA4791E">
        <w:rPr>
          <w:rFonts w:ascii="Arial" w:hAnsi="Arial" w:cs="Arial"/>
          <w:color w:val="000000" w:themeColor="text1"/>
          <w:sz w:val="20"/>
        </w:rPr>
        <w:t>Forvis Mazars</w:t>
      </w:r>
      <w:r w:rsidR="00142278" w:rsidRPr="4FA4791E">
        <w:rPr>
          <w:rFonts w:ascii="Arial" w:hAnsi="Arial" w:cs="Arial"/>
          <w:color w:val="000000" w:themeColor="text1"/>
          <w:sz w:val="20"/>
        </w:rPr>
        <w:t xml:space="preserve"> </w:t>
      </w:r>
      <w:r w:rsidRPr="4FA4791E">
        <w:rPr>
          <w:rFonts w:ascii="Arial" w:hAnsi="Arial" w:cs="Arial"/>
          <w:color w:val="000000" w:themeColor="text1"/>
          <w:sz w:val="20"/>
        </w:rPr>
        <w:t xml:space="preserve">revision af miniprogramaftalen mellem Udenrigsministeriet og </w:t>
      </w:r>
      <w:r w:rsidR="00EF3EBB" w:rsidRPr="4FA4791E">
        <w:rPr>
          <w:rFonts w:ascii="Arial" w:hAnsi="Arial" w:cs="Arial"/>
          <w:color w:val="000000" w:themeColor="text1"/>
          <w:sz w:val="20"/>
        </w:rPr>
        <w:t>GLOBUS</w:t>
      </w:r>
      <w:r w:rsidR="00655649" w:rsidRPr="4FA4791E">
        <w:rPr>
          <w:rFonts w:ascii="Arial" w:hAnsi="Arial" w:cs="Arial"/>
          <w:color w:val="000000" w:themeColor="text1"/>
          <w:sz w:val="20"/>
        </w:rPr>
        <w:t>.</w:t>
      </w:r>
      <w:r w:rsidRPr="4FA4791E">
        <w:rPr>
          <w:rFonts w:ascii="Arial" w:hAnsi="Arial" w:cs="Arial"/>
          <w:color w:val="000000" w:themeColor="text1"/>
          <w:sz w:val="20"/>
        </w:rPr>
        <w:t xml:space="preserve"> </w:t>
      </w:r>
    </w:p>
    <w:p w14:paraId="7BDDC29E" w14:textId="77777777" w:rsidR="00795CA7" w:rsidRPr="00493281" w:rsidRDefault="00795CA7" w:rsidP="00795CA7">
      <w:pPr>
        <w:tabs>
          <w:tab w:val="left" w:pos="2552"/>
        </w:tabs>
        <w:ind w:right="227"/>
        <w:jc w:val="both"/>
        <w:rPr>
          <w:rFonts w:ascii="Arial" w:hAnsi="Arial" w:cs="Arial"/>
          <w:color w:val="000000"/>
          <w:sz w:val="20"/>
        </w:rPr>
      </w:pPr>
    </w:p>
    <w:p w14:paraId="05801AF1" w14:textId="7969EB51" w:rsidR="00795CA7" w:rsidRPr="00493281" w:rsidRDefault="00795CA7" w:rsidP="00795CA7">
      <w:pPr>
        <w:tabs>
          <w:tab w:val="left" w:pos="2552"/>
        </w:tabs>
        <w:ind w:right="227"/>
        <w:jc w:val="both"/>
        <w:rPr>
          <w:rFonts w:ascii="Arial" w:hAnsi="Arial" w:cs="Arial"/>
          <w:color w:val="000000"/>
          <w:sz w:val="20"/>
        </w:rPr>
      </w:pPr>
      <w:r w:rsidRPr="00493281">
        <w:rPr>
          <w:rFonts w:ascii="Arial" w:hAnsi="Arial" w:cs="Arial"/>
          <w:color w:val="000000"/>
          <w:sz w:val="20"/>
        </w:rPr>
        <w:t xml:space="preserve">Der skal udfyldes et spørgeskema for alle projekter </w:t>
      </w:r>
      <w:r w:rsidR="00FF0059" w:rsidRPr="00493281">
        <w:rPr>
          <w:rFonts w:ascii="Arial" w:hAnsi="Arial" w:cs="Arial"/>
          <w:color w:val="000000"/>
          <w:sz w:val="20"/>
        </w:rPr>
        <w:t>over 500.000 DKK</w:t>
      </w:r>
      <w:r w:rsidRPr="00493281">
        <w:rPr>
          <w:rFonts w:ascii="Arial" w:hAnsi="Arial" w:cs="Arial"/>
          <w:color w:val="000000"/>
          <w:sz w:val="20"/>
        </w:rPr>
        <w:t xml:space="preserve"> </w:t>
      </w:r>
    </w:p>
    <w:p w14:paraId="1E9646A0" w14:textId="77777777" w:rsidR="00795CA7" w:rsidRPr="00493281" w:rsidRDefault="00795CA7" w:rsidP="00795CA7">
      <w:pPr>
        <w:tabs>
          <w:tab w:val="left" w:pos="2552"/>
        </w:tabs>
        <w:ind w:right="227"/>
        <w:jc w:val="both"/>
        <w:rPr>
          <w:rFonts w:ascii="Arial" w:hAnsi="Arial" w:cs="Arial"/>
          <w:color w:val="000000"/>
          <w:sz w:val="20"/>
        </w:rPr>
      </w:pPr>
    </w:p>
    <w:p w14:paraId="06202F03" w14:textId="77777777" w:rsidR="00795CA7" w:rsidRPr="00493281" w:rsidRDefault="00795CA7" w:rsidP="00795CA7">
      <w:pPr>
        <w:tabs>
          <w:tab w:val="left" w:pos="2552"/>
        </w:tabs>
        <w:ind w:right="227"/>
        <w:jc w:val="both"/>
        <w:rPr>
          <w:rFonts w:ascii="Arial" w:hAnsi="Arial" w:cs="Arial"/>
          <w:color w:val="000000"/>
          <w:sz w:val="20"/>
        </w:rPr>
      </w:pPr>
      <w:r w:rsidRPr="00493281">
        <w:rPr>
          <w:rFonts w:ascii="Arial" w:hAnsi="Arial" w:cs="Arial"/>
          <w:color w:val="000000"/>
          <w:sz w:val="20"/>
        </w:rPr>
        <w:t xml:space="preserve">Informationen, som vi ønsker, omfatter finansiel- og forvaltningsrevision. </w:t>
      </w:r>
    </w:p>
    <w:p w14:paraId="1BB83320" w14:textId="77777777" w:rsidR="00795CA7" w:rsidRPr="00493281" w:rsidRDefault="00795CA7" w:rsidP="00795CA7">
      <w:pPr>
        <w:tabs>
          <w:tab w:val="left" w:pos="2552"/>
        </w:tabs>
        <w:ind w:right="227"/>
        <w:jc w:val="both"/>
        <w:rPr>
          <w:rFonts w:ascii="Arial" w:hAnsi="Arial" w:cs="Arial"/>
          <w:color w:val="000000"/>
          <w:sz w:val="20"/>
        </w:rPr>
      </w:pPr>
    </w:p>
    <w:p w14:paraId="048E0C79" w14:textId="337A256C" w:rsidR="00795CA7" w:rsidRPr="00493281" w:rsidRDefault="00795CA7" w:rsidP="00795CA7">
      <w:pPr>
        <w:tabs>
          <w:tab w:val="left" w:pos="2552"/>
        </w:tabs>
        <w:ind w:right="227"/>
        <w:jc w:val="both"/>
        <w:rPr>
          <w:rFonts w:ascii="Arial" w:hAnsi="Arial" w:cs="Arial"/>
          <w:color w:val="000000"/>
          <w:sz w:val="20"/>
        </w:rPr>
      </w:pPr>
      <w:r w:rsidRPr="00493281">
        <w:rPr>
          <w:rFonts w:ascii="Arial" w:hAnsi="Arial" w:cs="Arial"/>
          <w:color w:val="000000"/>
          <w:sz w:val="20"/>
        </w:rPr>
        <w:t xml:space="preserve">Informationen vedrørende den finansielle revision skal </w:t>
      </w:r>
      <w:r w:rsidR="00557C32">
        <w:rPr>
          <w:rFonts w:ascii="Arial" w:hAnsi="Arial" w:cs="Arial"/>
          <w:color w:val="000000"/>
          <w:sz w:val="20"/>
        </w:rPr>
        <w:t>Forvis Mazars</w:t>
      </w:r>
      <w:r w:rsidRPr="00493281">
        <w:rPr>
          <w:rFonts w:ascii="Arial" w:hAnsi="Arial" w:cs="Arial"/>
          <w:color w:val="000000"/>
          <w:sz w:val="20"/>
        </w:rPr>
        <w:t xml:space="preserve"> anvende som dokumentation ved påtegningen af </w:t>
      </w:r>
      <w:r w:rsidR="004F07DC">
        <w:rPr>
          <w:rFonts w:ascii="Arial" w:hAnsi="Arial" w:cs="Arial"/>
          <w:color w:val="000000"/>
          <w:sz w:val="20"/>
        </w:rPr>
        <w:t xml:space="preserve">det samlede </w:t>
      </w:r>
      <w:r w:rsidR="00F23BE9">
        <w:rPr>
          <w:rFonts w:ascii="Arial" w:hAnsi="Arial" w:cs="Arial"/>
          <w:color w:val="000000"/>
          <w:sz w:val="20"/>
        </w:rPr>
        <w:t>GLOBUS-</w:t>
      </w:r>
      <w:r w:rsidRPr="00493281">
        <w:rPr>
          <w:rFonts w:ascii="Arial" w:hAnsi="Arial" w:cs="Arial"/>
          <w:color w:val="000000"/>
          <w:sz w:val="20"/>
        </w:rPr>
        <w:t>regnskab, hvor alle projektregnskaberne konsolideres.</w:t>
      </w:r>
    </w:p>
    <w:p w14:paraId="58813A20" w14:textId="77777777" w:rsidR="00795CA7" w:rsidRPr="00493281" w:rsidRDefault="00795CA7" w:rsidP="00795CA7">
      <w:pPr>
        <w:tabs>
          <w:tab w:val="left" w:pos="2552"/>
        </w:tabs>
        <w:ind w:right="227"/>
        <w:jc w:val="both"/>
        <w:rPr>
          <w:rFonts w:ascii="Arial" w:hAnsi="Arial" w:cs="Arial"/>
          <w:color w:val="000000"/>
          <w:sz w:val="20"/>
        </w:rPr>
      </w:pPr>
    </w:p>
    <w:p w14:paraId="709FB1FE" w14:textId="280193FE" w:rsidR="00795CA7" w:rsidRPr="00493281" w:rsidRDefault="00795CA7" w:rsidP="00795CA7">
      <w:pPr>
        <w:tabs>
          <w:tab w:val="left" w:pos="2552"/>
        </w:tabs>
        <w:ind w:right="227"/>
        <w:jc w:val="both"/>
        <w:rPr>
          <w:rFonts w:ascii="Arial" w:hAnsi="Arial" w:cs="Arial"/>
          <w:color w:val="000000"/>
          <w:sz w:val="20"/>
        </w:rPr>
      </w:pPr>
      <w:r w:rsidRPr="00493281">
        <w:rPr>
          <w:rFonts w:ascii="Arial" w:hAnsi="Arial" w:cs="Arial"/>
          <w:color w:val="000000"/>
          <w:sz w:val="20"/>
        </w:rPr>
        <w:t xml:space="preserve">Informationen vedrørende forvaltningsrevisionen skal </w:t>
      </w:r>
      <w:r w:rsidR="00557C32">
        <w:rPr>
          <w:rFonts w:ascii="Arial" w:hAnsi="Arial" w:cs="Arial"/>
          <w:color w:val="000000"/>
          <w:sz w:val="20"/>
        </w:rPr>
        <w:t>Forvis Mazars</w:t>
      </w:r>
      <w:r w:rsidR="00142278" w:rsidRPr="00493281">
        <w:rPr>
          <w:rFonts w:ascii="Arial" w:hAnsi="Arial" w:cs="Arial"/>
          <w:color w:val="000000"/>
          <w:sz w:val="20"/>
        </w:rPr>
        <w:t xml:space="preserve"> </w:t>
      </w:r>
      <w:r w:rsidRPr="00493281">
        <w:rPr>
          <w:rFonts w:ascii="Arial" w:hAnsi="Arial" w:cs="Arial"/>
          <w:color w:val="000000"/>
          <w:sz w:val="20"/>
        </w:rPr>
        <w:t xml:space="preserve">anvende som dokumentation for </w:t>
      </w:r>
      <w:r w:rsidR="00F9731B">
        <w:rPr>
          <w:rFonts w:ascii="Arial" w:hAnsi="Arial" w:cs="Arial"/>
          <w:color w:val="000000"/>
          <w:sz w:val="20"/>
        </w:rPr>
        <w:t>sin</w:t>
      </w:r>
      <w:r w:rsidR="00142278" w:rsidRPr="00493281">
        <w:rPr>
          <w:rFonts w:ascii="Arial" w:hAnsi="Arial" w:cs="Arial"/>
          <w:color w:val="000000"/>
          <w:sz w:val="20"/>
        </w:rPr>
        <w:t xml:space="preserve"> </w:t>
      </w:r>
      <w:r w:rsidRPr="00493281">
        <w:rPr>
          <w:rFonts w:ascii="Arial" w:hAnsi="Arial" w:cs="Arial"/>
          <w:color w:val="000000"/>
          <w:sz w:val="20"/>
        </w:rPr>
        <w:t>rapportering til Udenrigsministeriet/Danida.</w:t>
      </w:r>
    </w:p>
    <w:p w14:paraId="397C4B58" w14:textId="77777777" w:rsidR="00795CA7" w:rsidRPr="00493281" w:rsidRDefault="00795CA7" w:rsidP="00795CA7">
      <w:pPr>
        <w:tabs>
          <w:tab w:val="left" w:pos="2552"/>
        </w:tabs>
        <w:ind w:right="227"/>
        <w:jc w:val="both"/>
        <w:rPr>
          <w:rFonts w:ascii="Arial" w:hAnsi="Arial" w:cs="Arial"/>
          <w:color w:val="000000"/>
          <w:sz w:val="20"/>
        </w:rPr>
      </w:pPr>
    </w:p>
    <w:p w14:paraId="7063425C" w14:textId="77777777" w:rsidR="00795CA7" w:rsidRPr="00493281" w:rsidRDefault="00795CA7" w:rsidP="00795CA7">
      <w:pPr>
        <w:tabs>
          <w:tab w:val="left" w:pos="2552"/>
        </w:tabs>
        <w:ind w:right="227"/>
        <w:jc w:val="both"/>
        <w:rPr>
          <w:rFonts w:ascii="Arial" w:hAnsi="Arial" w:cs="Arial"/>
          <w:color w:val="000000"/>
          <w:sz w:val="20"/>
        </w:rPr>
      </w:pPr>
      <w:r w:rsidRPr="00493281">
        <w:rPr>
          <w:rFonts w:ascii="Arial" w:hAnsi="Arial" w:cs="Arial"/>
          <w:color w:val="000000"/>
          <w:sz w:val="20"/>
        </w:rPr>
        <w:t>Forvaltningsrevisionen er krævet af Udenrigsministeriet/Danida.</w:t>
      </w:r>
    </w:p>
    <w:p w14:paraId="2AF5C9FF" w14:textId="77777777" w:rsidR="00795CA7" w:rsidRPr="00493281" w:rsidRDefault="00795CA7" w:rsidP="00795CA7">
      <w:pPr>
        <w:tabs>
          <w:tab w:val="left" w:pos="2552"/>
        </w:tabs>
        <w:ind w:right="227"/>
        <w:jc w:val="both"/>
        <w:rPr>
          <w:rFonts w:ascii="Arial" w:hAnsi="Arial" w:cs="Arial"/>
          <w:color w:val="000000"/>
          <w:sz w:val="20"/>
        </w:rPr>
      </w:pPr>
    </w:p>
    <w:p w14:paraId="3252F7CE" w14:textId="3AFB2044" w:rsidR="00795CA7" w:rsidRPr="00493281" w:rsidRDefault="00557C32" w:rsidP="00795CA7">
      <w:pPr>
        <w:tabs>
          <w:tab w:val="left" w:pos="2552"/>
        </w:tabs>
        <w:ind w:right="22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Forvis Mazars</w:t>
      </w:r>
      <w:r w:rsidR="00142278" w:rsidRPr="00493281">
        <w:rPr>
          <w:rFonts w:ascii="Arial" w:hAnsi="Arial" w:cs="Arial"/>
          <w:color w:val="000000"/>
          <w:sz w:val="20"/>
        </w:rPr>
        <w:t xml:space="preserve"> </w:t>
      </w:r>
      <w:r w:rsidR="00795CA7" w:rsidRPr="00493281">
        <w:rPr>
          <w:rFonts w:ascii="Arial" w:hAnsi="Arial" w:cs="Arial"/>
          <w:color w:val="000000"/>
          <w:sz w:val="20"/>
        </w:rPr>
        <w:t xml:space="preserve">rapportering vedrørende forvaltningsrevisionen skal omfatte forvaltningen hos </w:t>
      </w:r>
      <w:r w:rsidR="00EF3EBB">
        <w:rPr>
          <w:rFonts w:ascii="Arial" w:hAnsi="Arial" w:cs="Arial"/>
          <w:color w:val="000000"/>
          <w:sz w:val="20"/>
        </w:rPr>
        <w:t>GLOBUS</w:t>
      </w:r>
      <w:r w:rsidR="00795CA7" w:rsidRPr="00493281">
        <w:rPr>
          <w:rFonts w:ascii="Arial" w:hAnsi="Arial" w:cs="Arial"/>
          <w:color w:val="000000"/>
          <w:sz w:val="20"/>
        </w:rPr>
        <w:t xml:space="preserve"> og deres medlemsorganisationer i Danmark. Det er derfor meget vigtigt for </w:t>
      </w:r>
      <w:r>
        <w:rPr>
          <w:rFonts w:ascii="Arial" w:hAnsi="Arial" w:cs="Arial"/>
          <w:color w:val="000000"/>
          <w:sz w:val="20"/>
        </w:rPr>
        <w:t>Forvis Mazars</w:t>
      </w:r>
      <w:r w:rsidR="00142278" w:rsidRPr="00493281">
        <w:rPr>
          <w:rFonts w:ascii="Arial" w:hAnsi="Arial" w:cs="Arial"/>
          <w:color w:val="000000"/>
          <w:sz w:val="20"/>
        </w:rPr>
        <w:t xml:space="preserve"> </w:t>
      </w:r>
      <w:r w:rsidR="00795CA7" w:rsidRPr="00493281">
        <w:rPr>
          <w:rFonts w:ascii="Arial" w:hAnsi="Arial" w:cs="Arial"/>
          <w:color w:val="000000"/>
          <w:sz w:val="20"/>
        </w:rPr>
        <w:t>at modtage spørgeskemaerne med informationer om forvaltningsrevisionen og jeres konklusion herpå. Omfanget af forvaltningsrevisionen skal ses i relation med den udførte finansielle revision.</w:t>
      </w:r>
    </w:p>
    <w:p w14:paraId="33F96E35" w14:textId="77777777" w:rsidR="00795CA7" w:rsidRPr="00493281" w:rsidRDefault="00795CA7" w:rsidP="00795CA7">
      <w:pPr>
        <w:tabs>
          <w:tab w:val="left" w:pos="2552"/>
        </w:tabs>
        <w:ind w:right="227"/>
        <w:jc w:val="both"/>
        <w:rPr>
          <w:rFonts w:ascii="Arial" w:hAnsi="Arial" w:cs="Arial"/>
          <w:color w:val="000000"/>
          <w:sz w:val="20"/>
        </w:rPr>
      </w:pPr>
    </w:p>
    <w:p w14:paraId="0305AEF7" w14:textId="77777777" w:rsidR="00795CA7" w:rsidRPr="00493281" w:rsidRDefault="00795CA7" w:rsidP="00795CA7">
      <w:pPr>
        <w:tabs>
          <w:tab w:val="left" w:pos="2552"/>
        </w:tabs>
        <w:ind w:right="227"/>
        <w:jc w:val="both"/>
        <w:rPr>
          <w:rFonts w:ascii="Arial" w:hAnsi="Arial" w:cs="Arial"/>
          <w:sz w:val="20"/>
        </w:rPr>
      </w:pPr>
      <w:r w:rsidRPr="00493281">
        <w:rPr>
          <w:rFonts w:ascii="Arial" w:hAnsi="Arial" w:cs="Arial"/>
          <w:sz w:val="20"/>
        </w:rPr>
        <w:t xml:space="preserve">Alle spørgsmål i dette </w:t>
      </w:r>
      <w:r w:rsidRPr="00493281">
        <w:rPr>
          <w:rFonts w:ascii="Arial" w:hAnsi="Arial" w:cs="Arial"/>
          <w:color w:val="000000"/>
          <w:sz w:val="20"/>
        </w:rPr>
        <w:t>spørgeskema relaterer sig til projektet med undtagelse af spørgsmålene i afsnit III.D. ”Interne kontroller” og V.B. ” økonomistyringssystem</w:t>
      </w:r>
      <w:r w:rsidRPr="00493281">
        <w:rPr>
          <w:rFonts w:ascii="Arial" w:hAnsi="Arial" w:cs="Arial"/>
          <w:sz w:val="20"/>
        </w:rPr>
        <w:t>”, som relaterer sig til medlemsorganisationen.</w:t>
      </w:r>
    </w:p>
    <w:p w14:paraId="0C15E6B1" w14:textId="77777777" w:rsidR="00795CA7" w:rsidRPr="00493281" w:rsidRDefault="00795CA7" w:rsidP="00795CA7">
      <w:pPr>
        <w:pStyle w:val="BodyText3"/>
        <w:spacing w:before="0"/>
        <w:rPr>
          <w:rFonts w:cs="Arial"/>
          <w:color w:val="000000"/>
          <w:lang w:val="da-DK"/>
        </w:rPr>
      </w:pPr>
    </w:p>
    <w:p w14:paraId="3F3FC72E" w14:textId="77777777" w:rsidR="00795CA7" w:rsidRPr="00493281" w:rsidRDefault="00795CA7" w:rsidP="00795CA7">
      <w:pPr>
        <w:pStyle w:val="BodyText3"/>
        <w:spacing w:before="0"/>
        <w:rPr>
          <w:rFonts w:cs="Arial"/>
          <w:color w:val="000000"/>
          <w:lang w:val="da-DK"/>
        </w:rPr>
      </w:pPr>
      <w:r w:rsidRPr="00493281">
        <w:rPr>
          <w:rFonts w:cs="Arial"/>
          <w:color w:val="000000"/>
          <w:lang w:val="da-DK"/>
        </w:rPr>
        <w:t>Forvaltningsrevisionen skal tage udgangspunkt i organisationens økonomistyringssystem, hvor der opnås en overordnet forståelse for organisationens økonomiske handlemåde. Herefter fokuserer forvaltningsrevisionen på forvaltningen af det enkelte projekt med udgangspunkt i sparsommelighed, produktivitet og effektivitet.</w:t>
      </w:r>
    </w:p>
    <w:p w14:paraId="0CC906FF" w14:textId="77777777" w:rsidR="00795CA7" w:rsidRPr="00493281" w:rsidRDefault="00795CA7" w:rsidP="00795CA7">
      <w:pPr>
        <w:pStyle w:val="BodyText3"/>
        <w:spacing w:before="0"/>
        <w:rPr>
          <w:rFonts w:cs="Arial"/>
          <w:color w:val="000000"/>
          <w:lang w:val="da-DK"/>
        </w:rPr>
      </w:pPr>
    </w:p>
    <w:p w14:paraId="171E2048" w14:textId="77777777" w:rsidR="00795CA7" w:rsidRPr="00493281" w:rsidRDefault="00795CA7" w:rsidP="00795CA7">
      <w:pPr>
        <w:pStyle w:val="BodyText3"/>
        <w:spacing w:before="0"/>
        <w:rPr>
          <w:rFonts w:cs="Arial"/>
          <w:color w:val="000000"/>
          <w:lang w:val="da-DK"/>
        </w:rPr>
      </w:pPr>
      <w:r w:rsidRPr="00493281">
        <w:rPr>
          <w:rFonts w:cs="Arial"/>
          <w:color w:val="000000"/>
          <w:lang w:val="da-DK"/>
        </w:rPr>
        <w:t>Ledelsen, som er omtalt i spørgeskemaet, er den ledelse hos medlemsorganisationen, som er ansvarlig for projektregnskabet.</w:t>
      </w:r>
    </w:p>
    <w:p w14:paraId="79C9341B" w14:textId="77777777" w:rsidR="00795CA7" w:rsidRPr="00493281" w:rsidRDefault="00795CA7" w:rsidP="00795CA7">
      <w:pPr>
        <w:pStyle w:val="BodyText3"/>
        <w:spacing w:before="0"/>
        <w:rPr>
          <w:rFonts w:cs="Arial"/>
          <w:color w:val="auto"/>
          <w:lang w:val="da-DK"/>
        </w:rPr>
      </w:pPr>
    </w:p>
    <w:p w14:paraId="36E0FABA" w14:textId="77777777" w:rsidR="00795CA7" w:rsidRPr="00493281" w:rsidRDefault="00795CA7" w:rsidP="00795CA7">
      <w:pPr>
        <w:pStyle w:val="BodyText3"/>
        <w:spacing w:before="0"/>
        <w:rPr>
          <w:rFonts w:cs="Arial"/>
          <w:b/>
          <w:color w:val="auto"/>
          <w:lang w:val="da-DK"/>
        </w:rPr>
      </w:pPr>
      <w:r w:rsidRPr="00493281">
        <w:rPr>
          <w:rFonts w:cs="Arial"/>
          <w:b/>
          <w:color w:val="auto"/>
          <w:lang w:val="da-DK"/>
        </w:rPr>
        <w:t>Ingen af svarene i dette spørgeskema skal være baseret på fuld revision af de enkelte emner og spørgsmålet relatere sig til. Alle svar skal beskrive revisors konklusion baseret på en revision med udgangspunkt i en væsentligheds- og risikovurdering samt at undersøgelserne har været foretaget ved stikprøvevis gennemgang.</w:t>
      </w:r>
    </w:p>
    <w:p w14:paraId="6FFF826A" w14:textId="77777777" w:rsidR="00795CA7" w:rsidRPr="00493281" w:rsidRDefault="00795CA7" w:rsidP="00795CA7">
      <w:pPr>
        <w:rPr>
          <w:rFonts w:ascii="Arial" w:hAnsi="Arial" w:cs="Arial"/>
          <w:b/>
          <w:color w:val="000000"/>
          <w:sz w:val="20"/>
        </w:rPr>
      </w:pPr>
    </w:p>
    <w:p w14:paraId="383B1C56" w14:textId="77777777" w:rsidR="00795CA7" w:rsidRPr="00493281" w:rsidRDefault="00795CA7" w:rsidP="00795CA7">
      <w:pPr>
        <w:pStyle w:val="Heading3"/>
        <w:tabs>
          <w:tab w:val="left" w:pos="567"/>
        </w:tabs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  <w:r w:rsidRPr="00493281">
        <w:rPr>
          <w:rFonts w:ascii="Arial" w:hAnsi="Arial" w:cs="Arial"/>
          <w:b/>
          <w:color w:val="000000"/>
          <w:sz w:val="20"/>
          <w:szCs w:val="20"/>
        </w:rPr>
        <w:br w:type="page"/>
      </w:r>
      <w:bookmarkStart w:id="3" w:name="_Toc150769454"/>
      <w:r w:rsidRPr="00493281">
        <w:rPr>
          <w:rFonts w:ascii="Arial" w:hAnsi="Arial" w:cs="Arial"/>
          <w:color w:val="000000"/>
          <w:sz w:val="20"/>
          <w:szCs w:val="20"/>
        </w:rPr>
        <w:t>INSTRUKTION</w:t>
      </w:r>
      <w:bookmarkEnd w:id="3"/>
    </w:p>
    <w:p w14:paraId="4EBAE496" w14:textId="77777777" w:rsidR="00795CA7" w:rsidRPr="00493281" w:rsidRDefault="00795CA7" w:rsidP="00795CA7">
      <w:pPr>
        <w:spacing w:before="120"/>
        <w:rPr>
          <w:rFonts w:ascii="Arial" w:hAnsi="Arial" w:cs="Arial"/>
          <w:b/>
          <w:color w:val="000000"/>
          <w:sz w:val="20"/>
        </w:rPr>
      </w:pPr>
    </w:p>
    <w:p w14:paraId="72E0240F" w14:textId="22440132" w:rsidR="00795CA7" w:rsidRPr="00493281" w:rsidRDefault="00795CA7" w:rsidP="00795CA7">
      <w:pPr>
        <w:tabs>
          <w:tab w:val="left" w:pos="2552"/>
        </w:tabs>
        <w:ind w:right="227"/>
        <w:jc w:val="both"/>
        <w:rPr>
          <w:rFonts w:ascii="Arial" w:hAnsi="Arial" w:cs="Arial"/>
          <w:color w:val="000000"/>
          <w:sz w:val="20"/>
        </w:rPr>
      </w:pPr>
      <w:r w:rsidRPr="00493281">
        <w:rPr>
          <w:rFonts w:ascii="Arial" w:hAnsi="Arial" w:cs="Arial"/>
          <w:color w:val="000000"/>
          <w:sz w:val="20"/>
        </w:rPr>
        <w:t>Spørgeskemaet er udarbejdet med udgangspunkt i revisionsstandarderne og Udenrigsministeriets krav til revisionen</w:t>
      </w:r>
      <w:r w:rsidR="00FF0059" w:rsidRPr="00493281">
        <w:rPr>
          <w:rFonts w:ascii="Arial" w:hAnsi="Arial" w:cs="Arial"/>
          <w:color w:val="000000"/>
          <w:sz w:val="20"/>
        </w:rPr>
        <w:t xml:space="preserve">, som findes her: </w:t>
      </w:r>
      <w:hyperlink r:id="rId14" w:history="1">
        <w:r w:rsidR="00FF0059" w:rsidRPr="00493281">
          <w:rPr>
            <w:rStyle w:val="Hyperlink"/>
            <w:rFonts w:ascii="Arial" w:hAnsi="Arial" w:cs="Arial"/>
            <w:sz w:val="20"/>
          </w:rPr>
          <w:t>https://um.dk/da/danida/samarbejspartnere/civ-org/adm-ret/puljeordn/</w:t>
        </w:r>
      </w:hyperlink>
      <w:r w:rsidRPr="00493281">
        <w:rPr>
          <w:rFonts w:ascii="Arial" w:hAnsi="Arial" w:cs="Arial"/>
          <w:color w:val="000000"/>
          <w:sz w:val="20"/>
        </w:rPr>
        <w:t xml:space="preserve">. Spørgeskemaet er udformet således, at svarene bekræfter, at revisionen er gennemført i overensstemmelse med god offentlig revisionsskik. Skulle der være enkelte forhold, som ikke er indarbejdet i spørgeskemaet, men som efter jeres mening er nødvendige for rapporteringen til </w:t>
      </w:r>
      <w:r w:rsidR="00557C32">
        <w:rPr>
          <w:rFonts w:ascii="Arial" w:hAnsi="Arial" w:cs="Arial"/>
          <w:color w:val="000000"/>
          <w:sz w:val="20"/>
        </w:rPr>
        <w:t>Forvis Mazars</w:t>
      </w:r>
      <w:r w:rsidRPr="00493281">
        <w:rPr>
          <w:rFonts w:ascii="Arial" w:hAnsi="Arial" w:cs="Arial"/>
          <w:color w:val="000000"/>
          <w:sz w:val="20"/>
        </w:rPr>
        <w:t xml:space="preserve">, er I </w:t>
      </w:r>
      <w:proofErr w:type="spellStart"/>
      <w:r w:rsidRPr="00493281">
        <w:rPr>
          <w:rFonts w:ascii="Arial" w:hAnsi="Arial" w:cs="Arial"/>
          <w:color w:val="000000"/>
          <w:sz w:val="20"/>
        </w:rPr>
        <w:t>velkommn</w:t>
      </w:r>
      <w:r w:rsidR="00A36CBE">
        <w:rPr>
          <w:rFonts w:ascii="Arial" w:hAnsi="Arial" w:cs="Arial"/>
          <w:color w:val="000000"/>
          <w:sz w:val="20"/>
        </w:rPr>
        <w:t>e</w:t>
      </w:r>
      <w:proofErr w:type="spellEnd"/>
      <w:r w:rsidRPr="00493281">
        <w:rPr>
          <w:rFonts w:ascii="Arial" w:hAnsi="Arial" w:cs="Arial"/>
          <w:color w:val="000000"/>
          <w:sz w:val="20"/>
        </w:rPr>
        <w:t xml:space="preserve"> til at oplyse om forholdene. </w:t>
      </w:r>
    </w:p>
    <w:p w14:paraId="1BD43DED" w14:textId="77777777" w:rsidR="00795CA7" w:rsidRPr="00493281" w:rsidRDefault="00795CA7" w:rsidP="00795CA7">
      <w:pPr>
        <w:tabs>
          <w:tab w:val="left" w:pos="2552"/>
        </w:tabs>
        <w:ind w:right="227"/>
        <w:jc w:val="both"/>
        <w:rPr>
          <w:rFonts w:ascii="Arial" w:hAnsi="Arial" w:cs="Arial"/>
          <w:color w:val="000000"/>
          <w:sz w:val="20"/>
        </w:rPr>
      </w:pPr>
    </w:p>
    <w:p w14:paraId="385864EC" w14:textId="77777777" w:rsidR="00795CA7" w:rsidRPr="00493281" w:rsidRDefault="00795CA7" w:rsidP="00795CA7">
      <w:pPr>
        <w:tabs>
          <w:tab w:val="left" w:pos="2552"/>
        </w:tabs>
        <w:ind w:right="227"/>
        <w:jc w:val="both"/>
        <w:rPr>
          <w:rFonts w:ascii="Arial" w:hAnsi="Arial" w:cs="Arial"/>
          <w:color w:val="000000"/>
          <w:sz w:val="20"/>
        </w:rPr>
      </w:pPr>
      <w:r w:rsidRPr="00493281">
        <w:rPr>
          <w:rFonts w:ascii="Arial" w:hAnsi="Arial" w:cs="Arial"/>
          <w:color w:val="000000"/>
          <w:sz w:val="20"/>
        </w:rPr>
        <w:t>Alle svar skal beskrive revisors konklusion på forholdene i spørgsmålet.</w:t>
      </w:r>
    </w:p>
    <w:p w14:paraId="32247193" w14:textId="77777777" w:rsidR="00795CA7" w:rsidRPr="00493281" w:rsidRDefault="00795CA7" w:rsidP="00795CA7">
      <w:pPr>
        <w:tabs>
          <w:tab w:val="left" w:pos="2552"/>
        </w:tabs>
        <w:ind w:right="227"/>
        <w:jc w:val="both"/>
        <w:rPr>
          <w:rFonts w:ascii="Arial" w:hAnsi="Arial" w:cs="Arial"/>
          <w:color w:val="000000"/>
          <w:sz w:val="20"/>
        </w:rPr>
      </w:pPr>
    </w:p>
    <w:p w14:paraId="3B25E4F3" w14:textId="77777777" w:rsidR="00795CA7" w:rsidRPr="00493281" w:rsidRDefault="00795CA7" w:rsidP="00795CA7">
      <w:pPr>
        <w:tabs>
          <w:tab w:val="left" w:pos="2552"/>
        </w:tabs>
        <w:ind w:right="227"/>
        <w:jc w:val="both"/>
        <w:rPr>
          <w:rFonts w:ascii="Arial" w:hAnsi="Arial" w:cs="Arial"/>
          <w:color w:val="000000"/>
          <w:sz w:val="20"/>
        </w:rPr>
      </w:pPr>
      <w:r w:rsidRPr="00493281">
        <w:rPr>
          <w:rFonts w:ascii="Arial" w:hAnsi="Arial" w:cs="Arial"/>
          <w:color w:val="000000"/>
          <w:sz w:val="20"/>
        </w:rPr>
        <w:t>Hvis jeres svar på spørgsmålet er ”ikke relevant” (I/R), er I forpligtet til at tilføje bemærkninger til svaret.</w:t>
      </w:r>
    </w:p>
    <w:p w14:paraId="37CD223C" w14:textId="77777777" w:rsidR="00795CA7" w:rsidRPr="00493281" w:rsidRDefault="00795CA7" w:rsidP="00795CA7">
      <w:pPr>
        <w:tabs>
          <w:tab w:val="left" w:pos="2552"/>
        </w:tabs>
        <w:ind w:right="227"/>
        <w:jc w:val="both"/>
        <w:rPr>
          <w:rFonts w:ascii="Arial" w:hAnsi="Arial" w:cs="Arial"/>
          <w:color w:val="000000"/>
          <w:sz w:val="20"/>
        </w:rPr>
      </w:pPr>
    </w:p>
    <w:p w14:paraId="53A7171C" w14:textId="77777777" w:rsidR="00795CA7" w:rsidRPr="00493281" w:rsidRDefault="00795CA7" w:rsidP="00795CA7">
      <w:pPr>
        <w:tabs>
          <w:tab w:val="left" w:pos="2552"/>
        </w:tabs>
        <w:ind w:right="227"/>
        <w:jc w:val="both"/>
        <w:rPr>
          <w:rFonts w:ascii="Arial" w:hAnsi="Arial" w:cs="Arial"/>
          <w:color w:val="000000"/>
          <w:sz w:val="20"/>
        </w:rPr>
      </w:pPr>
      <w:r w:rsidRPr="00493281">
        <w:rPr>
          <w:rFonts w:ascii="Arial" w:hAnsi="Arial" w:cs="Arial"/>
          <w:color w:val="000000"/>
          <w:sz w:val="20"/>
        </w:rPr>
        <w:t xml:space="preserve">Hvis der ikke er tilstrækkelig plads i spørgeskemaet, er I velkommen til at vedlægge et separat dokument med bemærkningerne. </w:t>
      </w:r>
      <w:proofErr w:type="gramStart"/>
      <w:r w:rsidRPr="00493281">
        <w:rPr>
          <w:rFonts w:ascii="Arial" w:hAnsi="Arial" w:cs="Arial"/>
          <w:color w:val="000000"/>
          <w:sz w:val="20"/>
        </w:rPr>
        <w:t>Venligst skriv</w:t>
      </w:r>
      <w:proofErr w:type="gramEnd"/>
      <w:r w:rsidRPr="00493281">
        <w:rPr>
          <w:rFonts w:ascii="Arial" w:hAnsi="Arial" w:cs="Arial"/>
          <w:color w:val="000000"/>
          <w:sz w:val="20"/>
        </w:rPr>
        <w:t xml:space="preserve"> projektoplysninger i toppen af dette dokument.</w:t>
      </w:r>
    </w:p>
    <w:p w14:paraId="4C2E79AB" w14:textId="77777777" w:rsidR="00795CA7" w:rsidRPr="00493281" w:rsidRDefault="00795CA7" w:rsidP="00795CA7">
      <w:pPr>
        <w:tabs>
          <w:tab w:val="left" w:pos="2552"/>
        </w:tabs>
        <w:ind w:right="227"/>
        <w:jc w:val="both"/>
        <w:rPr>
          <w:rFonts w:ascii="Arial" w:hAnsi="Arial" w:cs="Arial"/>
          <w:color w:val="000000"/>
          <w:sz w:val="20"/>
        </w:rPr>
      </w:pPr>
    </w:p>
    <w:p w14:paraId="2DFE6F90" w14:textId="77777777" w:rsidR="00795CA7" w:rsidRPr="00493281" w:rsidRDefault="00795CA7" w:rsidP="00795CA7">
      <w:pPr>
        <w:tabs>
          <w:tab w:val="left" w:pos="2552"/>
        </w:tabs>
        <w:ind w:right="227"/>
        <w:jc w:val="both"/>
        <w:rPr>
          <w:rFonts w:ascii="Arial" w:hAnsi="Arial" w:cs="Arial"/>
          <w:color w:val="000000"/>
          <w:sz w:val="20"/>
        </w:rPr>
      </w:pPr>
      <w:r w:rsidRPr="00493281">
        <w:rPr>
          <w:rFonts w:ascii="Arial" w:hAnsi="Arial" w:cs="Arial"/>
          <w:color w:val="000000"/>
          <w:sz w:val="20"/>
        </w:rPr>
        <w:t>I bedes lave referencer til revisionsprotokollatet eller andre rapporteringer, hvis indholdet i spørgsmålet har været behandlet ved jeres revision.</w:t>
      </w:r>
    </w:p>
    <w:p w14:paraId="150AA402" w14:textId="77777777" w:rsidR="00795CA7" w:rsidRPr="00493281" w:rsidRDefault="00795CA7" w:rsidP="00795CA7">
      <w:pPr>
        <w:tabs>
          <w:tab w:val="left" w:pos="2552"/>
        </w:tabs>
        <w:ind w:right="227"/>
        <w:jc w:val="both"/>
        <w:rPr>
          <w:rFonts w:ascii="Arial" w:hAnsi="Arial" w:cs="Arial"/>
          <w:color w:val="000000"/>
          <w:sz w:val="20"/>
        </w:rPr>
      </w:pPr>
    </w:p>
    <w:p w14:paraId="54429926" w14:textId="217E5824" w:rsidR="00795CA7" w:rsidRPr="00493281" w:rsidRDefault="00795CA7" w:rsidP="00795CA7">
      <w:pPr>
        <w:tabs>
          <w:tab w:val="left" w:pos="2552"/>
        </w:tabs>
        <w:ind w:right="227"/>
        <w:jc w:val="both"/>
        <w:rPr>
          <w:rFonts w:ascii="Arial" w:hAnsi="Arial" w:cs="Arial"/>
          <w:color w:val="000000"/>
          <w:sz w:val="20"/>
        </w:rPr>
      </w:pPr>
      <w:proofErr w:type="gramStart"/>
      <w:r w:rsidRPr="00493281">
        <w:rPr>
          <w:rFonts w:ascii="Arial" w:hAnsi="Arial" w:cs="Arial"/>
          <w:color w:val="000000"/>
          <w:sz w:val="20"/>
        </w:rPr>
        <w:t>Såfremt</w:t>
      </w:r>
      <w:proofErr w:type="gramEnd"/>
      <w:r w:rsidRPr="00493281">
        <w:rPr>
          <w:rFonts w:ascii="Arial" w:hAnsi="Arial" w:cs="Arial"/>
          <w:color w:val="000000"/>
          <w:sz w:val="20"/>
        </w:rPr>
        <w:t xml:space="preserve"> I har fået kendskab til, at der vil være et forbehold i revisionspåtegningen, bedes I straks informere </w:t>
      </w:r>
      <w:r w:rsidR="00557C32">
        <w:rPr>
          <w:rFonts w:ascii="Arial" w:hAnsi="Arial" w:cs="Arial"/>
          <w:color w:val="000000"/>
          <w:sz w:val="20"/>
        </w:rPr>
        <w:t>Forvis Mazars</w:t>
      </w:r>
      <w:r w:rsidRPr="00493281">
        <w:rPr>
          <w:rFonts w:ascii="Arial" w:hAnsi="Arial" w:cs="Arial"/>
          <w:color w:val="000000"/>
          <w:sz w:val="20"/>
        </w:rPr>
        <w:t xml:space="preserve">, </w:t>
      </w:r>
      <w:proofErr w:type="gramStart"/>
      <w:r w:rsidRPr="00493281">
        <w:rPr>
          <w:rFonts w:ascii="Arial" w:hAnsi="Arial" w:cs="Arial"/>
          <w:color w:val="000000"/>
          <w:sz w:val="20"/>
        </w:rPr>
        <w:t>således at</w:t>
      </w:r>
      <w:proofErr w:type="gramEnd"/>
      <w:r w:rsidRPr="00493281">
        <w:rPr>
          <w:rFonts w:ascii="Arial" w:hAnsi="Arial" w:cs="Arial"/>
          <w:color w:val="000000"/>
          <w:sz w:val="20"/>
        </w:rPr>
        <w:t xml:space="preserve"> vi kan vurdere effekten på den samlede programaftale og det samlede regnskab til Udenrigsministeriet.</w:t>
      </w:r>
    </w:p>
    <w:p w14:paraId="19FA1808" w14:textId="77777777" w:rsidR="00795CA7" w:rsidRPr="00493281" w:rsidRDefault="00795CA7" w:rsidP="00795CA7">
      <w:pPr>
        <w:tabs>
          <w:tab w:val="left" w:pos="2552"/>
        </w:tabs>
        <w:ind w:right="227"/>
        <w:jc w:val="both"/>
        <w:rPr>
          <w:rFonts w:ascii="Arial" w:hAnsi="Arial" w:cs="Arial"/>
          <w:color w:val="000000"/>
          <w:sz w:val="20"/>
        </w:rPr>
      </w:pPr>
    </w:p>
    <w:p w14:paraId="2A789A7D" w14:textId="48B9992A" w:rsidR="00795CA7" w:rsidRPr="00493281" w:rsidRDefault="00795CA7" w:rsidP="00795CA7">
      <w:pPr>
        <w:tabs>
          <w:tab w:val="left" w:pos="2552"/>
        </w:tabs>
        <w:ind w:right="227"/>
        <w:jc w:val="both"/>
        <w:rPr>
          <w:rFonts w:ascii="Arial" w:hAnsi="Arial" w:cs="Arial"/>
          <w:color w:val="000000"/>
          <w:sz w:val="20"/>
        </w:rPr>
      </w:pPr>
      <w:proofErr w:type="gramStart"/>
      <w:r w:rsidRPr="00493281">
        <w:rPr>
          <w:rFonts w:ascii="Arial" w:hAnsi="Arial" w:cs="Arial"/>
          <w:color w:val="000000"/>
          <w:sz w:val="20"/>
        </w:rPr>
        <w:t>Såfremt</w:t>
      </w:r>
      <w:proofErr w:type="gramEnd"/>
      <w:r w:rsidRPr="00493281">
        <w:rPr>
          <w:rFonts w:ascii="Arial" w:hAnsi="Arial" w:cs="Arial"/>
          <w:color w:val="000000"/>
          <w:sz w:val="20"/>
        </w:rPr>
        <w:t xml:space="preserve"> I har fået kendskab til ulovlige handlinger, herunder besvigelser eller overtrædelser af de administrative </w:t>
      </w:r>
      <w:r w:rsidR="0042492C" w:rsidRPr="00493281">
        <w:rPr>
          <w:rFonts w:ascii="Arial" w:hAnsi="Arial" w:cs="Arial"/>
          <w:color w:val="000000"/>
          <w:sz w:val="20"/>
        </w:rPr>
        <w:t>retningslinjer</w:t>
      </w:r>
      <w:r w:rsidRPr="00493281">
        <w:rPr>
          <w:rFonts w:ascii="Arial" w:hAnsi="Arial" w:cs="Arial"/>
          <w:color w:val="000000"/>
          <w:sz w:val="20"/>
        </w:rPr>
        <w:t xml:space="preserve">, bedes I straks rapportere til </w:t>
      </w:r>
      <w:r w:rsidR="00557C32">
        <w:rPr>
          <w:rFonts w:ascii="Arial" w:hAnsi="Arial" w:cs="Arial"/>
          <w:color w:val="000000"/>
          <w:sz w:val="20"/>
        </w:rPr>
        <w:t>Forvis Mazars</w:t>
      </w:r>
      <w:r w:rsidRPr="00493281">
        <w:rPr>
          <w:rFonts w:ascii="Arial" w:hAnsi="Arial" w:cs="Arial"/>
          <w:color w:val="000000"/>
          <w:sz w:val="20"/>
        </w:rPr>
        <w:t xml:space="preserve">.  </w:t>
      </w:r>
    </w:p>
    <w:p w14:paraId="6FCB6DFF" w14:textId="77777777" w:rsidR="00795CA7" w:rsidRPr="00493281" w:rsidRDefault="00795CA7" w:rsidP="00795CA7">
      <w:pPr>
        <w:tabs>
          <w:tab w:val="left" w:pos="2552"/>
        </w:tabs>
        <w:ind w:right="227"/>
        <w:jc w:val="both"/>
        <w:rPr>
          <w:rFonts w:ascii="Arial" w:hAnsi="Arial" w:cs="Arial"/>
          <w:color w:val="000000"/>
          <w:sz w:val="20"/>
        </w:rPr>
      </w:pPr>
    </w:p>
    <w:p w14:paraId="6A47BF81" w14:textId="77777777" w:rsidR="00795CA7" w:rsidRPr="00493281" w:rsidRDefault="00795CA7" w:rsidP="00795CA7">
      <w:pPr>
        <w:pStyle w:val="Heading1"/>
        <w:tabs>
          <w:tab w:val="left" w:pos="567"/>
        </w:tabs>
        <w:rPr>
          <w:rFonts w:ascii="Arial" w:hAnsi="Arial" w:cs="Arial"/>
          <w:b/>
          <w:color w:val="000000"/>
          <w:sz w:val="20"/>
          <w:szCs w:val="20"/>
        </w:rPr>
      </w:pPr>
    </w:p>
    <w:p w14:paraId="291E2B64" w14:textId="57FC9FD5" w:rsidR="00795CA7" w:rsidRPr="00493281" w:rsidRDefault="00CE59C3" w:rsidP="00CE59C3">
      <w:pPr>
        <w:rPr>
          <w:rFonts w:ascii="Arial" w:hAnsi="Arial" w:cs="Arial"/>
          <w:color w:val="000000"/>
          <w:sz w:val="20"/>
        </w:rPr>
      </w:pPr>
      <w:r w:rsidRPr="00493281">
        <w:rPr>
          <w:rFonts w:ascii="Arial" w:hAnsi="Arial" w:cs="Arial"/>
          <w:color w:val="000000"/>
          <w:sz w:val="20"/>
        </w:rPr>
        <w:t>Informationer:</w:t>
      </w:r>
    </w:p>
    <w:p w14:paraId="0573607E" w14:textId="0FC97BE7" w:rsidR="00795CA7" w:rsidRPr="00493281" w:rsidRDefault="00557C32" w:rsidP="00795CA7">
      <w:pPr>
        <w:pStyle w:val="Heading7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Forvis Mazars</w:t>
      </w:r>
    </w:p>
    <w:p w14:paraId="148E97B3" w14:textId="77777777" w:rsidR="00CE079B" w:rsidRPr="00493281" w:rsidRDefault="00CE079B" w:rsidP="00795CA7">
      <w:pPr>
        <w:spacing w:line="240" w:lineRule="atLeast"/>
        <w:jc w:val="both"/>
        <w:rPr>
          <w:rFonts w:ascii="Arial" w:hAnsi="Arial" w:cs="Arial"/>
          <w:color w:val="000000"/>
          <w:sz w:val="20"/>
        </w:rPr>
      </w:pPr>
      <w:r w:rsidRPr="00493281">
        <w:rPr>
          <w:rFonts w:ascii="Arial" w:hAnsi="Arial" w:cs="Arial"/>
          <w:color w:val="000000"/>
          <w:sz w:val="20"/>
        </w:rPr>
        <w:t>Statsautoriseret revisionspartnerselskab</w:t>
      </w:r>
    </w:p>
    <w:p w14:paraId="511F1AA1" w14:textId="77777777" w:rsidR="00CE079B" w:rsidRPr="00493281" w:rsidRDefault="00CE079B" w:rsidP="00795CA7">
      <w:pPr>
        <w:spacing w:line="240" w:lineRule="atLeast"/>
        <w:jc w:val="both"/>
        <w:rPr>
          <w:rFonts w:ascii="Arial" w:hAnsi="Arial" w:cs="Arial"/>
          <w:color w:val="000000"/>
          <w:sz w:val="20"/>
        </w:rPr>
      </w:pPr>
      <w:proofErr w:type="spellStart"/>
      <w:r w:rsidRPr="00493281">
        <w:rPr>
          <w:rFonts w:ascii="Arial" w:hAnsi="Arial" w:cs="Arial"/>
          <w:color w:val="000000"/>
          <w:sz w:val="20"/>
        </w:rPr>
        <w:t>Midtermolen</w:t>
      </w:r>
      <w:proofErr w:type="spellEnd"/>
      <w:r w:rsidRPr="00493281">
        <w:rPr>
          <w:rFonts w:ascii="Arial" w:hAnsi="Arial" w:cs="Arial"/>
          <w:color w:val="000000"/>
          <w:sz w:val="20"/>
        </w:rPr>
        <w:t xml:space="preserve"> 1, 2.tv.</w:t>
      </w:r>
    </w:p>
    <w:p w14:paraId="6E747269" w14:textId="77777777" w:rsidR="00CE079B" w:rsidRPr="00493281" w:rsidRDefault="00CE079B" w:rsidP="00CE079B">
      <w:pPr>
        <w:spacing w:line="240" w:lineRule="atLeast"/>
        <w:jc w:val="both"/>
        <w:rPr>
          <w:rFonts w:ascii="Arial" w:hAnsi="Arial" w:cs="Arial"/>
          <w:color w:val="000000"/>
          <w:sz w:val="20"/>
          <w:lang w:val="sv-SE"/>
        </w:rPr>
      </w:pPr>
      <w:r w:rsidRPr="00493281">
        <w:rPr>
          <w:rFonts w:ascii="Arial" w:hAnsi="Arial" w:cs="Arial"/>
          <w:color w:val="000000"/>
          <w:sz w:val="20"/>
          <w:lang w:val="sv-SE"/>
        </w:rPr>
        <w:t xml:space="preserve">DK – 2100 Copenhagen Ø </w:t>
      </w:r>
    </w:p>
    <w:p w14:paraId="253311F6" w14:textId="06CE4708" w:rsidR="00795CA7" w:rsidRPr="00493281" w:rsidRDefault="00795CA7" w:rsidP="00CE079B">
      <w:pPr>
        <w:spacing w:line="240" w:lineRule="atLeast"/>
        <w:jc w:val="both"/>
        <w:rPr>
          <w:rFonts w:ascii="Arial" w:hAnsi="Arial" w:cs="Arial"/>
          <w:color w:val="000000"/>
          <w:sz w:val="20"/>
          <w:lang w:val="sv-SE"/>
        </w:rPr>
      </w:pPr>
      <w:r w:rsidRPr="00493281">
        <w:rPr>
          <w:rFonts w:ascii="Arial" w:hAnsi="Arial" w:cs="Arial"/>
          <w:color w:val="000000"/>
          <w:sz w:val="20"/>
          <w:lang w:val="sv-SE"/>
        </w:rPr>
        <w:t xml:space="preserve">Att.: </w:t>
      </w:r>
      <w:r w:rsidR="00CE079B" w:rsidRPr="00493281">
        <w:rPr>
          <w:rFonts w:ascii="Arial" w:hAnsi="Arial" w:cs="Arial"/>
          <w:color w:val="000000"/>
          <w:sz w:val="20"/>
          <w:lang w:val="sv-SE"/>
        </w:rPr>
        <w:t>Pia Lund Lillebæk</w:t>
      </w:r>
    </w:p>
    <w:p w14:paraId="3344DFA3" w14:textId="77777777" w:rsidR="00795CA7" w:rsidRPr="00493281" w:rsidRDefault="00795CA7" w:rsidP="00795CA7">
      <w:pPr>
        <w:jc w:val="both"/>
        <w:rPr>
          <w:rFonts w:ascii="Arial" w:hAnsi="Arial" w:cs="Arial"/>
          <w:color w:val="000000"/>
          <w:sz w:val="20"/>
          <w:lang w:val="sv-SE"/>
        </w:rPr>
      </w:pPr>
    </w:p>
    <w:p w14:paraId="792AA027" w14:textId="5F365B6D" w:rsidR="00795CA7" w:rsidRPr="00493281" w:rsidRDefault="00795CA7" w:rsidP="00795CA7">
      <w:pPr>
        <w:spacing w:line="240" w:lineRule="atLeast"/>
        <w:jc w:val="both"/>
        <w:rPr>
          <w:rFonts w:ascii="Arial" w:hAnsi="Arial" w:cs="Arial"/>
          <w:color w:val="000000"/>
          <w:sz w:val="20"/>
          <w:lang w:val="en-US"/>
        </w:rPr>
      </w:pPr>
      <w:r w:rsidRPr="00493281">
        <w:rPr>
          <w:rFonts w:ascii="Arial" w:hAnsi="Arial" w:cs="Arial"/>
          <w:color w:val="000000"/>
          <w:sz w:val="20"/>
          <w:lang w:val="en-US"/>
        </w:rPr>
        <w:t>E-mail</w:t>
      </w:r>
      <w:r w:rsidR="00CE079B" w:rsidRPr="00493281">
        <w:rPr>
          <w:rFonts w:ascii="Arial" w:hAnsi="Arial" w:cs="Arial"/>
          <w:color w:val="000000"/>
          <w:sz w:val="20"/>
          <w:lang w:val="en-US"/>
        </w:rPr>
        <w:t>: pia.lillebaek@</w:t>
      </w:r>
      <w:r w:rsidR="003B60D3">
        <w:rPr>
          <w:rFonts w:ascii="Arial" w:hAnsi="Arial" w:cs="Arial"/>
          <w:color w:val="000000"/>
          <w:sz w:val="20"/>
          <w:lang w:val="en-US"/>
        </w:rPr>
        <w:t>m</w:t>
      </w:r>
      <w:r w:rsidR="00557C32">
        <w:rPr>
          <w:rFonts w:ascii="Arial" w:hAnsi="Arial" w:cs="Arial"/>
          <w:color w:val="000000"/>
          <w:sz w:val="20"/>
          <w:lang w:val="en-US"/>
        </w:rPr>
        <w:t>azars</w:t>
      </w:r>
      <w:r w:rsidR="00CE079B" w:rsidRPr="00493281">
        <w:rPr>
          <w:rFonts w:ascii="Arial" w:hAnsi="Arial" w:cs="Arial"/>
          <w:color w:val="000000"/>
          <w:sz w:val="20"/>
          <w:lang w:val="en-US"/>
        </w:rPr>
        <w:t>.dk</w:t>
      </w:r>
    </w:p>
    <w:p w14:paraId="734EFC44" w14:textId="77777777" w:rsidR="00795CA7" w:rsidRPr="00493281" w:rsidRDefault="00795CA7" w:rsidP="00795CA7">
      <w:pPr>
        <w:spacing w:line="240" w:lineRule="atLeast"/>
        <w:ind w:firstLine="1304"/>
        <w:jc w:val="both"/>
        <w:rPr>
          <w:rFonts w:ascii="Arial" w:hAnsi="Arial" w:cs="Arial"/>
          <w:color w:val="000000"/>
          <w:sz w:val="20"/>
          <w:u w:val="single"/>
          <w:lang w:val="en-US"/>
        </w:rPr>
      </w:pPr>
    </w:p>
    <w:p w14:paraId="38309F89" w14:textId="77777777" w:rsidR="00795CA7" w:rsidRPr="00493281" w:rsidRDefault="00795CA7" w:rsidP="00795CA7">
      <w:pPr>
        <w:pStyle w:val="Heading1"/>
        <w:tabs>
          <w:tab w:val="left" w:pos="567"/>
        </w:tabs>
        <w:rPr>
          <w:rFonts w:ascii="Arial" w:hAnsi="Arial" w:cs="Arial"/>
          <w:color w:val="000000"/>
          <w:sz w:val="20"/>
          <w:szCs w:val="20"/>
        </w:rPr>
      </w:pPr>
      <w:r w:rsidRPr="00604B89">
        <w:rPr>
          <w:rFonts w:ascii="Arial" w:hAnsi="Arial" w:cs="Arial"/>
          <w:sz w:val="20"/>
          <w:szCs w:val="20"/>
        </w:rPr>
        <w:br w:type="page"/>
      </w:r>
      <w:bookmarkStart w:id="4" w:name="_Toc88383886"/>
      <w:bookmarkStart w:id="5" w:name="_Toc150769455"/>
      <w:r w:rsidRPr="00493281">
        <w:rPr>
          <w:rFonts w:ascii="Arial" w:hAnsi="Arial" w:cs="Arial"/>
          <w:color w:val="000000" w:themeColor="text1"/>
          <w:sz w:val="20"/>
          <w:szCs w:val="20"/>
        </w:rPr>
        <w:t>II</w:t>
      </w:r>
      <w:r w:rsidRPr="00493281">
        <w:rPr>
          <w:rFonts w:ascii="Arial" w:hAnsi="Arial" w:cs="Arial"/>
          <w:color w:val="000000" w:themeColor="text1"/>
          <w:sz w:val="20"/>
          <w:szCs w:val="20"/>
        </w:rPr>
        <w:tab/>
        <w:t>OPSUMMERING AF VÆSENTLIGE FORHOLD FRA REVISIONEN</w:t>
      </w:r>
      <w:bookmarkEnd w:id="4"/>
      <w:bookmarkEnd w:id="5"/>
    </w:p>
    <w:p w14:paraId="3C6514B9" w14:textId="77777777" w:rsidR="00795CA7" w:rsidRPr="00493281" w:rsidRDefault="00795CA7" w:rsidP="00795CA7">
      <w:pPr>
        <w:pStyle w:val="a"/>
        <w:tabs>
          <w:tab w:val="left" w:pos="426"/>
        </w:tabs>
        <w:spacing w:line="240" w:lineRule="auto"/>
        <w:rPr>
          <w:rFonts w:ascii="Arial" w:hAnsi="Arial" w:cs="Arial"/>
          <w:color w:val="000000"/>
          <w:sz w:val="20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95CA7" w:rsidRPr="00493281" w14:paraId="7759C689" w14:textId="77777777" w:rsidTr="00FF0059">
        <w:tc>
          <w:tcPr>
            <w:tcW w:w="9072" w:type="dxa"/>
          </w:tcPr>
          <w:p w14:paraId="0CD8E1C4" w14:textId="77777777" w:rsidR="00795CA7" w:rsidRPr="00493281" w:rsidRDefault="00795CA7" w:rsidP="00FF0059">
            <w:pPr>
              <w:pStyle w:val="a"/>
              <w:tabs>
                <w:tab w:val="left" w:pos="426"/>
              </w:tabs>
              <w:spacing w:before="120" w:line="240" w:lineRule="auto"/>
              <w:rPr>
                <w:rFonts w:ascii="Arial" w:hAnsi="Arial" w:cs="Arial"/>
                <w:color w:val="000000"/>
                <w:sz w:val="20"/>
                <w:lang w:val="da-DK"/>
              </w:rPr>
            </w:pPr>
            <w:r w:rsidRPr="00493281">
              <w:rPr>
                <w:rFonts w:ascii="Arial" w:hAnsi="Arial" w:cs="Arial"/>
                <w:color w:val="000000"/>
                <w:sz w:val="20"/>
                <w:lang w:val="da-DK"/>
              </w:rPr>
              <w:t>Udfyld følgende:</w:t>
            </w:r>
          </w:p>
        </w:tc>
      </w:tr>
      <w:tr w:rsidR="00795CA7" w:rsidRPr="00493281" w14:paraId="24EF9BD5" w14:textId="77777777" w:rsidTr="00FF0059">
        <w:tc>
          <w:tcPr>
            <w:tcW w:w="9072" w:type="dxa"/>
          </w:tcPr>
          <w:p w14:paraId="4A2267A9" w14:textId="77777777" w:rsidR="00795CA7" w:rsidRPr="00493281" w:rsidRDefault="00795CA7" w:rsidP="00FF0059">
            <w:pPr>
              <w:pStyle w:val="a"/>
              <w:tabs>
                <w:tab w:val="left" w:pos="567"/>
              </w:tabs>
              <w:spacing w:before="120" w:line="240" w:lineRule="auto"/>
              <w:ind w:left="567" w:hanging="567"/>
              <w:rPr>
                <w:rFonts w:ascii="Arial" w:hAnsi="Arial" w:cs="Arial"/>
                <w:color w:val="000000"/>
                <w:sz w:val="20"/>
                <w:lang w:val="da-DK"/>
              </w:rPr>
            </w:pPr>
            <w:r w:rsidRPr="00493281">
              <w:rPr>
                <w:rFonts w:ascii="Arial" w:hAnsi="Arial" w:cs="Arial"/>
                <w:color w:val="000000"/>
                <w:sz w:val="20"/>
                <w:lang w:val="da-DK"/>
              </w:rPr>
              <w:t>1.</w:t>
            </w:r>
            <w:r w:rsidRPr="00493281">
              <w:rPr>
                <w:rFonts w:ascii="Arial" w:hAnsi="Arial" w:cs="Arial"/>
                <w:color w:val="000000"/>
                <w:sz w:val="20"/>
                <w:lang w:val="da-DK"/>
              </w:rPr>
              <w:tab/>
              <w:t>En beskrivelse af alle væsentlige opståede regnskabsmæssige og revisionsmæssige problemstillinger og løsningen heraf: (Vedlæg separat dokument, hvis det er nødvendigt)</w:t>
            </w:r>
          </w:p>
        </w:tc>
      </w:tr>
      <w:tr w:rsidR="00795CA7" w:rsidRPr="00493281" w14:paraId="31D81D65" w14:textId="77777777" w:rsidTr="00FF0059">
        <w:trPr>
          <w:trHeight w:val="1064"/>
        </w:trPr>
        <w:tc>
          <w:tcPr>
            <w:tcW w:w="9072" w:type="dxa"/>
          </w:tcPr>
          <w:p w14:paraId="173A0144" w14:textId="77777777" w:rsidR="00795CA7" w:rsidRPr="00493281" w:rsidRDefault="00795CA7" w:rsidP="00FF0059">
            <w:pPr>
              <w:pStyle w:val="a"/>
              <w:spacing w:line="240" w:lineRule="auto"/>
              <w:ind w:left="425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  <w:p w14:paraId="274F3ABD" w14:textId="77777777" w:rsidR="00795CA7" w:rsidRPr="00493281" w:rsidRDefault="00795CA7" w:rsidP="00FF0059">
            <w:pPr>
              <w:pStyle w:val="a"/>
              <w:spacing w:line="240" w:lineRule="auto"/>
              <w:ind w:left="425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  <w:p w14:paraId="258D1E82" w14:textId="77777777" w:rsidR="00795CA7" w:rsidRPr="00493281" w:rsidRDefault="00795CA7" w:rsidP="00FF0059">
            <w:pPr>
              <w:pStyle w:val="a"/>
              <w:spacing w:line="240" w:lineRule="auto"/>
              <w:ind w:left="425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</w:tr>
      <w:tr w:rsidR="00795CA7" w:rsidRPr="00493281" w14:paraId="6DF9AD84" w14:textId="77777777" w:rsidTr="00FF0059">
        <w:tc>
          <w:tcPr>
            <w:tcW w:w="9072" w:type="dxa"/>
          </w:tcPr>
          <w:p w14:paraId="4AEC800F" w14:textId="72051C78" w:rsidR="00795CA7" w:rsidRPr="00493281" w:rsidRDefault="00795CA7" w:rsidP="00FF0059">
            <w:pPr>
              <w:pStyle w:val="a"/>
              <w:tabs>
                <w:tab w:val="left" w:pos="567"/>
              </w:tabs>
              <w:spacing w:before="120" w:line="240" w:lineRule="auto"/>
              <w:ind w:left="567" w:hanging="567"/>
              <w:rPr>
                <w:rFonts w:ascii="Arial" w:hAnsi="Arial" w:cs="Arial"/>
                <w:color w:val="000000"/>
                <w:sz w:val="20"/>
                <w:lang w:val="da-DK"/>
              </w:rPr>
            </w:pPr>
            <w:r w:rsidRPr="00493281">
              <w:rPr>
                <w:rFonts w:ascii="Arial" w:hAnsi="Arial" w:cs="Arial"/>
                <w:color w:val="000000"/>
                <w:sz w:val="20"/>
                <w:lang w:val="da-DK"/>
              </w:rPr>
              <w:t>1a.</w:t>
            </w:r>
            <w:r w:rsidRPr="00493281">
              <w:rPr>
                <w:rFonts w:ascii="Arial" w:hAnsi="Arial" w:cs="Arial"/>
                <w:color w:val="000000"/>
                <w:sz w:val="20"/>
                <w:lang w:val="da-DK"/>
              </w:rPr>
              <w:tab/>
              <w:t xml:space="preserve">Punkt(er) som skal rapporteres til ledelsen af </w:t>
            </w:r>
            <w:r w:rsidR="00EF3EBB">
              <w:rPr>
                <w:rFonts w:ascii="Arial" w:hAnsi="Arial" w:cs="Arial"/>
                <w:color w:val="000000"/>
                <w:sz w:val="20"/>
                <w:lang w:val="da-DK"/>
              </w:rPr>
              <w:t>GLOBUS</w:t>
            </w:r>
            <w:r w:rsidRPr="00493281">
              <w:rPr>
                <w:rFonts w:ascii="Arial" w:hAnsi="Arial" w:cs="Arial"/>
                <w:color w:val="000000"/>
                <w:sz w:val="20"/>
                <w:lang w:val="da-DK"/>
              </w:rPr>
              <w:t>:</w:t>
            </w:r>
          </w:p>
        </w:tc>
      </w:tr>
      <w:tr w:rsidR="00795CA7" w:rsidRPr="00493281" w14:paraId="5027C740" w14:textId="77777777" w:rsidTr="00FF0059">
        <w:trPr>
          <w:trHeight w:val="1064"/>
        </w:trPr>
        <w:tc>
          <w:tcPr>
            <w:tcW w:w="9072" w:type="dxa"/>
          </w:tcPr>
          <w:p w14:paraId="1E829AA4" w14:textId="77777777" w:rsidR="00795CA7" w:rsidRPr="00493281" w:rsidRDefault="00795CA7" w:rsidP="00FF0059">
            <w:pPr>
              <w:pStyle w:val="a"/>
              <w:spacing w:line="240" w:lineRule="auto"/>
              <w:ind w:left="425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  <w:p w14:paraId="13733875" w14:textId="77777777" w:rsidR="00795CA7" w:rsidRPr="00493281" w:rsidRDefault="00795CA7" w:rsidP="00FF0059">
            <w:pPr>
              <w:pStyle w:val="a"/>
              <w:spacing w:line="240" w:lineRule="auto"/>
              <w:ind w:left="425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  <w:p w14:paraId="4649A0CB" w14:textId="77777777" w:rsidR="00795CA7" w:rsidRPr="00493281" w:rsidRDefault="00795CA7" w:rsidP="00FF0059">
            <w:pPr>
              <w:pStyle w:val="a"/>
              <w:spacing w:line="240" w:lineRule="auto"/>
              <w:ind w:left="425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  <w:p w14:paraId="11AA5FBE" w14:textId="77777777" w:rsidR="00795CA7" w:rsidRPr="00493281" w:rsidRDefault="00795CA7" w:rsidP="00FF0059">
            <w:pPr>
              <w:pStyle w:val="a"/>
              <w:spacing w:line="240" w:lineRule="auto"/>
              <w:ind w:left="425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</w:tr>
      <w:tr w:rsidR="00795CA7" w:rsidRPr="00493281" w14:paraId="0F3FF7B8" w14:textId="77777777" w:rsidTr="00FF0059">
        <w:tc>
          <w:tcPr>
            <w:tcW w:w="9072" w:type="dxa"/>
          </w:tcPr>
          <w:p w14:paraId="2113CA2E" w14:textId="6DED7430" w:rsidR="00795CA7" w:rsidRPr="00493281" w:rsidRDefault="00795CA7" w:rsidP="00AB06C4">
            <w:pPr>
              <w:pStyle w:val="a"/>
              <w:tabs>
                <w:tab w:val="left" w:pos="567"/>
              </w:tabs>
              <w:spacing w:before="120" w:line="240" w:lineRule="auto"/>
              <w:ind w:left="567" w:hanging="567"/>
              <w:rPr>
                <w:rFonts w:ascii="Arial" w:hAnsi="Arial" w:cs="Arial"/>
                <w:color w:val="000000"/>
                <w:sz w:val="20"/>
                <w:lang w:val="da-DK"/>
              </w:rPr>
            </w:pPr>
            <w:r w:rsidRPr="00493281">
              <w:rPr>
                <w:rFonts w:ascii="Arial" w:hAnsi="Arial" w:cs="Arial"/>
                <w:color w:val="000000"/>
                <w:sz w:val="20"/>
                <w:lang w:val="da-DK"/>
              </w:rPr>
              <w:t>1b.</w:t>
            </w:r>
            <w:r w:rsidRPr="00493281">
              <w:rPr>
                <w:rFonts w:ascii="Arial" w:hAnsi="Arial" w:cs="Arial"/>
                <w:color w:val="000000"/>
                <w:sz w:val="20"/>
                <w:lang w:val="da-DK"/>
              </w:rPr>
              <w:tab/>
              <w:t xml:space="preserve">Liste af fejl som </w:t>
            </w:r>
            <w:r w:rsidR="00557C32">
              <w:rPr>
                <w:rFonts w:ascii="Arial" w:hAnsi="Arial" w:cs="Arial"/>
                <w:color w:val="000000"/>
                <w:sz w:val="20"/>
                <w:lang w:val="da-DK"/>
              </w:rPr>
              <w:t>Forvis Mazars</w:t>
            </w:r>
            <w:r w:rsidRPr="00493281">
              <w:rPr>
                <w:rFonts w:ascii="Arial" w:hAnsi="Arial" w:cs="Arial"/>
                <w:color w:val="000000"/>
                <w:sz w:val="20"/>
                <w:lang w:val="da-DK"/>
              </w:rPr>
              <w:t xml:space="preserve"> skal overveje i forbindelse med revisionen af det konsoliderede miniprogramregnskab:</w:t>
            </w:r>
          </w:p>
        </w:tc>
      </w:tr>
      <w:tr w:rsidR="00795CA7" w:rsidRPr="00493281" w14:paraId="5EC61366" w14:textId="77777777" w:rsidTr="00FF0059">
        <w:trPr>
          <w:trHeight w:val="1064"/>
        </w:trPr>
        <w:tc>
          <w:tcPr>
            <w:tcW w:w="9072" w:type="dxa"/>
          </w:tcPr>
          <w:p w14:paraId="240EF961" w14:textId="77777777" w:rsidR="00795CA7" w:rsidRPr="00493281" w:rsidRDefault="00795CA7" w:rsidP="00FF0059">
            <w:pPr>
              <w:pStyle w:val="a"/>
              <w:spacing w:line="240" w:lineRule="auto"/>
              <w:ind w:left="425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  <w:p w14:paraId="6D81C62B" w14:textId="77777777" w:rsidR="00795CA7" w:rsidRPr="00493281" w:rsidRDefault="00795CA7" w:rsidP="00FF0059">
            <w:pPr>
              <w:pStyle w:val="a"/>
              <w:spacing w:line="240" w:lineRule="auto"/>
              <w:ind w:left="425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  <w:p w14:paraId="269C47D9" w14:textId="77777777" w:rsidR="00795CA7" w:rsidRPr="00493281" w:rsidRDefault="00795CA7" w:rsidP="00FF0059">
            <w:pPr>
              <w:pStyle w:val="a"/>
              <w:spacing w:line="240" w:lineRule="auto"/>
              <w:ind w:left="425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  <w:p w14:paraId="547D1CC8" w14:textId="77777777" w:rsidR="00795CA7" w:rsidRPr="00493281" w:rsidRDefault="00795CA7" w:rsidP="00FF0059">
            <w:pPr>
              <w:pStyle w:val="a"/>
              <w:spacing w:line="240" w:lineRule="auto"/>
              <w:ind w:left="425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</w:tr>
    </w:tbl>
    <w:p w14:paraId="6FE31BB9" w14:textId="77777777" w:rsidR="00795CA7" w:rsidRPr="00493281" w:rsidRDefault="00795CA7" w:rsidP="00795CA7">
      <w:pPr>
        <w:tabs>
          <w:tab w:val="left" w:pos="360"/>
          <w:tab w:val="left" w:pos="426"/>
        </w:tabs>
        <w:rPr>
          <w:rFonts w:ascii="Arial" w:hAnsi="Arial" w:cs="Arial"/>
          <w:color w:val="000000"/>
          <w:sz w:val="20"/>
        </w:rPr>
      </w:pPr>
    </w:p>
    <w:p w14:paraId="76AB8915" w14:textId="77777777" w:rsidR="00795CA7" w:rsidRPr="00493281" w:rsidRDefault="00795CA7" w:rsidP="00795CA7">
      <w:pPr>
        <w:tabs>
          <w:tab w:val="left" w:pos="426"/>
        </w:tabs>
        <w:rPr>
          <w:rFonts w:ascii="Arial" w:hAnsi="Arial" w:cs="Arial"/>
          <w:color w:val="000000"/>
          <w:sz w:val="20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1701"/>
        <w:gridCol w:w="1701"/>
      </w:tblGrid>
      <w:tr w:rsidR="00FF52EB" w:rsidRPr="00493281" w14:paraId="22559F59" w14:textId="77777777" w:rsidTr="00DF64B4">
        <w:tc>
          <w:tcPr>
            <w:tcW w:w="6237" w:type="dxa"/>
          </w:tcPr>
          <w:p w14:paraId="2DB6D4A7" w14:textId="77777777" w:rsidR="00FF52EB" w:rsidRPr="00493281" w:rsidRDefault="00FF52EB" w:rsidP="00FF0059">
            <w:pPr>
              <w:pStyle w:val="Heading1"/>
              <w:tabs>
                <w:tab w:val="left" w:pos="567"/>
              </w:tabs>
              <w:rPr>
                <w:rFonts w:ascii="Arial" w:hAnsi="Arial" w:cs="Arial"/>
                <w:b/>
                <w:bCs w:val="0"/>
                <w:color w:val="000000"/>
                <w:sz w:val="24"/>
                <w:szCs w:val="24"/>
              </w:rPr>
            </w:pPr>
            <w:r w:rsidRPr="00493281">
              <w:rPr>
                <w:rFonts w:ascii="Arial" w:hAnsi="Arial" w:cs="Arial"/>
                <w:b/>
                <w:bCs w:val="0"/>
                <w:sz w:val="20"/>
                <w:szCs w:val="20"/>
              </w:rPr>
              <w:br w:type="page"/>
            </w:r>
            <w:r w:rsidRPr="00493281">
              <w:rPr>
                <w:rFonts w:ascii="Arial" w:hAnsi="Arial" w:cs="Arial"/>
                <w:b/>
                <w:bCs w:val="0"/>
                <w:color w:val="000000"/>
                <w:sz w:val="20"/>
                <w:szCs w:val="20"/>
              </w:rPr>
              <w:br w:type="page"/>
            </w:r>
            <w:bookmarkStart w:id="6" w:name="_Toc88383887"/>
            <w:bookmarkStart w:id="7" w:name="_Toc150769456"/>
            <w:r w:rsidRPr="00493281">
              <w:rPr>
                <w:rFonts w:ascii="Arial" w:hAnsi="Arial" w:cs="Arial"/>
                <w:b/>
                <w:bCs w:val="0"/>
                <w:color w:val="000000" w:themeColor="text1"/>
                <w:sz w:val="24"/>
                <w:szCs w:val="24"/>
              </w:rPr>
              <w:t>III</w:t>
            </w:r>
            <w:r w:rsidRPr="00493281">
              <w:rPr>
                <w:rFonts w:ascii="Arial" w:hAnsi="Arial" w:cs="Arial"/>
                <w:b/>
                <w:bCs w:val="0"/>
                <w:color w:val="000000" w:themeColor="text1"/>
                <w:sz w:val="24"/>
                <w:szCs w:val="24"/>
              </w:rPr>
              <w:tab/>
              <w:t>GENEREL</w:t>
            </w:r>
            <w:bookmarkEnd w:id="6"/>
            <w:r w:rsidRPr="00493281">
              <w:rPr>
                <w:rFonts w:ascii="Arial" w:hAnsi="Arial" w:cs="Arial"/>
                <w:b/>
                <w:bCs w:val="0"/>
                <w:color w:val="000000" w:themeColor="text1"/>
                <w:sz w:val="24"/>
                <w:szCs w:val="24"/>
              </w:rPr>
              <w:t>T</w:t>
            </w:r>
            <w:bookmarkEnd w:id="7"/>
          </w:p>
        </w:tc>
        <w:tc>
          <w:tcPr>
            <w:tcW w:w="1701" w:type="dxa"/>
          </w:tcPr>
          <w:p w14:paraId="05A07E36" w14:textId="77777777" w:rsidR="00FF52EB" w:rsidRPr="00493281" w:rsidRDefault="00FF52EB" w:rsidP="00FF0059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  <w:tc>
          <w:tcPr>
            <w:tcW w:w="1701" w:type="dxa"/>
          </w:tcPr>
          <w:p w14:paraId="5A08E568" w14:textId="6374745A" w:rsidR="00FF52EB" w:rsidRPr="00493281" w:rsidRDefault="00FF52EB" w:rsidP="00FF0059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</w:tr>
      <w:tr w:rsidR="00FF52EB" w:rsidRPr="00493281" w14:paraId="06514343" w14:textId="77777777" w:rsidTr="00DF64B4">
        <w:tc>
          <w:tcPr>
            <w:tcW w:w="6237" w:type="dxa"/>
          </w:tcPr>
          <w:p w14:paraId="49CEE7A2" w14:textId="77777777" w:rsidR="00FF52EB" w:rsidRPr="00493281" w:rsidRDefault="00FF52EB" w:rsidP="00FF0059">
            <w:pPr>
              <w:pStyle w:val="Heading3"/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bookmarkStart w:id="8" w:name="_Toc88383888"/>
            <w:bookmarkStart w:id="9" w:name="_Toc150769457"/>
            <w:r w:rsidRPr="00493281">
              <w:rPr>
                <w:rFonts w:ascii="Arial" w:hAnsi="Arial" w:cs="Arial"/>
                <w:b/>
                <w:color w:val="000000"/>
                <w:sz w:val="20"/>
                <w:szCs w:val="20"/>
              </w:rPr>
              <w:t>A.</w:t>
            </w:r>
            <w:r w:rsidRPr="00493281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  <w:bookmarkEnd w:id="8"/>
            <w:r w:rsidRPr="00493281">
              <w:rPr>
                <w:rFonts w:ascii="Arial" w:hAnsi="Arial" w:cs="Arial"/>
                <w:b/>
                <w:color w:val="000000"/>
                <w:sz w:val="20"/>
                <w:szCs w:val="20"/>
              </w:rPr>
              <w:t>Uafhængighed</w:t>
            </w:r>
            <w:bookmarkEnd w:id="9"/>
          </w:p>
        </w:tc>
        <w:tc>
          <w:tcPr>
            <w:tcW w:w="1701" w:type="dxa"/>
          </w:tcPr>
          <w:p w14:paraId="27AFE359" w14:textId="75FF936F" w:rsidR="00FF52EB" w:rsidRPr="00493281" w:rsidRDefault="00FF52EB" w:rsidP="00FF0059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</w:p>
        </w:tc>
        <w:tc>
          <w:tcPr>
            <w:tcW w:w="1701" w:type="dxa"/>
          </w:tcPr>
          <w:p w14:paraId="21990493" w14:textId="27AB699E" w:rsidR="00FF52EB" w:rsidRPr="00493281" w:rsidRDefault="00FF52EB" w:rsidP="00FF0059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</w:p>
        </w:tc>
      </w:tr>
      <w:tr w:rsidR="00DF64B4" w:rsidRPr="00493281" w14:paraId="61FFCFA0" w14:textId="77777777" w:rsidTr="00DF64B4">
        <w:tc>
          <w:tcPr>
            <w:tcW w:w="6237" w:type="dxa"/>
          </w:tcPr>
          <w:p w14:paraId="768E1C3B" w14:textId="182D95E7" w:rsidR="00DF64B4" w:rsidRPr="00493281" w:rsidRDefault="00DF64B4" w:rsidP="00DF64B4">
            <w:pPr>
              <w:pStyle w:val="BodyTextIndent3"/>
              <w:keepNext/>
              <w:tabs>
                <w:tab w:val="clear" w:pos="1473"/>
                <w:tab w:val="left" w:pos="567"/>
              </w:tabs>
              <w:spacing w:after="120"/>
              <w:ind w:left="567" w:hanging="567"/>
              <w:rPr>
                <w:rFonts w:cs="Arial"/>
                <w:color w:val="000000"/>
                <w:sz w:val="20"/>
                <w:lang w:val="da-DK"/>
              </w:rPr>
            </w:pPr>
            <w:r w:rsidRPr="00493281">
              <w:rPr>
                <w:rFonts w:cs="Arial"/>
                <w:color w:val="000000"/>
                <w:sz w:val="20"/>
                <w:lang w:val="da-DK"/>
              </w:rPr>
              <w:t>A.1.</w:t>
            </w:r>
            <w:r w:rsidRPr="00493281">
              <w:rPr>
                <w:rFonts w:cs="Arial"/>
                <w:color w:val="000000"/>
                <w:sz w:val="20"/>
                <w:lang w:val="da-DK"/>
              </w:rPr>
              <w:tab/>
              <w:t xml:space="preserve">Er jeres revisionsfirma uafhængig af </w:t>
            </w:r>
            <w:r w:rsidR="007900B7">
              <w:rPr>
                <w:rFonts w:cs="Arial"/>
                <w:color w:val="000000"/>
                <w:sz w:val="20"/>
                <w:lang w:val="da-DK"/>
              </w:rPr>
              <w:t>bevillingsmodtager</w:t>
            </w:r>
            <w:r w:rsidRPr="00493281">
              <w:rPr>
                <w:rFonts w:cs="Arial"/>
                <w:color w:val="000000"/>
                <w:sz w:val="20"/>
                <w:lang w:val="da-DK"/>
              </w:rPr>
              <w:t>?</w:t>
            </w:r>
          </w:p>
          <w:p w14:paraId="6F2C7FBB" w14:textId="77777777" w:rsidR="00DF64B4" w:rsidRDefault="00DF64B4" w:rsidP="00DF64B4">
            <w:pPr>
              <w:pStyle w:val="BodyTextIndent3"/>
              <w:keepNext/>
              <w:tabs>
                <w:tab w:val="clear" w:pos="1473"/>
                <w:tab w:val="left" w:pos="567"/>
              </w:tabs>
              <w:spacing w:after="120"/>
              <w:ind w:left="567" w:firstLine="0"/>
              <w:rPr>
                <w:rFonts w:cs="Arial"/>
                <w:color w:val="000000"/>
                <w:sz w:val="20"/>
                <w:lang w:val="da-DK"/>
              </w:rPr>
            </w:pPr>
            <w:r w:rsidRPr="00493281">
              <w:rPr>
                <w:rFonts w:cs="Arial"/>
                <w:color w:val="000000"/>
                <w:sz w:val="20"/>
                <w:lang w:val="da-DK"/>
              </w:rPr>
              <w:t xml:space="preserve">Ved uafhængighed menes både økonomisk uafhængig og familiær uafhængig. </w:t>
            </w:r>
          </w:p>
          <w:p w14:paraId="4A42DF25" w14:textId="77777777" w:rsidR="00164FA1" w:rsidRDefault="00164FA1" w:rsidP="00DF64B4">
            <w:pPr>
              <w:pStyle w:val="BodyTextIndent3"/>
              <w:keepNext/>
              <w:tabs>
                <w:tab w:val="clear" w:pos="1473"/>
                <w:tab w:val="left" w:pos="567"/>
              </w:tabs>
              <w:spacing w:after="120"/>
              <w:ind w:left="567" w:firstLine="0"/>
              <w:rPr>
                <w:rFonts w:cs="Arial"/>
                <w:color w:val="000000"/>
                <w:sz w:val="20"/>
                <w:lang w:val="da-DK"/>
              </w:rPr>
            </w:pPr>
            <w:r>
              <w:rPr>
                <w:rFonts w:cs="Arial"/>
                <w:color w:val="000000"/>
                <w:sz w:val="20"/>
                <w:lang w:val="da-DK"/>
              </w:rPr>
              <w:t>Hvis nej,</w:t>
            </w:r>
            <w:r w:rsidR="005F30CE">
              <w:rPr>
                <w:rFonts w:cs="Arial"/>
                <w:color w:val="000000"/>
                <w:sz w:val="20"/>
                <w:lang w:val="da-DK"/>
              </w:rPr>
              <w:t xml:space="preserve"> forklar.</w:t>
            </w:r>
          </w:p>
          <w:p w14:paraId="25137A4F" w14:textId="77777777" w:rsidR="005F30CE" w:rsidRDefault="00B93424" w:rsidP="00DF64B4">
            <w:pPr>
              <w:pStyle w:val="BodyTextIndent3"/>
              <w:keepNext/>
              <w:tabs>
                <w:tab w:val="clear" w:pos="1473"/>
                <w:tab w:val="left" w:pos="567"/>
              </w:tabs>
              <w:spacing w:after="120"/>
              <w:ind w:left="567" w:firstLine="0"/>
              <w:rPr>
                <w:rFonts w:cs="Arial"/>
                <w:color w:val="000000"/>
                <w:sz w:val="20"/>
                <w:u w:val="single"/>
                <w:lang w:val="da-DK"/>
              </w:rPr>
            </w:pPr>
            <w:r>
              <w:rPr>
                <w:rFonts w:cs="Arial"/>
                <w:color w:val="000000"/>
                <w:sz w:val="20"/>
                <w:u w:val="single"/>
                <w:lang w:val="da-DK"/>
              </w:rPr>
              <w:tab/>
            </w:r>
            <w:r>
              <w:rPr>
                <w:rFonts w:cs="Arial"/>
                <w:color w:val="000000"/>
                <w:sz w:val="20"/>
                <w:u w:val="single"/>
                <w:lang w:val="da-DK"/>
              </w:rPr>
              <w:tab/>
            </w:r>
            <w:r>
              <w:rPr>
                <w:rFonts w:cs="Arial"/>
                <w:color w:val="000000"/>
                <w:sz w:val="20"/>
                <w:u w:val="single"/>
                <w:lang w:val="da-DK"/>
              </w:rPr>
              <w:tab/>
            </w:r>
            <w:r>
              <w:rPr>
                <w:rFonts w:cs="Arial"/>
                <w:color w:val="000000"/>
                <w:sz w:val="20"/>
                <w:u w:val="single"/>
                <w:lang w:val="da-DK"/>
              </w:rPr>
              <w:tab/>
            </w:r>
          </w:p>
          <w:p w14:paraId="44DDFACB" w14:textId="7B0EA87A" w:rsidR="00B93424" w:rsidRPr="00B93424" w:rsidRDefault="00B93424" w:rsidP="00DF64B4">
            <w:pPr>
              <w:pStyle w:val="BodyTextIndent3"/>
              <w:keepNext/>
              <w:tabs>
                <w:tab w:val="clear" w:pos="1473"/>
                <w:tab w:val="left" w:pos="567"/>
              </w:tabs>
              <w:spacing w:after="120"/>
              <w:ind w:left="567" w:firstLine="0"/>
              <w:rPr>
                <w:rFonts w:cs="Arial"/>
                <w:color w:val="000000"/>
                <w:sz w:val="20"/>
                <w:u w:val="single"/>
                <w:lang w:val="da-DK"/>
              </w:rPr>
            </w:pPr>
            <w:r>
              <w:rPr>
                <w:rFonts w:cs="Arial"/>
                <w:color w:val="000000"/>
                <w:sz w:val="20"/>
                <w:u w:val="single"/>
                <w:lang w:val="da-DK"/>
              </w:rPr>
              <w:tab/>
            </w:r>
            <w:r>
              <w:rPr>
                <w:rFonts w:cs="Arial"/>
                <w:color w:val="000000"/>
                <w:sz w:val="20"/>
                <w:u w:val="single"/>
                <w:lang w:val="da-DK"/>
              </w:rPr>
              <w:tab/>
            </w:r>
            <w:r>
              <w:rPr>
                <w:rFonts w:cs="Arial"/>
                <w:color w:val="000000"/>
                <w:sz w:val="20"/>
                <w:u w:val="single"/>
                <w:lang w:val="da-DK"/>
              </w:rPr>
              <w:tab/>
            </w:r>
            <w:r>
              <w:rPr>
                <w:rFonts w:cs="Arial"/>
                <w:color w:val="000000"/>
                <w:sz w:val="20"/>
                <w:u w:val="single"/>
                <w:lang w:val="da-DK"/>
              </w:rPr>
              <w:tab/>
            </w:r>
          </w:p>
        </w:tc>
        <w:tc>
          <w:tcPr>
            <w:tcW w:w="1701" w:type="dxa"/>
          </w:tcPr>
          <w:p w14:paraId="2D0C9C9B" w14:textId="5639E8A5" w:rsidR="00DF64B4" w:rsidRPr="00493281" w:rsidRDefault="00B30C07" w:rsidP="00DF64B4">
            <w:pPr>
              <w:pStyle w:val="BodyTextIndent2"/>
              <w:keepNext/>
              <w:tabs>
                <w:tab w:val="clear" w:pos="623"/>
                <w:tab w:val="clear" w:pos="1560"/>
                <w:tab w:val="left" w:pos="567"/>
              </w:tabs>
              <w:ind w:left="567" w:hanging="567"/>
              <w:rPr>
                <w:rFonts w:ascii="Arial" w:hAnsi="Arial" w:cs="Arial"/>
                <w:color w:val="000000"/>
                <w:sz w:val="20"/>
                <w:lang w:val="da-D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Ja</w:t>
            </w:r>
            <w:r w:rsidR="00DF64B4" w:rsidRPr="00493281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:</w:t>
            </w:r>
          </w:p>
        </w:tc>
        <w:tc>
          <w:tcPr>
            <w:tcW w:w="1701" w:type="dxa"/>
          </w:tcPr>
          <w:p w14:paraId="12EB253A" w14:textId="252C7D61" w:rsidR="00DF64B4" w:rsidRPr="00493281" w:rsidRDefault="00B30C07" w:rsidP="00DF64B4">
            <w:pPr>
              <w:pStyle w:val="BodyTextIndent2"/>
              <w:keepNext/>
              <w:tabs>
                <w:tab w:val="clear" w:pos="623"/>
                <w:tab w:val="clear" w:pos="1560"/>
                <w:tab w:val="left" w:pos="567"/>
              </w:tabs>
              <w:ind w:left="567" w:hanging="567"/>
              <w:rPr>
                <w:rFonts w:ascii="Arial" w:hAnsi="Arial" w:cs="Arial"/>
                <w:color w:val="000000"/>
                <w:sz w:val="20"/>
                <w:lang w:val="da-D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Nej:</w:t>
            </w:r>
          </w:p>
        </w:tc>
      </w:tr>
      <w:tr w:rsidR="00DF64B4" w:rsidRPr="00493281" w14:paraId="2CD90751" w14:textId="77777777" w:rsidTr="00DF64B4">
        <w:tc>
          <w:tcPr>
            <w:tcW w:w="6237" w:type="dxa"/>
          </w:tcPr>
          <w:p w14:paraId="2DCD17C0" w14:textId="77777777" w:rsidR="00DF64B4" w:rsidRPr="00493281" w:rsidRDefault="00DF64B4" w:rsidP="00DF64B4">
            <w:pPr>
              <w:pStyle w:val="Heading3"/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10" w:name="_Toc150769458"/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</w:t>
            </w:r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  <w:t>Samarbejdsaftale</w:t>
            </w:r>
            <w:bookmarkEnd w:id="10"/>
          </w:p>
        </w:tc>
        <w:tc>
          <w:tcPr>
            <w:tcW w:w="1701" w:type="dxa"/>
          </w:tcPr>
          <w:p w14:paraId="0CCBABD7" w14:textId="77777777" w:rsidR="00DF64B4" w:rsidRPr="00493281" w:rsidRDefault="00DF64B4" w:rsidP="00DF64B4">
            <w:pPr>
              <w:pStyle w:val="Heading3"/>
              <w:tabs>
                <w:tab w:val="left" w:pos="567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14E66F" w14:textId="410C37F6" w:rsidR="00DF64B4" w:rsidRPr="00493281" w:rsidRDefault="00DF64B4" w:rsidP="00DF64B4">
            <w:pPr>
              <w:pStyle w:val="Heading3"/>
              <w:tabs>
                <w:tab w:val="left" w:pos="567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F64B4" w:rsidRPr="00493281" w14:paraId="21A556B8" w14:textId="77777777" w:rsidTr="00DF64B4">
        <w:tc>
          <w:tcPr>
            <w:tcW w:w="6237" w:type="dxa"/>
          </w:tcPr>
          <w:p w14:paraId="1CFA83D9" w14:textId="712E7D8A" w:rsidR="00DF64B4" w:rsidRPr="00493281" w:rsidRDefault="00DF64B4" w:rsidP="00DF64B4">
            <w:pPr>
              <w:pStyle w:val="BodyTextIndent3"/>
              <w:keepNext/>
              <w:tabs>
                <w:tab w:val="clear" w:pos="1473"/>
                <w:tab w:val="left" w:pos="567"/>
              </w:tabs>
              <w:spacing w:after="120"/>
              <w:ind w:left="567" w:firstLine="0"/>
              <w:rPr>
                <w:rFonts w:cs="Arial"/>
                <w:sz w:val="20"/>
                <w:lang w:val="da-DK"/>
              </w:rPr>
            </w:pPr>
            <w:r w:rsidRPr="00493281">
              <w:rPr>
                <w:rFonts w:cs="Arial"/>
                <w:sz w:val="20"/>
                <w:lang w:val="da-DK"/>
              </w:rPr>
              <w:t xml:space="preserve">Samarbejdet mellem </w:t>
            </w:r>
            <w:r w:rsidR="00927EEF">
              <w:rPr>
                <w:rFonts w:cs="Arial"/>
                <w:sz w:val="20"/>
                <w:lang w:val="da-DK"/>
              </w:rPr>
              <w:t>bevilli</w:t>
            </w:r>
            <w:r w:rsidR="009122E1">
              <w:rPr>
                <w:rFonts w:cs="Arial"/>
                <w:sz w:val="20"/>
                <w:lang w:val="da-DK"/>
              </w:rPr>
              <w:t>ngsmodtager</w:t>
            </w:r>
            <w:r w:rsidRPr="00493281">
              <w:rPr>
                <w:rFonts w:cs="Arial"/>
                <w:sz w:val="20"/>
                <w:lang w:val="da-DK"/>
              </w:rPr>
              <w:t xml:space="preserve"> og </w:t>
            </w:r>
            <w:r w:rsidR="00EF3EBB">
              <w:rPr>
                <w:rFonts w:cs="Arial"/>
                <w:sz w:val="20"/>
                <w:lang w:val="da-DK"/>
              </w:rPr>
              <w:t>GLOBUS</w:t>
            </w:r>
            <w:r w:rsidRPr="00493281">
              <w:rPr>
                <w:rFonts w:cs="Arial"/>
                <w:sz w:val="20"/>
                <w:lang w:val="da-DK"/>
              </w:rPr>
              <w:t xml:space="preserve"> er baseret på samarbejdsaftalen. De administrative krav til </w:t>
            </w:r>
            <w:r w:rsidR="009510E2">
              <w:rPr>
                <w:rFonts w:cs="Arial"/>
                <w:sz w:val="20"/>
                <w:lang w:val="da-DK"/>
              </w:rPr>
              <w:t>bevillingsmodta</w:t>
            </w:r>
            <w:r w:rsidR="00421B16">
              <w:rPr>
                <w:rFonts w:cs="Arial"/>
                <w:sz w:val="20"/>
                <w:lang w:val="da-DK"/>
              </w:rPr>
              <w:t>geren</w:t>
            </w:r>
            <w:r w:rsidRPr="00493281">
              <w:rPr>
                <w:rFonts w:cs="Arial"/>
                <w:sz w:val="20"/>
                <w:lang w:val="da-DK"/>
              </w:rPr>
              <w:t xml:space="preserve"> fremgår af samarbejdsaftalen og regnskabs- og revisionsinstruksen.</w:t>
            </w:r>
          </w:p>
        </w:tc>
        <w:tc>
          <w:tcPr>
            <w:tcW w:w="1701" w:type="dxa"/>
          </w:tcPr>
          <w:p w14:paraId="1BF1C0C4" w14:textId="77777777" w:rsidR="00DF64B4" w:rsidRPr="00493281" w:rsidRDefault="00DF64B4" w:rsidP="00DF64B4">
            <w:pPr>
              <w:pStyle w:val="Heading3"/>
              <w:tabs>
                <w:tab w:val="left" w:pos="567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A0D201" w14:textId="54FD7EAE" w:rsidR="00DF64B4" w:rsidRPr="00493281" w:rsidRDefault="00DF64B4" w:rsidP="00DF64B4">
            <w:pPr>
              <w:pStyle w:val="Heading3"/>
              <w:tabs>
                <w:tab w:val="left" w:pos="567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F64B4" w:rsidRPr="00493281" w14:paraId="2C8D4DC6" w14:textId="77777777" w:rsidTr="00DF64B4">
        <w:tc>
          <w:tcPr>
            <w:tcW w:w="6237" w:type="dxa"/>
          </w:tcPr>
          <w:p w14:paraId="5EFC88F7" w14:textId="053B4B01" w:rsidR="00DF64B4" w:rsidRPr="00493281" w:rsidRDefault="00DF64B4" w:rsidP="00DF64B4">
            <w:pPr>
              <w:pStyle w:val="BodyTextIndent3"/>
              <w:keepNext/>
              <w:tabs>
                <w:tab w:val="clear" w:pos="1473"/>
                <w:tab w:val="left" w:pos="567"/>
              </w:tabs>
              <w:spacing w:after="120"/>
              <w:ind w:left="567" w:hanging="567"/>
              <w:rPr>
                <w:rFonts w:cs="Arial"/>
                <w:sz w:val="20"/>
                <w:lang w:val="da-DK"/>
              </w:rPr>
            </w:pPr>
            <w:r w:rsidRPr="00493281">
              <w:rPr>
                <w:rFonts w:cs="Arial"/>
                <w:sz w:val="20"/>
                <w:lang w:val="da-DK"/>
              </w:rPr>
              <w:t>B.1.</w:t>
            </w:r>
            <w:r w:rsidRPr="00493281">
              <w:rPr>
                <w:rFonts w:cs="Arial"/>
                <w:sz w:val="20"/>
                <w:lang w:val="da-DK"/>
              </w:rPr>
              <w:tab/>
              <w:t xml:space="preserve">Har </w:t>
            </w:r>
            <w:r w:rsidR="00404B77">
              <w:rPr>
                <w:rFonts w:cs="Arial"/>
                <w:sz w:val="20"/>
                <w:lang w:val="da-DK"/>
              </w:rPr>
              <w:t>bevillingsmodtager</w:t>
            </w:r>
            <w:r w:rsidRPr="00493281">
              <w:rPr>
                <w:rFonts w:cs="Arial"/>
                <w:sz w:val="20"/>
                <w:lang w:val="da-DK"/>
              </w:rPr>
              <w:t xml:space="preserve"> overholdt de administrative retningslinjer i alle væsentlige forhold?</w:t>
            </w:r>
          </w:p>
          <w:p w14:paraId="1B61401E" w14:textId="77777777" w:rsidR="00DF64B4" w:rsidRPr="00493281" w:rsidRDefault="00DF64B4" w:rsidP="00DF64B4">
            <w:pPr>
              <w:pStyle w:val="BodyTextIndent3"/>
              <w:keepNext/>
              <w:tabs>
                <w:tab w:val="clear" w:pos="1473"/>
                <w:tab w:val="left" w:pos="567"/>
              </w:tabs>
              <w:spacing w:after="120"/>
              <w:ind w:left="567" w:hanging="567"/>
              <w:rPr>
                <w:rFonts w:cs="Arial"/>
                <w:sz w:val="20"/>
                <w:lang w:val="da-DK"/>
              </w:rPr>
            </w:pPr>
            <w:r w:rsidRPr="00493281">
              <w:rPr>
                <w:rFonts w:cs="Arial"/>
                <w:sz w:val="20"/>
                <w:lang w:val="da-DK"/>
              </w:rPr>
              <w:t xml:space="preserve"> </w:t>
            </w:r>
            <w:r w:rsidRPr="00493281">
              <w:rPr>
                <w:rFonts w:cs="Arial"/>
                <w:sz w:val="20"/>
                <w:lang w:val="da-DK"/>
              </w:rPr>
              <w:tab/>
              <w:t>Hvis nej, beskriv overtrædelserne.</w:t>
            </w:r>
          </w:p>
          <w:p w14:paraId="5CBDF264" w14:textId="77777777" w:rsidR="00DF64B4" w:rsidRPr="00493281" w:rsidRDefault="00DF64B4" w:rsidP="00DF64B4">
            <w:pPr>
              <w:pStyle w:val="BodyTextIndent3"/>
              <w:keepNext/>
              <w:tabs>
                <w:tab w:val="clear" w:pos="1473"/>
                <w:tab w:val="left" w:pos="567"/>
              </w:tabs>
              <w:spacing w:after="120"/>
              <w:ind w:left="567" w:hanging="567"/>
              <w:rPr>
                <w:rFonts w:cs="Arial"/>
                <w:sz w:val="20"/>
                <w:u w:val="single"/>
                <w:lang w:val="da-DK"/>
              </w:rPr>
            </w:pPr>
            <w:r w:rsidRPr="00493281">
              <w:rPr>
                <w:rFonts w:cs="Arial"/>
                <w:sz w:val="20"/>
                <w:lang w:val="da-DK"/>
              </w:rPr>
              <w:tab/>
            </w:r>
            <w:r w:rsidRPr="00493281">
              <w:rPr>
                <w:rFonts w:cs="Arial"/>
                <w:sz w:val="20"/>
                <w:u w:val="single"/>
                <w:lang w:val="da-DK"/>
              </w:rPr>
              <w:tab/>
            </w:r>
            <w:r w:rsidRPr="00493281">
              <w:rPr>
                <w:rFonts w:cs="Arial"/>
                <w:sz w:val="20"/>
                <w:u w:val="single"/>
                <w:lang w:val="da-DK"/>
              </w:rPr>
              <w:tab/>
            </w:r>
            <w:r w:rsidRPr="00493281">
              <w:rPr>
                <w:rFonts w:cs="Arial"/>
                <w:sz w:val="20"/>
                <w:u w:val="single"/>
                <w:lang w:val="da-DK"/>
              </w:rPr>
              <w:tab/>
            </w:r>
            <w:r w:rsidRPr="00493281">
              <w:rPr>
                <w:rFonts w:cs="Arial"/>
                <w:sz w:val="20"/>
                <w:u w:val="single"/>
                <w:lang w:val="da-DK"/>
              </w:rPr>
              <w:tab/>
            </w:r>
          </w:p>
          <w:p w14:paraId="191F4772" w14:textId="48270F97" w:rsidR="00CE6C56" w:rsidRPr="00493281" w:rsidRDefault="00CE6C56" w:rsidP="00DF64B4">
            <w:pPr>
              <w:pStyle w:val="BodyTextIndent3"/>
              <w:keepNext/>
              <w:tabs>
                <w:tab w:val="clear" w:pos="1473"/>
                <w:tab w:val="left" w:pos="567"/>
              </w:tabs>
              <w:spacing w:after="120"/>
              <w:ind w:left="567" w:hanging="567"/>
              <w:rPr>
                <w:rFonts w:cs="Arial"/>
                <w:sz w:val="20"/>
                <w:u w:val="single"/>
                <w:lang w:val="da-DK"/>
              </w:rPr>
            </w:pPr>
            <w:r w:rsidRPr="00493281">
              <w:rPr>
                <w:rFonts w:cs="Arial"/>
                <w:sz w:val="20"/>
                <w:lang w:val="da-DK"/>
              </w:rPr>
              <w:tab/>
            </w:r>
            <w:r w:rsidRPr="00493281">
              <w:rPr>
                <w:rFonts w:cs="Arial"/>
                <w:sz w:val="20"/>
                <w:u w:val="single"/>
                <w:lang w:val="da-DK"/>
              </w:rPr>
              <w:tab/>
            </w:r>
            <w:r w:rsidRPr="00493281">
              <w:rPr>
                <w:rFonts w:cs="Arial"/>
                <w:sz w:val="20"/>
                <w:u w:val="single"/>
                <w:lang w:val="da-DK"/>
              </w:rPr>
              <w:tab/>
            </w:r>
            <w:r w:rsidRPr="00493281">
              <w:rPr>
                <w:rFonts w:cs="Arial"/>
                <w:sz w:val="20"/>
                <w:u w:val="single"/>
                <w:lang w:val="da-DK"/>
              </w:rPr>
              <w:tab/>
            </w:r>
            <w:r w:rsidRPr="00493281">
              <w:rPr>
                <w:rFonts w:cs="Arial"/>
                <w:sz w:val="20"/>
                <w:u w:val="single"/>
                <w:lang w:val="da-DK"/>
              </w:rPr>
              <w:tab/>
            </w:r>
          </w:p>
        </w:tc>
        <w:tc>
          <w:tcPr>
            <w:tcW w:w="1701" w:type="dxa"/>
          </w:tcPr>
          <w:p w14:paraId="384EAF1F" w14:textId="17D83407" w:rsidR="00DF64B4" w:rsidRPr="00493281" w:rsidRDefault="00B30C07" w:rsidP="00DF64B4">
            <w:pPr>
              <w:pStyle w:val="Heading3"/>
              <w:tabs>
                <w:tab w:val="left" w:pos="567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Ja</w:t>
            </w:r>
            <w:r w:rsidR="00DF64B4"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6004A07A" w14:textId="4BE3FB5D" w:rsidR="00DF64B4" w:rsidRPr="00493281" w:rsidRDefault="00B30C07" w:rsidP="00DF64B4">
            <w:pPr>
              <w:pStyle w:val="Heading3"/>
              <w:tabs>
                <w:tab w:val="left" w:pos="567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Nej:</w:t>
            </w:r>
          </w:p>
        </w:tc>
      </w:tr>
      <w:tr w:rsidR="00DF64B4" w:rsidRPr="00493281" w14:paraId="039F1DD5" w14:textId="77777777" w:rsidTr="00DF64B4">
        <w:tc>
          <w:tcPr>
            <w:tcW w:w="6237" w:type="dxa"/>
          </w:tcPr>
          <w:p w14:paraId="43ED7C85" w14:textId="77777777" w:rsidR="00DF64B4" w:rsidRPr="00493281" w:rsidRDefault="00DF64B4" w:rsidP="00DF64B4">
            <w:pPr>
              <w:pStyle w:val="Heading3"/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11" w:name="_Toc88383889"/>
            <w:bookmarkStart w:id="12" w:name="_Toc150769459"/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</w:t>
            </w:r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  <w:t>Revisions procedure</w:t>
            </w:r>
            <w:bookmarkEnd w:id="11"/>
            <w:bookmarkEnd w:id="12"/>
          </w:p>
        </w:tc>
        <w:tc>
          <w:tcPr>
            <w:tcW w:w="1701" w:type="dxa"/>
          </w:tcPr>
          <w:p w14:paraId="732BACF1" w14:textId="77777777" w:rsidR="00DF64B4" w:rsidRPr="00493281" w:rsidRDefault="00DF64B4" w:rsidP="00DF64B4">
            <w:pPr>
              <w:pStyle w:val="Heading3"/>
              <w:tabs>
                <w:tab w:val="left" w:pos="567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CEE11F" w14:textId="0510DE45" w:rsidR="00DF64B4" w:rsidRPr="00493281" w:rsidRDefault="00DF64B4" w:rsidP="00DF64B4">
            <w:pPr>
              <w:pStyle w:val="Heading3"/>
              <w:tabs>
                <w:tab w:val="left" w:pos="567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E6C56" w:rsidRPr="00493281" w14:paraId="30EEF4DA" w14:textId="77777777" w:rsidTr="00DF64B4">
        <w:tc>
          <w:tcPr>
            <w:tcW w:w="6237" w:type="dxa"/>
          </w:tcPr>
          <w:p w14:paraId="0A48375E" w14:textId="77777777" w:rsidR="00CE6C56" w:rsidRPr="00493281" w:rsidRDefault="00CE6C56" w:rsidP="00CE6C56">
            <w:pPr>
              <w:pStyle w:val="BodyTextIndent3"/>
              <w:keepNext/>
              <w:tabs>
                <w:tab w:val="clear" w:pos="1473"/>
                <w:tab w:val="left" w:pos="567"/>
              </w:tabs>
              <w:spacing w:after="120"/>
              <w:ind w:left="567" w:hanging="567"/>
              <w:rPr>
                <w:rFonts w:cs="Arial"/>
                <w:sz w:val="20"/>
                <w:lang w:val="da-DK"/>
              </w:rPr>
            </w:pPr>
            <w:r w:rsidRPr="00493281">
              <w:rPr>
                <w:rFonts w:cs="Arial"/>
                <w:sz w:val="20"/>
                <w:lang w:val="da-DK"/>
              </w:rPr>
              <w:t>C.1.</w:t>
            </w:r>
            <w:r w:rsidRPr="00493281">
              <w:rPr>
                <w:rFonts w:cs="Arial"/>
                <w:sz w:val="20"/>
                <w:lang w:val="da-DK"/>
              </w:rPr>
              <w:tab/>
              <w:t>Er der gennemført både finansiel og forvaltningsrevision i overensstemmelse med god offentlig revisionsskik?</w:t>
            </w:r>
          </w:p>
          <w:p w14:paraId="4C6C5376" w14:textId="77777777" w:rsidR="00CE6C56" w:rsidRPr="00493281" w:rsidRDefault="00CE6C56" w:rsidP="00CE6C56">
            <w:pPr>
              <w:pStyle w:val="BodyTextIndent3"/>
              <w:keepNext/>
              <w:tabs>
                <w:tab w:val="clear" w:pos="1473"/>
                <w:tab w:val="left" w:pos="567"/>
              </w:tabs>
              <w:spacing w:after="120"/>
              <w:ind w:left="567" w:hanging="567"/>
              <w:rPr>
                <w:rFonts w:cs="Arial"/>
                <w:sz w:val="20"/>
                <w:lang w:val="da-DK"/>
              </w:rPr>
            </w:pPr>
            <w:r w:rsidRPr="00493281">
              <w:rPr>
                <w:rFonts w:cs="Arial"/>
                <w:sz w:val="20"/>
                <w:lang w:val="da-DK"/>
              </w:rPr>
              <w:t xml:space="preserve"> </w:t>
            </w:r>
            <w:r w:rsidRPr="00493281">
              <w:rPr>
                <w:rFonts w:cs="Arial"/>
                <w:sz w:val="20"/>
                <w:lang w:val="da-DK"/>
              </w:rPr>
              <w:tab/>
              <w:t>Hvis nej, hvilken del er ikke og hvorfor.</w:t>
            </w:r>
          </w:p>
          <w:p w14:paraId="76EBD20D" w14:textId="77777777" w:rsidR="00CE6C56" w:rsidRPr="00493281" w:rsidRDefault="00CE6C56" w:rsidP="00CE6C56">
            <w:pPr>
              <w:pStyle w:val="BodyTextIndent3"/>
              <w:keepNext/>
              <w:tabs>
                <w:tab w:val="clear" w:pos="1473"/>
                <w:tab w:val="left" w:pos="567"/>
              </w:tabs>
              <w:spacing w:after="120"/>
              <w:ind w:left="567" w:hanging="567"/>
              <w:rPr>
                <w:rFonts w:cs="Arial"/>
                <w:sz w:val="20"/>
                <w:u w:val="single"/>
                <w:lang w:val="da-DK"/>
              </w:rPr>
            </w:pPr>
            <w:r w:rsidRPr="00493281">
              <w:rPr>
                <w:rFonts w:cs="Arial"/>
                <w:sz w:val="20"/>
                <w:lang w:val="da-DK"/>
              </w:rPr>
              <w:tab/>
            </w:r>
            <w:r w:rsidRPr="00493281">
              <w:rPr>
                <w:rFonts w:cs="Arial"/>
                <w:sz w:val="20"/>
                <w:u w:val="single"/>
                <w:lang w:val="da-DK"/>
              </w:rPr>
              <w:tab/>
            </w:r>
            <w:r w:rsidRPr="00493281">
              <w:rPr>
                <w:rFonts w:cs="Arial"/>
                <w:sz w:val="20"/>
                <w:u w:val="single"/>
                <w:lang w:val="da-DK"/>
              </w:rPr>
              <w:tab/>
            </w:r>
            <w:r w:rsidRPr="00493281">
              <w:rPr>
                <w:rFonts w:cs="Arial"/>
                <w:sz w:val="20"/>
                <w:u w:val="single"/>
                <w:lang w:val="da-DK"/>
              </w:rPr>
              <w:tab/>
            </w:r>
            <w:r w:rsidRPr="00493281">
              <w:rPr>
                <w:rFonts w:cs="Arial"/>
                <w:sz w:val="20"/>
                <w:u w:val="single"/>
                <w:lang w:val="da-DK"/>
              </w:rPr>
              <w:tab/>
            </w:r>
          </w:p>
          <w:p w14:paraId="0F80D377" w14:textId="321BAB8D" w:rsidR="00892438" w:rsidRPr="00493281" w:rsidRDefault="00892438" w:rsidP="00CE6C56">
            <w:pPr>
              <w:pStyle w:val="BodyTextIndent3"/>
              <w:keepNext/>
              <w:tabs>
                <w:tab w:val="clear" w:pos="1473"/>
                <w:tab w:val="left" w:pos="567"/>
              </w:tabs>
              <w:spacing w:after="120"/>
              <w:ind w:left="567" w:hanging="567"/>
              <w:rPr>
                <w:rFonts w:cs="Arial"/>
                <w:sz w:val="20"/>
                <w:u w:val="single"/>
                <w:lang w:val="da-DK"/>
              </w:rPr>
            </w:pPr>
            <w:r w:rsidRPr="00493281">
              <w:rPr>
                <w:rFonts w:cs="Arial"/>
                <w:sz w:val="20"/>
                <w:lang w:val="da-DK"/>
              </w:rPr>
              <w:tab/>
            </w:r>
            <w:r w:rsidRPr="00493281">
              <w:rPr>
                <w:rFonts w:cs="Arial"/>
                <w:sz w:val="20"/>
                <w:u w:val="single"/>
                <w:lang w:val="da-DK"/>
              </w:rPr>
              <w:tab/>
            </w:r>
            <w:r w:rsidRPr="00493281">
              <w:rPr>
                <w:rFonts w:cs="Arial"/>
                <w:sz w:val="20"/>
                <w:u w:val="single"/>
                <w:lang w:val="da-DK"/>
              </w:rPr>
              <w:tab/>
            </w:r>
            <w:r w:rsidRPr="00493281">
              <w:rPr>
                <w:rFonts w:cs="Arial"/>
                <w:sz w:val="20"/>
                <w:u w:val="single"/>
                <w:lang w:val="da-DK"/>
              </w:rPr>
              <w:tab/>
            </w:r>
            <w:r w:rsidRPr="00493281">
              <w:rPr>
                <w:rFonts w:cs="Arial"/>
                <w:sz w:val="20"/>
                <w:u w:val="single"/>
                <w:lang w:val="da-DK"/>
              </w:rPr>
              <w:tab/>
            </w:r>
          </w:p>
        </w:tc>
        <w:tc>
          <w:tcPr>
            <w:tcW w:w="1701" w:type="dxa"/>
          </w:tcPr>
          <w:p w14:paraId="183765F3" w14:textId="200C9ED2" w:rsidR="00CE6C56" w:rsidRPr="00493281" w:rsidRDefault="00B30C07" w:rsidP="00CE6C56">
            <w:pPr>
              <w:pStyle w:val="BodyTextIndent3"/>
              <w:keepNext/>
              <w:tabs>
                <w:tab w:val="clear" w:pos="1473"/>
                <w:tab w:val="left" w:pos="567"/>
              </w:tabs>
              <w:spacing w:before="0"/>
              <w:ind w:left="567" w:hanging="567"/>
              <w:rPr>
                <w:rFonts w:cs="Arial"/>
                <w:sz w:val="20"/>
                <w:lang w:val="da-DK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val="da-DK"/>
              </w:rPr>
              <w:t>Ja</w:t>
            </w:r>
            <w:r w:rsidR="00CE6C56" w:rsidRPr="00493281">
              <w:rPr>
                <w:rFonts w:cs="Arial"/>
                <w:b/>
                <w:bCs/>
                <w:color w:val="000000"/>
                <w:sz w:val="20"/>
                <w:lang w:val="da-DK"/>
              </w:rPr>
              <w:t>:</w:t>
            </w:r>
          </w:p>
        </w:tc>
        <w:tc>
          <w:tcPr>
            <w:tcW w:w="1701" w:type="dxa"/>
          </w:tcPr>
          <w:p w14:paraId="5C3D2630" w14:textId="1C325F33" w:rsidR="00CE6C56" w:rsidRPr="00493281" w:rsidRDefault="00B30C07" w:rsidP="00CE6C56">
            <w:pPr>
              <w:pStyle w:val="BodyTextIndent3"/>
              <w:keepNext/>
              <w:tabs>
                <w:tab w:val="clear" w:pos="1473"/>
                <w:tab w:val="left" w:pos="567"/>
              </w:tabs>
              <w:spacing w:before="0"/>
              <w:ind w:left="567" w:hanging="567"/>
              <w:rPr>
                <w:rFonts w:cs="Arial"/>
                <w:sz w:val="20"/>
                <w:lang w:val="da-DK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val="da-DK"/>
              </w:rPr>
              <w:t>Nej:</w:t>
            </w:r>
          </w:p>
        </w:tc>
      </w:tr>
      <w:tr w:rsidR="00CE6C56" w:rsidRPr="00493281" w14:paraId="0BCF3C9C" w14:textId="77777777" w:rsidTr="00DF64B4">
        <w:tc>
          <w:tcPr>
            <w:tcW w:w="6237" w:type="dxa"/>
          </w:tcPr>
          <w:p w14:paraId="5A341ADF" w14:textId="77777777" w:rsidR="00CE6C56" w:rsidRPr="00493281" w:rsidRDefault="00CE6C56" w:rsidP="00CE6C56">
            <w:pPr>
              <w:pStyle w:val="Heading3"/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bookmarkStart w:id="13" w:name="_Toc88383890"/>
            <w:bookmarkStart w:id="14" w:name="_Toc150769460"/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D.</w:t>
            </w:r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  <w:t>Intern kontrol</w:t>
            </w:r>
            <w:bookmarkEnd w:id="13"/>
            <w:bookmarkEnd w:id="14"/>
          </w:p>
        </w:tc>
        <w:tc>
          <w:tcPr>
            <w:tcW w:w="1701" w:type="dxa"/>
          </w:tcPr>
          <w:p w14:paraId="65C40E8C" w14:textId="77777777" w:rsidR="00CE6C56" w:rsidRPr="00493281" w:rsidRDefault="00CE6C56" w:rsidP="00CE6C56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  <w:tc>
          <w:tcPr>
            <w:tcW w:w="1701" w:type="dxa"/>
          </w:tcPr>
          <w:p w14:paraId="1BF7C863" w14:textId="33DDF9C7" w:rsidR="00CE6C56" w:rsidRPr="00493281" w:rsidRDefault="00CE6C56" w:rsidP="00CE6C56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</w:tr>
      <w:tr w:rsidR="00892438" w:rsidRPr="00493281" w14:paraId="0A038360" w14:textId="77777777" w:rsidTr="00DF64B4">
        <w:tc>
          <w:tcPr>
            <w:tcW w:w="6237" w:type="dxa"/>
          </w:tcPr>
          <w:p w14:paraId="2854DA74" w14:textId="0D01F6C8" w:rsidR="00892438" w:rsidRPr="00493281" w:rsidRDefault="0083671A" w:rsidP="00892438">
            <w:pPr>
              <w:keepNext/>
              <w:tabs>
                <w:tab w:val="left" w:pos="0"/>
                <w:tab w:val="left" w:pos="567"/>
                <w:tab w:val="left" w:pos="96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D</w:t>
            </w:r>
            <w:r w:rsidR="00892438" w:rsidRPr="00493281">
              <w:rPr>
                <w:rFonts w:ascii="Arial" w:hAnsi="Arial" w:cs="Arial"/>
                <w:color w:val="000000"/>
                <w:spacing w:val="-2"/>
                <w:sz w:val="20"/>
              </w:rPr>
              <w:t>.1.</w:t>
            </w:r>
            <w:r w:rsidR="00892438" w:rsidRPr="00493281">
              <w:rPr>
                <w:rFonts w:ascii="Arial" w:hAnsi="Arial" w:cs="Arial"/>
                <w:color w:val="000000"/>
                <w:spacing w:val="-2"/>
                <w:sz w:val="20"/>
              </w:rPr>
              <w:tab/>
              <w:t xml:space="preserve">Er der væsentlige svagheder i de interne kontroller? </w:t>
            </w:r>
            <w:r w:rsidR="00892438" w:rsidRPr="00493281">
              <w:rPr>
                <w:rFonts w:ascii="Arial" w:hAnsi="Arial" w:cs="Arial"/>
                <w:color w:val="000000"/>
                <w:spacing w:val="-2"/>
                <w:sz w:val="20"/>
              </w:rPr>
              <w:br/>
              <w:t xml:space="preserve">(Dette spørgsmål skal besvares i situationer, hvor </w:t>
            </w:r>
            <w:r w:rsidR="00B82F84">
              <w:rPr>
                <w:rFonts w:ascii="Arial" w:hAnsi="Arial" w:cs="Arial"/>
                <w:color w:val="000000"/>
                <w:spacing w:val="-2"/>
                <w:sz w:val="20"/>
              </w:rPr>
              <w:t>bevillingsmodtager</w:t>
            </w:r>
            <w:r w:rsidR="00D03EA6">
              <w:rPr>
                <w:rFonts w:ascii="Arial" w:hAnsi="Arial" w:cs="Arial"/>
                <w:color w:val="000000"/>
                <w:spacing w:val="-2"/>
                <w:sz w:val="20"/>
              </w:rPr>
              <w:t>s</w:t>
            </w:r>
            <w:r w:rsidR="00892438" w:rsidRPr="00493281">
              <w:rPr>
                <w:rFonts w:ascii="Arial" w:hAnsi="Arial" w:cs="Arial"/>
                <w:color w:val="000000"/>
                <w:spacing w:val="-2"/>
                <w:sz w:val="20"/>
              </w:rPr>
              <w:t xml:space="preserve"> regnskabstal afhænger af en effektiv intern kontrol)</w:t>
            </w:r>
          </w:p>
          <w:p w14:paraId="5A4D6D4E" w14:textId="2F98C11F" w:rsidR="00892438" w:rsidRPr="00493281" w:rsidRDefault="00892438" w:rsidP="00892438">
            <w:pPr>
              <w:keepNext/>
              <w:tabs>
                <w:tab w:val="left" w:pos="0"/>
                <w:tab w:val="left" w:pos="567"/>
                <w:tab w:val="left" w:pos="96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1134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>Hvis ja, beskriv hvor disse svagheder eksisterer.</w:t>
            </w:r>
          </w:p>
          <w:p w14:paraId="7666B0CF" w14:textId="2A0A63CB" w:rsidR="00067A69" w:rsidRPr="00493281" w:rsidRDefault="00067A69" w:rsidP="00067A69">
            <w:pPr>
              <w:keepNext/>
              <w:tabs>
                <w:tab w:val="left" w:pos="0"/>
                <w:tab w:val="left" w:pos="567"/>
                <w:tab w:val="left" w:pos="96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1134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  <w:p w14:paraId="6FBFBF04" w14:textId="4D37DE89" w:rsidR="00067A69" w:rsidRPr="00493281" w:rsidRDefault="00067A69" w:rsidP="00067A69">
            <w:pPr>
              <w:keepNext/>
              <w:tabs>
                <w:tab w:val="left" w:pos="0"/>
                <w:tab w:val="left" w:pos="567"/>
                <w:tab w:val="left" w:pos="96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1134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  <w:p w14:paraId="67672904" w14:textId="77777777" w:rsidR="00892438" w:rsidRPr="00493281" w:rsidRDefault="00892438" w:rsidP="00892438">
            <w:pPr>
              <w:keepNext/>
              <w:tabs>
                <w:tab w:val="left" w:pos="0"/>
                <w:tab w:val="left" w:pos="567"/>
                <w:tab w:val="left" w:pos="96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>Hvis ja, beskriv om sådanne svagheder er rapporteret til ledelsen, og hvornår rapporteringen er sket, samt hvordan det er rapporteret.</w:t>
            </w:r>
          </w:p>
          <w:p w14:paraId="6DF4ABC1" w14:textId="7E1B9A6C" w:rsidR="00067A69" w:rsidRPr="00493281" w:rsidRDefault="00067A69" w:rsidP="00892438">
            <w:pPr>
              <w:keepNext/>
              <w:tabs>
                <w:tab w:val="left" w:pos="0"/>
                <w:tab w:val="left" w:pos="567"/>
                <w:tab w:val="left" w:pos="96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  <w:p w14:paraId="15A20555" w14:textId="61F0A4C9" w:rsidR="00067A69" w:rsidRPr="00493281" w:rsidRDefault="00067A69" w:rsidP="00892438">
            <w:pPr>
              <w:keepNext/>
              <w:tabs>
                <w:tab w:val="left" w:pos="0"/>
                <w:tab w:val="left" w:pos="567"/>
                <w:tab w:val="left" w:pos="96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  <w:p w14:paraId="375C7D7A" w14:textId="77777777" w:rsidR="00892438" w:rsidRPr="00493281" w:rsidRDefault="00892438" w:rsidP="00892438">
            <w:pPr>
              <w:keepNext/>
              <w:tabs>
                <w:tab w:val="left" w:pos="0"/>
                <w:tab w:val="left" w:pos="567"/>
                <w:tab w:val="left" w:pos="96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 xml:space="preserve">Hvis ja, har ledelsen iværksat tilfredsstillende forholdsregler for at imødekomme svaghederne? </w:t>
            </w:r>
          </w:p>
          <w:p w14:paraId="6F44BD7C" w14:textId="77777777" w:rsidR="00777BF8" w:rsidRPr="00493281" w:rsidRDefault="00777BF8" w:rsidP="00892438">
            <w:pPr>
              <w:keepNext/>
              <w:tabs>
                <w:tab w:val="left" w:pos="0"/>
                <w:tab w:val="left" w:pos="567"/>
                <w:tab w:val="left" w:pos="96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  <w:p w14:paraId="7B9D7CEE" w14:textId="5EE70FC2" w:rsidR="00777BF8" w:rsidRPr="00493281" w:rsidRDefault="00777BF8" w:rsidP="00892438">
            <w:pPr>
              <w:keepNext/>
              <w:tabs>
                <w:tab w:val="left" w:pos="0"/>
                <w:tab w:val="left" w:pos="567"/>
                <w:tab w:val="left" w:pos="96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</w:tc>
        <w:tc>
          <w:tcPr>
            <w:tcW w:w="1701" w:type="dxa"/>
          </w:tcPr>
          <w:p w14:paraId="49C008F9" w14:textId="28CC8AEB" w:rsidR="00892438" w:rsidRPr="00493281" w:rsidRDefault="00B30C07" w:rsidP="00892438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Ja</w:t>
            </w:r>
            <w:r w:rsidR="00892438" w:rsidRPr="00493281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:</w:t>
            </w:r>
          </w:p>
        </w:tc>
        <w:tc>
          <w:tcPr>
            <w:tcW w:w="1701" w:type="dxa"/>
          </w:tcPr>
          <w:p w14:paraId="63CEA7AD" w14:textId="797BBB94" w:rsidR="00892438" w:rsidRPr="00493281" w:rsidRDefault="00B30C07" w:rsidP="00892438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Nej:</w:t>
            </w:r>
          </w:p>
        </w:tc>
      </w:tr>
      <w:tr w:rsidR="00892438" w:rsidRPr="00493281" w14:paraId="3779E3E4" w14:textId="77777777" w:rsidTr="00DF64B4">
        <w:tc>
          <w:tcPr>
            <w:tcW w:w="6237" w:type="dxa"/>
          </w:tcPr>
          <w:p w14:paraId="43D3A017" w14:textId="77777777" w:rsidR="00892438" w:rsidRPr="00493281" w:rsidRDefault="00892438" w:rsidP="00892438">
            <w:pPr>
              <w:pStyle w:val="Heading3"/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15" w:name="_Toc88383891"/>
            <w:bookmarkStart w:id="16" w:name="_Toc150769461"/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E.</w:t>
            </w:r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  <w:t>Regnskabspraksis</w:t>
            </w:r>
            <w:bookmarkEnd w:id="15"/>
            <w:bookmarkEnd w:id="16"/>
          </w:p>
        </w:tc>
        <w:tc>
          <w:tcPr>
            <w:tcW w:w="1701" w:type="dxa"/>
          </w:tcPr>
          <w:p w14:paraId="7557469C" w14:textId="77777777" w:rsidR="00892438" w:rsidRPr="00493281" w:rsidRDefault="00892438" w:rsidP="00892438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  <w:tc>
          <w:tcPr>
            <w:tcW w:w="1701" w:type="dxa"/>
          </w:tcPr>
          <w:p w14:paraId="28B15E42" w14:textId="42709D81" w:rsidR="00892438" w:rsidRPr="00493281" w:rsidRDefault="00892438" w:rsidP="00892438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</w:tr>
      <w:tr w:rsidR="003A3CA2" w:rsidRPr="00493281" w14:paraId="76C13AB1" w14:textId="77777777" w:rsidTr="00DF64B4">
        <w:tc>
          <w:tcPr>
            <w:tcW w:w="6237" w:type="dxa"/>
          </w:tcPr>
          <w:p w14:paraId="5A287A78" w14:textId="77777777" w:rsidR="003A3CA2" w:rsidRPr="00493281" w:rsidRDefault="003A3CA2" w:rsidP="003A3CA2">
            <w:pPr>
              <w:keepNext/>
              <w:tabs>
                <w:tab w:val="left" w:pos="0"/>
                <w:tab w:val="left" w:pos="567"/>
                <w:tab w:val="left" w:pos="96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>E.1.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ab/>
              <w:t xml:space="preserve">Er regnskabspraksis konsistent i hele projektperioden? </w:t>
            </w:r>
          </w:p>
          <w:p w14:paraId="593CB1B5" w14:textId="77777777" w:rsidR="003A3CA2" w:rsidRPr="00493281" w:rsidRDefault="003A3CA2" w:rsidP="003A3CA2">
            <w:pPr>
              <w:keepNext/>
              <w:tabs>
                <w:tab w:val="left" w:pos="0"/>
                <w:tab w:val="left" w:pos="567"/>
                <w:tab w:val="left" w:pos="96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ab/>
              <w:t>Hvis ikke, beskriv forholdene og giv evt. referencer til efterfølgende spørgsmål hvor de enkelte forhold bliver omtalt.</w:t>
            </w:r>
          </w:p>
          <w:p w14:paraId="00D185E0" w14:textId="77777777" w:rsidR="003A3CA2" w:rsidRPr="00493281" w:rsidRDefault="003A3CA2" w:rsidP="003A3CA2">
            <w:pPr>
              <w:keepNext/>
              <w:tabs>
                <w:tab w:val="left" w:pos="0"/>
                <w:tab w:val="left" w:pos="567"/>
                <w:tab w:val="left" w:pos="96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  <w:p w14:paraId="5DEF22DC" w14:textId="1E8320B5" w:rsidR="003A3CA2" w:rsidRPr="00493281" w:rsidRDefault="003A3CA2" w:rsidP="003A3CA2">
            <w:pPr>
              <w:keepNext/>
              <w:tabs>
                <w:tab w:val="left" w:pos="0"/>
                <w:tab w:val="left" w:pos="567"/>
                <w:tab w:val="left" w:pos="96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</w:tc>
        <w:tc>
          <w:tcPr>
            <w:tcW w:w="1701" w:type="dxa"/>
          </w:tcPr>
          <w:p w14:paraId="56C5DD4F" w14:textId="1C63891F" w:rsidR="003A3CA2" w:rsidRPr="00493281" w:rsidRDefault="00B30C07" w:rsidP="003A3CA2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Ja</w:t>
            </w:r>
            <w:r w:rsidR="003A3CA2" w:rsidRPr="00493281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:</w:t>
            </w:r>
          </w:p>
        </w:tc>
        <w:tc>
          <w:tcPr>
            <w:tcW w:w="1701" w:type="dxa"/>
          </w:tcPr>
          <w:p w14:paraId="3A1946E3" w14:textId="6FAE29E8" w:rsidR="003A3CA2" w:rsidRPr="00493281" w:rsidRDefault="00B30C07" w:rsidP="003A3CA2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Nej:</w:t>
            </w:r>
          </w:p>
        </w:tc>
      </w:tr>
      <w:tr w:rsidR="003A3CA2" w:rsidRPr="00493281" w14:paraId="30CFE96C" w14:textId="77777777" w:rsidTr="00DF64B4">
        <w:tc>
          <w:tcPr>
            <w:tcW w:w="6237" w:type="dxa"/>
          </w:tcPr>
          <w:p w14:paraId="6DF59C66" w14:textId="77777777" w:rsidR="003A3CA2" w:rsidRPr="00493281" w:rsidRDefault="003A3CA2" w:rsidP="003A3CA2">
            <w:pPr>
              <w:pStyle w:val="Heading3"/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17" w:name="_Toc88383892"/>
            <w:bookmarkStart w:id="18" w:name="_Toc150769462"/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F.</w:t>
            </w:r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  <w:t>Efterfølgende begivenheder</w:t>
            </w:r>
            <w:bookmarkEnd w:id="17"/>
            <w:bookmarkEnd w:id="18"/>
          </w:p>
        </w:tc>
        <w:tc>
          <w:tcPr>
            <w:tcW w:w="1701" w:type="dxa"/>
          </w:tcPr>
          <w:p w14:paraId="2ED23C43" w14:textId="77777777" w:rsidR="003A3CA2" w:rsidRPr="00493281" w:rsidRDefault="003A3CA2" w:rsidP="003A3CA2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  <w:tc>
          <w:tcPr>
            <w:tcW w:w="1701" w:type="dxa"/>
          </w:tcPr>
          <w:p w14:paraId="027DD7E4" w14:textId="5C4DC6D8" w:rsidR="003A3CA2" w:rsidRPr="00493281" w:rsidRDefault="003A3CA2" w:rsidP="003A3CA2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</w:tr>
      <w:tr w:rsidR="003A3CA2" w:rsidRPr="00493281" w14:paraId="096BDB96" w14:textId="77777777" w:rsidTr="00DF64B4">
        <w:tc>
          <w:tcPr>
            <w:tcW w:w="6237" w:type="dxa"/>
          </w:tcPr>
          <w:p w14:paraId="333A926E" w14:textId="77777777" w:rsidR="003A3CA2" w:rsidRPr="00493281" w:rsidRDefault="003A3CA2" w:rsidP="003A3CA2">
            <w:pPr>
              <w:keepNext/>
              <w:tabs>
                <w:tab w:val="left" w:pos="0"/>
                <w:tab w:val="left" w:pos="567"/>
                <w:tab w:val="left" w:pos="96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>F.1.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ab/>
              <w:t xml:space="preserve">Har der være nogen begivenheder, som kan have en væsentlig indflydelse på regnskabet? </w:t>
            </w:r>
          </w:p>
          <w:p w14:paraId="61874422" w14:textId="77777777" w:rsidR="003A3CA2" w:rsidRDefault="003A3CA2" w:rsidP="003A3CA2">
            <w:pPr>
              <w:keepNext/>
              <w:tabs>
                <w:tab w:val="left" w:pos="0"/>
                <w:tab w:val="left" w:pos="567"/>
                <w:tab w:val="left" w:pos="96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>Hvis ja, beskriv forholdene.</w:t>
            </w:r>
          </w:p>
          <w:p w14:paraId="0413BF36" w14:textId="77777777" w:rsidR="00B93424" w:rsidRDefault="00B93424" w:rsidP="003A3CA2">
            <w:pPr>
              <w:keepNext/>
              <w:tabs>
                <w:tab w:val="left" w:pos="0"/>
                <w:tab w:val="left" w:pos="567"/>
                <w:tab w:val="left" w:pos="96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  <w:p w14:paraId="6910474C" w14:textId="7840C42B" w:rsidR="00B93424" w:rsidRPr="00B93424" w:rsidRDefault="00B93424" w:rsidP="003A3CA2">
            <w:pPr>
              <w:keepNext/>
              <w:tabs>
                <w:tab w:val="left" w:pos="0"/>
                <w:tab w:val="left" w:pos="567"/>
                <w:tab w:val="left" w:pos="96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</w:tc>
        <w:tc>
          <w:tcPr>
            <w:tcW w:w="1701" w:type="dxa"/>
          </w:tcPr>
          <w:p w14:paraId="11D4C209" w14:textId="045844BA" w:rsidR="003A3CA2" w:rsidRPr="00493281" w:rsidRDefault="00B30C07" w:rsidP="003A3CA2">
            <w:pPr>
              <w:keepNext/>
              <w:tabs>
                <w:tab w:val="left" w:pos="0"/>
                <w:tab w:val="left" w:pos="567"/>
                <w:tab w:val="left" w:pos="96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Ja</w:t>
            </w:r>
            <w:r w:rsidR="003A3CA2" w:rsidRPr="00493281"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1701" w:type="dxa"/>
          </w:tcPr>
          <w:p w14:paraId="308C176F" w14:textId="6CF0F33D" w:rsidR="003A3CA2" w:rsidRPr="00493281" w:rsidRDefault="00B30C07" w:rsidP="003A3CA2">
            <w:pPr>
              <w:keepNext/>
              <w:tabs>
                <w:tab w:val="left" w:pos="0"/>
                <w:tab w:val="left" w:pos="567"/>
                <w:tab w:val="left" w:pos="96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Nej:</w:t>
            </w:r>
          </w:p>
        </w:tc>
      </w:tr>
      <w:tr w:rsidR="00700BD7" w:rsidRPr="00493281" w14:paraId="5795BB62" w14:textId="77777777" w:rsidTr="00DF64B4">
        <w:tc>
          <w:tcPr>
            <w:tcW w:w="6237" w:type="dxa"/>
          </w:tcPr>
          <w:p w14:paraId="2546005B" w14:textId="77777777" w:rsidR="00700BD7" w:rsidRDefault="00700BD7" w:rsidP="00700BD7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>F.2.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ab/>
              <w:t xml:space="preserve">Indeholder projektregnskabet tilstrækkelige informationer om sådanne begivenheder? </w:t>
            </w:r>
          </w:p>
          <w:p w14:paraId="274C3F16" w14:textId="77777777" w:rsidR="00700BD7" w:rsidRDefault="00700BD7" w:rsidP="00700BD7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  <w:t>Hvis ikke, forklar forhold</w:t>
            </w:r>
          </w:p>
          <w:p w14:paraId="0D9F4BB6" w14:textId="77777777" w:rsidR="00700BD7" w:rsidRDefault="00700BD7" w:rsidP="00700BD7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  <w:p w14:paraId="09D3D04E" w14:textId="4FFBC121" w:rsidR="00700BD7" w:rsidRPr="008B3841" w:rsidRDefault="00700BD7" w:rsidP="00700BD7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</w:tc>
        <w:tc>
          <w:tcPr>
            <w:tcW w:w="1701" w:type="dxa"/>
          </w:tcPr>
          <w:p w14:paraId="5651E98D" w14:textId="4F9AD7F6" w:rsidR="00700BD7" w:rsidRPr="00700BD7" w:rsidRDefault="00B30C07" w:rsidP="00700BD7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  <w:r>
              <w:rPr>
                <w:rFonts w:ascii="GothamBook" w:hAnsi="GothamBook"/>
                <w:b/>
                <w:bCs/>
                <w:color w:val="000000"/>
                <w:szCs w:val="22"/>
                <w:lang w:val="da-DK"/>
              </w:rPr>
              <w:t>Ja</w:t>
            </w:r>
            <w:r w:rsidR="00700BD7" w:rsidRPr="006C4C99">
              <w:rPr>
                <w:rFonts w:ascii="GothamBook" w:hAnsi="GothamBook"/>
                <w:b/>
                <w:bCs/>
                <w:color w:val="000000"/>
                <w:szCs w:val="22"/>
                <w:lang w:val="da-DK"/>
              </w:rPr>
              <w:t>:</w:t>
            </w:r>
          </w:p>
        </w:tc>
        <w:tc>
          <w:tcPr>
            <w:tcW w:w="1701" w:type="dxa"/>
          </w:tcPr>
          <w:p w14:paraId="1DEAE667" w14:textId="720E6365" w:rsidR="00700BD7" w:rsidRPr="00700BD7" w:rsidRDefault="00B30C07" w:rsidP="00700BD7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  <w:r>
              <w:rPr>
                <w:rFonts w:ascii="GothamBook" w:hAnsi="GothamBook"/>
                <w:b/>
                <w:bCs/>
                <w:color w:val="000000"/>
                <w:szCs w:val="22"/>
                <w:lang w:val="da-DK"/>
              </w:rPr>
              <w:t>Nej:</w:t>
            </w:r>
          </w:p>
        </w:tc>
      </w:tr>
      <w:tr w:rsidR="00700BD7" w:rsidRPr="00493281" w14:paraId="54C77476" w14:textId="77777777" w:rsidTr="00DF64B4">
        <w:tc>
          <w:tcPr>
            <w:tcW w:w="6237" w:type="dxa"/>
          </w:tcPr>
          <w:p w14:paraId="264280C2" w14:textId="77777777" w:rsidR="00700BD7" w:rsidRPr="00493281" w:rsidRDefault="00700BD7" w:rsidP="00700BD7">
            <w:pPr>
              <w:pStyle w:val="Heading3"/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19" w:name="_Toc88383893"/>
            <w:bookmarkStart w:id="20" w:name="_Toc150769463"/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G.</w:t>
            </w:r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  <w:t>Ledelsespåtegningen</w:t>
            </w:r>
            <w:bookmarkEnd w:id="19"/>
            <w:bookmarkEnd w:id="20"/>
          </w:p>
        </w:tc>
        <w:tc>
          <w:tcPr>
            <w:tcW w:w="1701" w:type="dxa"/>
          </w:tcPr>
          <w:p w14:paraId="55548860" w14:textId="77777777" w:rsidR="00700BD7" w:rsidRPr="00493281" w:rsidRDefault="00700BD7" w:rsidP="00700BD7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  <w:tc>
          <w:tcPr>
            <w:tcW w:w="1701" w:type="dxa"/>
          </w:tcPr>
          <w:p w14:paraId="60526A5E" w14:textId="593B5C66" w:rsidR="00700BD7" w:rsidRPr="00493281" w:rsidRDefault="00700BD7" w:rsidP="00700BD7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</w:tr>
      <w:tr w:rsidR="004214FB" w:rsidRPr="00493281" w14:paraId="0B7D743D" w14:textId="77777777" w:rsidTr="00DF64B4">
        <w:tc>
          <w:tcPr>
            <w:tcW w:w="6237" w:type="dxa"/>
          </w:tcPr>
          <w:p w14:paraId="02CBA451" w14:textId="77269E65" w:rsidR="004214FB" w:rsidRPr="00493281" w:rsidRDefault="004214FB" w:rsidP="004214FB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>G.1.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ab/>
              <w:t xml:space="preserve">Har revisor underskrevet sin revisionspåtegning af projekt-regnskabet, efter at en af </w:t>
            </w:r>
            <w:r w:rsidR="00F55F58">
              <w:rPr>
                <w:rFonts w:ascii="Arial" w:hAnsi="Arial" w:cs="Arial"/>
                <w:color w:val="000000"/>
                <w:spacing w:val="-2"/>
                <w:sz w:val="20"/>
              </w:rPr>
              <w:t>modtager</w:t>
            </w:r>
            <w:r w:rsidR="00AE37BD">
              <w:rPr>
                <w:rFonts w:ascii="Arial" w:hAnsi="Arial" w:cs="Arial"/>
                <w:color w:val="000000"/>
                <w:spacing w:val="-2"/>
                <w:sz w:val="20"/>
              </w:rPr>
              <w:t>organisation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 xml:space="preserve"> autoriseret person har underskrevet projektregnskabet? </w:t>
            </w:r>
          </w:p>
        </w:tc>
        <w:tc>
          <w:tcPr>
            <w:tcW w:w="1701" w:type="dxa"/>
          </w:tcPr>
          <w:p w14:paraId="162B6CAF" w14:textId="1682599A" w:rsidR="004214FB" w:rsidRPr="004214FB" w:rsidRDefault="00B30C07" w:rsidP="004214FB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Ja</w:t>
            </w:r>
            <w:r w:rsidR="004214FB" w:rsidRPr="004214FB"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1701" w:type="dxa"/>
          </w:tcPr>
          <w:p w14:paraId="596B7BE9" w14:textId="2686699A" w:rsidR="004214FB" w:rsidRPr="004214FB" w:rsidRDefault="00B30C07" w:rsidP="004214FB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Nej:</w:t>
            </w:r>
          </w:p>
        </w:tc>
      </w:tr>
      <w:tr w:rsidR="00FE7924" w:rsidRPr="00493281" w14:paraId="6277D225" w14:textId="77777777" w:rsidTr="00DF64B4">
        <w:tc>
          <w:tcPr>
            <w:tcW w:w="6237" w:type="dxa"/>
          </w:tcPr>
          <w:p w14:paraId="66E1036D" w14:textId="77777777" w:rsidR="00FE7924" w:rsidRPr="00493281" w:rsidRDefault="00FE7924" w:rsidP="00FE7924">
            <w:pPr>
              <w:keepNext/>
              <w:tabs>
                <w:tab w:val="left" w:pos="0"/>
                <w:tab w:val="left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1472" w:hanging="1472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>G.2.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ab/>
              <w:t>Har revisor modtaget en ledelseserklæring?</w:t>
            </w:r>
          </w:p>
          <w:p w14:paraId="614D606F" w14:textId="77777777" w:rsidR="00FE7924" w:rsidRPr="00493281" w:rsidRDefault="00FE7924" w:rsidP="00FE7924">
            <w:pPr>
              <w:keepNext/>
              <w:tabs>
                <w:tab w:val="left" w:pos="0"/>
                <w:tab w:val="left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1472" w:hanging="1472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ab/>
              <w:t>Hvis ja, bedes en kopi heraf vedlagt</w:t>
            </w:r>
          </w:p>
          <w:p w14:paraId="28AAC690" w14:textId="77777777" w:rsidR="00FE7924" w:rsidRDefault="00FE7924" w:rsidP="00FE7924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ab/>
              <w:t xml:space="preserve">Hvis nej, forklar hvorfor. </w:t>
            </w:r>
          </w:p>
          <w:p w14:paraId="70797B7B" w14:textId="6B36AA37" w:rsidR="00FE7924" w:rsidRPr="00FE7924" w:rsidRDefault="00FE7924" w:rsidP="00FE7924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</w:tc>
        <w:tc>
          <w:tcPr>
            <w:tcW w:w="1701" w:type="dxa"/>
          </w:tcPr>
          <w:p w14:paraId="06B29B47" w14:textId="18AA21C5" w:rsidR="00FE7924" w:rsidRPr="004A6D23" w:rsidRDefault="00B30C07" w:rsidP="00FE7924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Ja</w:t>
            </w:r>
            <w:r w:rsidR="00FE7924" w:rsidRPr="004A6D23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:</w:t>
            </w:r>
          </w:p>
        </w:tc>
        <w:tc>
          <w:tcPr>
            <w:tcW w:w="1701" w:type="dxa"/>
          </w:tcPr>
          <w:p w14:paraId="7F8312DE" w14:textId="1B1DC11B" w:rsidR="00FE7924" w:rsidRPr="004A6D23" w:rsidRDefault="00B30C07" w:rsidP="00FE7924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Nej:</w:t>
            </w:r>
          </w:p>
        </w:tc>
      </w:tr>
      <w:tr w:rsidR="00FE7924" w:rsidRPr="00493281" w14:paraId="1130C8AC" w14:textId="77777777" w:rsidTr="00DF64B4">
        <w:tc>
          <w:tcPr>
            <w:tcW w:w="6237" w:type="dxa"/>
          </w:tcPr>
          <w:p w14:paraId="29C5CD41" w14:textId="77777777" w:rsidR="00FE7924" w:rsidRPr="00493281" w:rsidRDefault="00FE7924" w:rsidP="00FE7924">
            <w:pPr>
              <w:pStyle w:val="Heading3"/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21" w:name="_Toc88383894"/>
            <w:bookmarkStart w:id="22" w:name="_Toc150769464"/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H.</w:t>
            </w:r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  <w:t>Revisionens udførelse</w:t>
            </w:r>
            <w:bookmarkEnd w:id="21"/>
            <w:bookmarkEnd w:id="22"/>
          </w:p>
        </w:tc>
        <w:tc>
          <w:tcPr>
            <w:tcW w:w="1701" w:type="dxa"/>
          </w:tcPr>
          <w:p w14:paraId="27F62D96" w14:textId="77777777" w:rsidR="00FE7924" w:rsidRPr="004A6D23" w:rsidRDefault="00FE7924" w:rsidP="00FE7924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  <w:tc>
          <w:tcPr>
            <w:tcW w:w="1701" w:type="dxa"/>
          </w:tcPr>
          <w:p w14:paraId="245FFB1A" w14:textId="2A9818A5" w:rsidR="00FE7924" w:rsidRPr="004A6D23" w:rsidRDefault="00FE7924" w:rsidP="00FE7924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</w:tr>
      <w:tr w:rsidR="004A6D23" w:rsidRPr="00493281" w14:paraId="1F5FE436" w14:textId="77777777" w:rsidTr="00DF64B4">
        <w:tc>
          <w:tcPr>
            <w:tcW w:w="6237" w:type="dxa"/>
          </w:tcPr>
          <w:p w14:paraId="178F391E" w14:textId="77777777" w:rsidR="004A6D23" w:rsidRPr="00493281" w:rsidRDefault="004A6D23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>H.1.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ab/>
              <w:t>Har der været nogen begrænsninger i revisionens udførelse?</w:t>
            </w:r>
          </w:p>
          <w:p w14:paraId="66128605" w14:textId="77777777" w:rsidR="004A6D23" w:rsidRDefault="004A6D23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ab/>
              <w:t>Hvis ja, beskriv begrænsningerne.</w:t>
            </w:r>
          </w:p>
          <w:p w14:paraId="6C8EE413" w14:textId="1F2D9C2F" w:rsidR="004A6D23" w:rsidRPr="004A6D23" w:rsidRDefault="004A6D23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</w:tc>
        <w:tc>
          <w:tcPr>
            <w:tcW w:w="1701" w:type="dxa"/>
          </w:tcPr>
          <w:p w14:paraId="3B9CCFAB" w14:textId="570DDBAC" w:rsidR="004A6D23" w:rsidRPr="004A6D23" w:rsidRDefault="00B30C07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Ja</w:t>
            </w:r>
            <w:r w:rsidR="004A6D23" w:rsidRPr="004A6D23"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1701" w:type="dxa"/>
          </w:tcPr>
          <w:p w14:paraId="40D0A53D" w14:textId="2CC2954E" w:rsidR="004A6D23" w:rsidRPr="004A6D23" w:rsidRDefault="00B30C07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Nej:</w:t>
            </w:r>
          </w:p>
        </w:tc>
      </w:tr>
      <w:tr w:rsidR="004A6D23" w:rsidRPr="00493281" w14:paraId="7C56488F" w14:textId="77777777" w:rsidTr="00DF64B4">
        <w:tc>
          <w:tcPr>
            <w:tcW w:w="6237" w:type="dxa"/>
          </w:tcPr>
          <w:p w14:paraId="3CC2B74C" w14:textId="1987D554" w:rsidR="004A6D23" w:rsidRPr="00493281" w:rsidRDefault="004A6D23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>H.2.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ab/>
              <w:t xml:space="preserve">Har revisor grund til at informere </w:t>
            </w:r>
            <w:r w:rsidR="00557C32">
              <w:rPr>
                <w:rFonts w:ascii="Arial" w:hAnsi="Arial" w:cs="Arial"/>
                <w:color w:val="000000"/>
                <w:spacing w:val="-2"/>
                <w:sz w:val="20"/>
              </w:rPr>
              <w:t>Forvis Mazars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 xml:space="preserve"> plus om specielle forhold i relation til revisionen af projektregnskabet? </w:t>
            </w:r>
          </w:p>
          <w:p w14:paraId="56EE8EF9" w14:textId="77777777" w:rsidR="004A6D23" w:rsidRDefault="004A6D23" w:rsidP="00C40B65">
            <w:pPr>
              <w:keepNext/>
              <w:tabs>
                <w:tab w:val="left" w:pos="0"/>
                <w:tab w:val="left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1472" w:hanging="1472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ab/>
              <w:t>Hvis ja, beskriv forholdene eller referer til tidligere informationer.</w:t>
            </w:r>
          </w:p>
          <w:p w14:paraId="14FEA39F" w14:textId="2CB96357" w:rsidR="00C40B65" w:rsidRPr="00C40B65" w:rsidRDefault="00C40B65" w:rsidP="00C40B65">
            <w:pPr>
              <w:keepNext/>
              <w:tabs>
                <w:tab w:val="left" w:pos="0"/>
                <w:tab w:val="left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1472" w:hanging="1472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</w:tc>
        <w:tc>
          <w:tcPr>
            <w:tcW w:w="1701" w:type="dxa"/>
          </w:tcPr>
          <w:p w14:paraId="2127DE34" w14:textId="2FB8DA93" w:rsidR="004A6D23" w:rsidRPr="00C40B65" w:rsidRDefault="00B30C07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Ja</w:t>
            </w:r>
            <w:r w:rsidR="00C40B65" w:rsidRPr="00C40B65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:</w:t>
            </w:r>
          </w:p>
        </w:tc>
        <w:tc>
          <w:tcPr>
            <w:tcW w:w="1701" w:type="dxa"/>
          </w:tcPr>
          <w:p w14:paraId="07D7C968" w14:textId="0EA955E1" w:rsidR="004A6D23" w:rsidRPr="00C40B65" w:rsidRDefault="00B30C07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Nej:</w:t>
            </w:r>
          </w:p>
        </w:tc>
      </w:tr>
      <w:tr w:rsidR="004A6D23" w:rsidRPr="00493281" w14:paraId="4EC44338" w14:textId="77777777" w:rsidTr="00DF64B4">
        <w:tc>
          <w:tcPr>
            <w:tcW w:w="6237" w:type="dxa"/>
          </w:tcPr>
          <w:p w14:paraId="152A957B" w14:textId="77777777" w:rsidR="004A6D23" w:rsidRPr="00493281" w:rsidRDefault="004A6D23" w:rsidP="004A6D23">
            <w:pPr>
              <w:pStyle w:val="Heading3"/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23" w:name="_Toc88383895"/>
            <w:bookmarkStart w:id="24" w:name="_Toc150769465"/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I.</w:t>
            </w:r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bookmarkEnd w:id="23"/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Revision</w:t>
            </w:r>
            <w:bookmarkEnd w:id="24"/>
          </w:p>
        </w:tc>
        <w:tc>
          <w:tcPr>
            <w:tcW w:w="1701" w:type="dxa"/>
          </w:tcPr>
          <w:p w14:paraId="52B7247E" w14:textId="77777777" w:rsidR="004A6D23" w:rsidRPr="00493281" w:rsidRDefault="004A6D23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  <w:tc>
          <w:tcPr>
            <w:tcW w:w="1701" w:type="dxa"/>
          </w:tcPr>
          <w:p w14:paraId="1DB54928" w14:textId="2807EA60" w:rsidR="004A6D23" w:rsidRPr="00493281" w:rsidRDefault="004A6D23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</w:tr>
      <w:tr w:rsidR="004A6D23" w:rsidRPr="00493281" w14:paraId="2A50267B" w14:textId="77777777" w:rsidTr="00DF64B4">
        <w:tc>
          <w:tcPr>
            <w:tcW w:w="6237" w:type="dxa"/>
          </w:tcPr>
          <w:p w14:paraId="5A53A451" w14:textId="76C01A2C" w:rsidR="004A6D23" w:rsidRPr="00493281" w:rsidRDefault="004A6D23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ab/>
              <w:t xml:space="preserve">For at </w:t>
            </w:r>
            <w:r w:rsidR="00557C32">
              <w:rPr>
                <w:rFonts w:ascii="Arial" w:hAnsi="Arial" w:cs="Arial"/>
                <w:color w:val="000000"/>
                <w:spacing w:val="-2"/>
                <w:sz w:val="20"/>
              </w:rPr>
              <w:t>Forvis Mazars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 xml:space="preserve"> er i stand til at afgive sin rapport i overensstemmelse med ”Administrative retningslinjer for forvaltningen af tilskudsmidler fra Udenrigsministeriet til Puljeordninger”, vil vi bede jer om at rapportere følgende til os. </w:t>
            </w:r>
          </w:p>
          <w:p w14:paraId="55D3A39F" w14:textId="77777777" w:rsidR="004A6D23" w:rsidRPr="00493281" w:rsidRDefault="004A6D23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 xml:space="preserve">Nogle af spørgsmålene kan besvares med ”ja” eller ”nej”, og der kan gives yderligere informationer i et selvstændigt dokument. </w:t>
            </w:r>
          </w:p>
        </w:tc>
        <w:tc>
          <w:tcPr>
            <w:tcW w:w="1701" w:type="dxa"/>
          </w:tcPr>
          <w:p w14:paraId="5182BD49" w14:textId="77777777" w:rsidR="004A6D23" w:rsidRPr="00493281" w:rsidRDefault="004A6D23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  <w:tc>
          <w:tcPr>
            <w:tcW w:w="1701" w:type="dxa"/>
          </w:tcPr>
          <w:p w14:paraId="3338EFB1" w14:textId="5ED5F772" w:rsidR="004A6D23" w:rsidRPr="00493281" w:rsidRDefault="004A6D23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</w:tr>
      <w:tr w:rsidR="004A6D23" w:rsidRPr="00493281" w14:paraId="7AFD6908" w14:textId="77777777" w:rsidTr="00DF64B4">
        <w:tc>
          <w:tcPr>
            <w:tcW w:w="6237" w:type="dxa"/>
          </w:tcPr>
          <w:p w14:paraId="5FE0F39B" w14:textId="77777777" w:rsidR="004A6D23" w:rsidRPr="00493281" w:rsidRDefault="004A6D23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b/>
                <w:bCs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b/>
                <w:bCs/>
                <w:color w:val="000000"/>
                <w:spacing w:val="-2"/>
                <w:sz w:val="20"/>
              </w:rPr>
              <w:t>Finansiel revision:</w:t>
            </w:r>
          </w:p>
        </w:tc>
        <w:tc>
          <w:tcPr>
            <w:tcW w:w="1701" w:type="dxa"/>
          </w:tcPr>
          <w:p w14:paraId="5DEC92DC" w14:textId="77777777" w:rsidR="004A6D23" w:rsidRPr="00493281" w:rsidRDefault="004A6D23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</w:p>
        </w:tc>
        <w:tc>
          <w:tcPr>
            <w:tcW w:w="1701" w:type="dxa"/>
          </w:tcPr>
          <w:p w14:paraId="53EE609E" w14:textId="46D113AC" w:rsidR="004A6D23" w:rsidRPr="00493281" w:rsidRDefault="004A6D23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</w:p>
        </w:tc>
      </w:tr>
      <w:tr w:rsidR="004A6D23" w:rsidRPr="00493281" w14:paraId="783C2C65" w14:textId="77777777" w:rsidTr="00DF64B4">
        <w:tc>
          <w:tcPr>
            <w:tcW w:w="6237" w:type="dxa"/>
          </w:tcPr>
          <w:p w14:paraId="1DB77D2C" w14:textId="77777777" w:rsidR="004A6D23" w:rsidRDefault="004A6D23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71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color w:val="000000"/>
                <w:sz w:val="20"/>
              </w:rPr>
              <w:t>I.1.</w:t>
            </w:r>
            <w:r w:rsidRPr="00493281">
              <w:rPr>
                <w:rFonts w:ascii="Arial" w:hAnsi="Arial" w:cs="Arial"/>
                <w:color w:val="000000"/>
                <w:sz w:val="20"/>
              </w:rPr>
              <w:tab/>
              <w:t>Den udførte revision og resultatet heraf.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 xml:space="preserve"> </w:t>
            </w:r>
          </w:p>
          <w:p w14:paraId="73E64C79" w14:textId="77777777" w:rsidR="00863CAC" w:rsidRDefault="00863CAC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71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  <w:p w14:paraId="49B2554E" w14:textId="77777777" w:rsidR="00863CAC" w:rsidRDefault="00863CAC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71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  <w:p w14:paraId="66B35DBA" w14:textId="6A8BE4F8" w:rsidR="00863CAC" w:rsidRPr="00863CAC" w:rsidRDefault="00863CAC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71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</w:tc>
        <w:tc>
          <w:tcPr>
            <w:tcW w:w="1701" w:type="dxa"/>
          </w:tcPr>
          <w:p w14:paraId="6EFFDB00" w14:textId="77777777" w:rsidR="004A6D23" w:rsidRPr="007C4E88" w:rsidRDefault="004A6D23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</w:p>
        </w:tc>
        <w:tc>
          <w:tcPr>
            <w:tcW w:w="1701" w:type="dxa"/>
          </w:tcPr>
          <w:p w14:paraId="0A1F924C" w14:textId="1D8413FF" w:rsidR="004A6D23" w:rsidRPr="007C4E88" w:rsidRDefault="004A6D23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</w:p>
        </w:tc>
      </w:tr>
      <w:tr w:rsidR="004A6D23" w:rsidRPr="00493281" w14:paraId="685B3F84" w14:textId="77777777" w:rsidTr="00DF64B4">
        <w:tc>
          <w:tcPr>
            <w:tcW w:w="6237" w:type="dxa"/>
          </w:tcPr>
          <w:p w14:paraId="687449C7" w14:textId="77777777" w:rsidR="004A6D23" w:rsidRDefault="004A6D23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>I.2.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ab/>
              <w:t xml:space="preserve">Væsentlige bemærkninger eller fejl i relation til bogføringen, regnskabet eller de interne kontroller. </w:t>
            </w:r>
          </w:p>
          <w:p w14:paraId="3BEF77FB" w14:textId="77777777" w:rsidR="004B2327" w:rsidRDefault="004B2327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  <w:t>Hvis ja, udbyd.</w:t>
            </w:r>
          </w:p>
          <w:p w14:paraId="158B8F82" w14:textId="77777777" w:rsidR="00306417" w:rsidRDefault="00306417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  <w:p w14:paraId="37802723" w14:textId="5C9B3AD8" w:rsidR="00306417" w:rsidRPr="00306417" w:rsidRDefault="00306417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</w:tc>
        <w:tc>
          <w:tcPr>
            <w:tcW w:w="1701" w:type="dxa"/>
          </w:tcPr>
          <w:p w14:paraId="6944F313" w14:textId="36889962" w:rsidR="004A6D23" w:rsidRPr="007C4E88" w:rsidRDefault="00B30C07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Ja</w:t>
            </w:r>
            <w:r w:rsidR="007C4E88" w:rsidRPr="007C4E88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:</w:t>
            </w:r>
          </w:p>
        </w:tc>
        <w:tc>
          <w:tcPr>
            <w:tcW w:w="1701" w:type="dxa"/>
          </w:tcPr>
          <w:p w14:paraId="4A6A3AB6" w14:textId="4EB420BB" w:rsidR="004A6D23" w:rsidRPr="007C4E88" w:rsidRDefault="00B30C07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Nej:</w:t>
            </w:r>
          </w:p>
        </w:tc>
      </w:tr>
      <w:tr w:rsidR="004A6D23" w:rsidRPr="00493281" w14:paraId="1CE05217" w14:textId="77777777" w:rsidTr="00DF64B4">
        <w:tc>
          <w:tcPr>
            <w:tcW w:w="6237" w:type="dxa"/>
          </w:tcPr>
          <w:p w14:paraId="6A228F11" w14:textId="23E9125A" w:rsidR="004A6D23" w:rsidRDefault="004A6D23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>I.3.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 w:rsidR="000C2BE4">
              <w:rPr>
                <w:rFonts w:ascii="Arial" w:hAnsi="Arial" w:cs="Arial"/>
                <w:color w:val="000000"/>
                <w:spacing w:val="-2"/>
                <w:sz w:val="20"/>
              </w:rPr>
              <w:t xml:space="preserve">Er 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>tilskudsmidlerne</w:t>
            </w:r>
            <w:r w:rsidR="008B2CBF">
              <w:rPr>
                <w:rFonts w:ascii="Arial" w:hAnsi="Arial" w:cs="Arial"/>
                <w:color w:val="000000"/>
                <w:spacing w:val="-2"/>
                <w:sz w:val="20"/>
              </w:rPr>
              <w:t xml:space="preserve"> anvendt i overensstemmelse med projektbeskrivelsen og instruktione</w:t>
            </w:r>
            <w:r w:rsidR="00A76274">
              <w:rPr>
                <w:rFonts w:ascii="Arial" w:hAnsi="Arial" w:cs="Arial"/>
                <w:color w:val="000000"/>
                <w:spacing w:val="-2"/>
                <w:sz w:val="20"/>
              </w:rPr>
              <w:t>r</w:t>
            </w:r>
            <w:proofErr w:type="gramStart"/>
            <w:r w:rsidR="00A76274">
              <w:rPr>
                <w:rFonts w:ascii="Arial" w:hAnsi="Arial" w:cs="Arial"/>
                <w:color w:val="000000"/>
                <w:spacing w:val="-2"/>
                <w:sz w:val="20"/>
              </w:rPr>
              <w:t>.</w:t>
            </w:r>
            <w:proofErr w:type="gramEnd"/>
          </w:p>
          <w:p w14:paraId="6F7262CC" w14:textId="77777777" w:rsidR="00306417" w:rsidRDefault="00306417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 w:rsidR="00CC0ABC">
              <w:rPr>
                <w:rFonts w:ascii="Arial" w:hAnsi="Arial" w:cs="Arial"/>
                <w:color w:val="000000"/>
                <w:spacing w:val="-2"/>
                <w:sz w:val="20"/>
              </w:rPr>
              <w:t>Hvis</w:t>
            </w:r>
            <w:r w:rsidR="008B2CBF">
              <w:rPr>
                <w:rFonts w:ascii="Arial" w:hAnsi="Arial" w:cs="Arial"/>
                <w:color w:val="000000"/>
                <w:spacing w:val="-2"/>
                <w:sz w:val="20"/>
              </w:rPr>
              <w:t xml:space="preserve"> nej,</w:t>
            </w:r>
            <w:r w:rsidR="00A76274">
              <w:rPr>
                <w:rFonts w:ascii="Arial" w:hAnsi="Arial" w:cs="Arial"/>
                <w:color w:val="000000"/>
                <w:spacing w:val="-2"/>
                <w:sz w:val="20"/>
              </w:rPr>
              <w:t xml:space="preserve"> forklar forskelle.</w:t>
            </w:r>
          </w:p>
          <w:p w14:paraId="1D412BEF" w14:textId="77777777" w:rsidR="00A76274" w:rsidRDefault="00A76274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  <w:p w14:paraId="0FA09E45" w14:textId="17541AA7" w:rsidR="00A76274" w:rsidRPr="00A76274" w:rsidRDefault="00A76274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</w:tc>
        <w:tc>
          <w:tcPr>
            <w:tcW w:w="1701" w:type="dxa"/>
          </w:tcPr>
          <w:p w14:paraId="7CDE72D4" w14:textId="5BA6C6DA" w:rsidR="004A6D23" w:rsidRPr="007C4E88" w:rsidRDefault="00B30C07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Ja</w:t>
            </w:r>
            <w:r w:rsidR="00306417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:</w:t>
            </w:r>
          </w:p>
        </w:tc>
        <w:tc>
          <w:tcPr>
            <w:tcW w:w="1701" w:type="dxa"/>
          </w:tcPr>
          <w:p w14:paraId="1FE48573" w14:textId="34079FA0" w:rsidR="004A6D23" w:rsidRPr="007C4E88" w:rsidRDefault="00B30C07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Nej:</w:t>
            </w:r>
          </w:p>
        </w:tc>
      </w:tr>
      <w:tr w:rsidR="00F36AEA" w:rsidRPr="00493281" w14:paraId="418FF693" w14:textId="77777777" w:rsidTr="00DF64B4">
        <w:tc>
          <w:tcPr>
            <w:tcW w:w="6237" w:type="dxa"/>
          </w:tcPr>
          <w:p w14:paraId="49FD2C98" w14:textId="77777777" w:rsidR="00F36AEA" w:rsidRDefault="00F36AEA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I.4.</w:t>
            </w:r>
            <w:r w:rsidR="00422567">
              <w:rPr>
                <w:rFonts w:ascii="Arial" w:hAnsi="Arial" w:cs="Arial"/>
                <w:color w:val="000000"/>
                <w:spacing w:val="-2"/>
                <w:sz w:val="20"/>
              </w:rPr>
              <w:tab/>
              <w:t>Har I modtaget alt efterspurgt information i tilknytning med revisionen?</w:t>
            </w:r>
          </w:p>
          <w:p w14:paraId="66BE67FD" w14:textId="77777777" w:rsidR="00EE7D07" w:rsidRDefault="00EE7D07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  <w:t>Hvis ikke, udbyd forhold</w:t>
            </w:r>
          </w:p>
          <w:p w14:paraId="06D1C43F" w14:textId="77777777" w:rsidR="004B3505" w:rsidRDefault="004B3505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  <w:p w14:paraId="3A5E7239" w14:textId="62BC0945" w:rsidR="004B3505" w:rsidRPr="004B3505" w:rsidRDefault="004B3505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</w:tc>
        <w:tc>
          <w:tcPr>
            <w:tcW w:w="1701" w:type="dxa"/>
          </w:tcPr>
          <w:p w14:paraId="5450C51B" w14:textId="0D01CB9C" w:rsidR="00F36AEA" w:rsidRDefault="00B30C07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Ja</w:t>
            </w:r>
            <w:r w:rsidR="004B3505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:</w:t>
            </w:r>
          </w:p>
        </w:tc>
        <w:tc>
          <w:tcPr>
            <w:tcW w:w="1701" w:type="dxa"/>
          </w:tcPr>
          <w:p w14:paraId="39A672D4" w14:textId="07F32E0C" w:rsidR="00F36AEA" w:rsidRDefault="00B30C07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Nej:</w:t>
            </w:r>
            <w:r w:rsidR="00D7713F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 xml:space="preserve"> </w:t>
            </w:r>
          </w:p>
        </w:tc>
      </w:tr>
      <w:tr w:rsidR="004A6D23" w:rsidRPr="00493281" w14:paraId="2B46D521" w14:textId="77777777" w:rsidTr="00DF64B4">
        <w:tc>
          <w:tcPr>
            <w:tcW w:w="6237" w:type="dxa"/>
          </w:tcPr>
          <w:p w14:paraId="539AAA47" w14:textId="6E82485D" w:rsidR="004A6D23" w:rsidRDefault="004A6D23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>I.</w:t>
            </w:r>
            <w:r w:rsidR="00F36AEA">
              <w:rPr>
                <w:rFonts w:ascii="Arial" w:hAnsi="Arial" w:cs="Arial"/>
                <w:color w:val="000000"/>
                <w:spacing w:val="-2"/>
                <w:sz w:val="20"/>
              </w:rPr>
              <w:t>5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>.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ab/>
              <w:t>Har I modtaget alle de informationer og forklaringer, som efter jeres bedste overbevisning er tilstrækkelige for at gennemføre jeres revision.</w:t>
            </w:r>
          </w:p>
          <w:p w14:paraId="3E038BE9" w14:textId="77777777" w:rsidR="007A5DDD" w:rsidRDefault="007A5DDD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  <w:t xml:space="preserve">Hvis nej, </w:t>
            </w:r>
            <w:r w:rsidR="000276C7">
              <w:rPr>
                <w:rFonts w:ascii="Arial" w:hAnsi="Arial" w:cs="Arial"/>
                <w:color w:val="000000"/>
                <w:spacing w:val="-2"/>
                <w:sz w:val="20"/>
              </w:rPr>
              <w:t>forklar</w:t>
            </w:r>
          </w:p>
          <w:p w14:paraId="2D530E44" w14:textId="77777777" w:rsidR="000276C7" w:rsidRDefault="000276C7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  <w:p w14:paraId="64B9F081" w14:textId="44C39EE1" w:rsidR="000276C7" w:rsidRPr="000276C7" w:rsidRDefault="000276C7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</w:tc>
        <w:tc>
          <w:tcPr>
            <w:tcW w:w="1701" w:type="dxa"/>
          </w:tcPr>
          <w:p w14:paraId="4048DA14" w14:textId="4ED7DCB6" w:rsidR="004A6D23" w:rsidRPr="007C4E88" w:rsidRDefault="00B30C07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Ja</w:t>
            </w:r>
            <w:r w:rsidR="00A76274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:</w:t>
            </w:r>
          </w:p>
        </w:tc>
        <w:tc>
          <w:tcPr>
            <w:tcW w:w="1701" w:type="dxa"/>
          </w:tcPr>
          <w:p w14:paraId="4C4C6EE3" w14:textId="2FDC9CA8" w:rsidR="004A6D23" w:rsidRPr="007C4E88" w:rsidRDefault="00B30C07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Nej:</w:t>
            </w:r>
          </w:p>
        </w:tc>
      </w:tr>
      <w:tr w:rsidR="004A6D23" w:rsidRPr="00493281" w14:paraId="3E3C4570" w14:textId="77777777" w:rsidTr="00DF64B4">
        <w:tc>
          <w:tcPr>
            <w:tcW w:w="6237" w:type="dxa"/>
          </w:tcPr>
          <w:p w14:paraId="576B2496" w14:textId="1B9AFCAE" w:rsidR="004A6D23" w:rsidRPr="00493281" w:rsidRDefault="004A6D23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>I.</w:t>
            </w:r>
            <w:r w:rsidR="00F36AEA">
              <w:rPr>
                <w:rFonts w:ascii="Arial" w:hAnsi="Arial" w:cs="Arial"/>
                <w:color w:val="000000"/>
                <w:spacing w:val="-2"/>
                <w:sz w:val="20"/>
              </w:rPr>
              <w:t>6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>.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ab/>
              <w:t xml:space="preserve">Er der efter jeres mening </w:t>
            </w:r>
            <w:r w:rsidR="007F14A7">
              <w:rPr>
                <w:rFonts w:ascii="Arial" w:hAnsi="Arial" w:cs="Arial"/>
                <w:color w:val="000000"/>
                <w:spacing w:val="-2"/>
                <w:sz w:val="20"/>
              </w:rPr>
              <w:t>f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>ørt tilstrækkelig ordentlig bogføring for projektet?</w:t>
            </w:r>
          </w:p>
          <w:p w14:paraId="4455CF3A" w14:textId="794845C3" w:rsidR="004A6D23" w:rsidRDefault="004A6D23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>Er regnskabstallene i overensstemmelse med denne bogføring</w:t>
            </w:r>
            <w:r w:rsidR="009F5102">
              <w:rPr>
                <w:rFonts w:ascii="Arial" w:hAnsi="Arial" w:cs="Arial"/>
                <w:color w:val="000000"/>
                <w:spacing w:val="-2"/>
                <w:sz w:val="20"/>
              </w:rPr>
              <w:t>?</w:t>
            </w:r>
          </w:p>
          <w:p w14:paraId="1F769F00" w14:textId="77777777" w:rsidR="00862CF4" w:rsidRDefault="00862CF4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 xml:space="preserve">Hvis nej, </w:t>
            </w:r>
            <w:r w:rsidR="002A07AF">
              <w:rPr>
                <w:rFonts w:ascii="Arial" w:hAnsi="Arial" w:cs="Arial"/>
                <w:color w:val="000000"/>
                <w:spacing w:val="-2"/>
                <w:sz w:val="20"/>
              </w:rPr>
              <w:t>forklar.</w:t>
            </w:r>
          </w:p>
          <w:p w14:paraId="08568447" w14:textId="77777777" w:rsidR="002A07AF" w:rsidRDefault="002A07AF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  <w:p w14:paraId="446760EA" w14:textId="74FD99E0" w:rsidR="002A07AF" w:rsidRPr="002A07AF" w:rsidRDefault="002A07AF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</w:tc>
        <w:tc>
          <w:tcPr>
            <w:tcW w:w="1701" w:type="dxa"/>
          </w:tcPr>
          <w:p w14:paraId="04FC506F" w14:textId="570CDEC0" w:rsidR="004A6D23" w:rsidRPr="007C4E88" w:rsidRDefault="00B30C07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Ja</w:t>
            </w:r>
            <w:r w:rsidR="00862CF4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:</w:t>
            </w:r>
          </w:p>
        </w:tc>
        <w:tc>
          <w:tcPr>
            <w:tcW w:w="1701" w:type="dxa"/>
          </w:tcPr>
          <w:p w14:paraId="4CFDC35B" w14:textId="71A444F1" w:rsidR="004A6D23" w:rsidRPr="007C4E88" w:rsidRDefault="00B30C07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Nej:</w:t>
            </w:r>
          </w:p>
        </w:tc>
      </w:tr>
      <w:tr w:rsidR="004A6D23" w:rsidRPr="00493281" w14:paraId="35D3F942" w14:textId="77777777" w:rsidTr="00DF64B4">
        <w:tc>
          <w:tcPr>
            <w:tcW w:w="6237" w:type="dxa"/>
          </w:tcPr>
          <w:p w14:paraId="2940A930" w14:textId="5B1BFD98" w:rsidR="004A6D23" w:rsidRDefault="004A6D23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>I.</w:t>
            </w:r>
            <w:r w:rsidR="00F36AEA">
              <w:rPr>
                <w:rFonts w:ascii="Arial" w:hAnsi="Arial" w:cs="Arial"/>
                <w:color w:val="000000"/>
                <w:spacing w:val="-2"/>
                <w:sz w:val="20"/>
              </w:rPr>
              <w:t>7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>.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ab/>
              <w:t>Gives der</w:t>
            </w:r>
            <w:r w:rsidR="00B30C07">
              <w:rPr>
                <w:rFonts w:ascii="Arial" w:hAnsi="Arial" w:cs="Arial"/>
                <w:color w:val="000000"/>
                <w:spacing w:val="-2"/>
                <w:sz w:val="20"/>
              </w:rPr>
              <w:t xml:space="preserve"> 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>efter jeres meni</w:t>
            </w:r>
            <w:r w:rsidR="00DC6834">
              <w:rPr>
                <w:rFonts w:ascii="Arial" w:hAnsi="Arial" w:cs="Arial"/>
                <w:color w:val="000000"/>
                <w:spacing w:val="-2"/>
                <w:sz w:val="20"/>
              </w:rPr>
              <w:t>n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 xml:space="preserve">g og med udgangspunkt i de informationer, som I har modtaget i projektregnskabet - et retvisende billede af indbetalingerne og udbetalingerne for projektet og af den økonomiske stilling over for </w:t>
            </w:r>
            <w:r w:rsidR="00EF3EBB">
              <w:rPr>
                <w:rFonts w:ascii="Arial" w:hAnsi="Arial" w:cs="Arial"/>
                <w:color w:val="000000"/>
                <w:spacing w:val="-2"/>
                <w:sz w:val="20"/>
              </w:rPr>
              <w:t>GLOBUS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 xml:space="preserve"> ved regnskabsafslutningen</w:t>
            </w:r>
            <w:r w:rsidR="009F5102">
              <w:rPr>
                <w:rFonts w:ascii="Arial" w:hAnsi="Arial" w:cs="Arial"/>
                <w:color w:val="000000"/>
                <w:spacing w:val="-2"/>
                <w:sz w:val="20"/>
              </w:rPr>
              <w:t>?</w:t>
            </w:r>
          </w:p>
          <w:p w14:paraId="51EC7F00" w14:textId="2930984B" w:rsidR="009F5102" w:rsidRDefault="0051566D" w:rsidP="0051566D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  <w:t xml:space="preserve">Hvis </w:t>
            </w:r>
            <w:r w:rsidR="009F5102">
              <w:rPr>
                <w:rFonts w:ascii="Arial" w:hAnsi="Arial" w:cs="Arial"/>
                <w:color w:val="000000"/>
                <w:spacing w:val="-2"/>
                <w:sz w:val="20"/>
              </w:rPr>
              <w:t>nej</w:t>
            </w:r>
            <w:r>
              <w:rPr>
                <w:rFonts w:ascii="Arial" w:hAnsi="Arial" w:cs="Arial"/>
                <w:color w:val="000000"/>
                <w:spacing w:val="-2"/>
                <w:sz w:val="20"/>
              </w:rPr>
              <w:t xml:space="preserve">, </w:t>
            </w:r>
            <w:r w:rsidR="009F5102">
              <w:rPr>
                <w:rFonts w:ascii="Arial" w:hAnsi="Arial" w:cs="Arial"/>
                <w:color w:val="000000"/>
                <w:spacing w:val="-2"/>
                <w:sz w:val="20"/>
              </w:rPr>
              <w:t>forklar.</w:t>
            </w:r>
          </w:p>
          <w:p w14:paraId="0D1F91A6" w14:textId="77777777" w:rsidR="009F5102" w:rsidRDefault="009F5102" w:rsidP="0051566D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  <w:p w14:paraId="30A76590" w14:textId="75073E33" w:rsidR="009F5102" w:rsidRPr="009F5102" w:rsidRDefault="009F5102" w:rsidP="0051566D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</w:tc>
        <w:tc>
          <w:tcPr>
            <w:tcW w:w="1701" w:type="dxa"/>
          </w:tcPr>
          <w:p w14:paraId="0E62F781" w14:textId="41DE97AF" w:rsidR="004A6D23" w:rsidRPr="007C4E88" w:rsidRDefault="009F5102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Ja: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ab/>
            </w:r>
          </w:p>
        </w:tc>
        <w:tc>
          <w:tcPr>
            <w:tcW w:w="1701" w:type="dxa"/>
          </w:tcPr>
          <w:p w14:paraId="20F017F6" w14:textId="2E96A52F" w:rsidR="004A6D23" w:rsidRPr="007C4E88" w:rsidRDefault="009F5102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Nej:</w:t>
            </w:r>
          </w:p>
        </w:tc>
      </w:tr>
      <w:tr w:rsidR="004A6D23" w:rsidRPr="00493281" w14:paraId="1FB25918" w14:textId="77777777" w:rsidTr="00DF64B4">
        <w:tc>
          <w:tcPr>
            <w:tcW w:w="6237" w:type="dxa"/>
          </w:tcPr>
          <w:p w14:paraId="200E17FE" w14:textId="149C4E16" w:rsidR="004A6D23" w:rsidRPr="00493281" w:rsidRDefault="004A6D23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>I.</w:t>
            </w:r>
            <w:r w:rsidR="00F36AEA">
              <w:rPr>
                <w:rFonts w:ascii="Arial" w:hAnsi="Arial" w:cs="Arial"/>
                <w:color w:val="000000"/>
                <w:spacing w:val="-2"/>
                <w:sz w:val="20"/>
              </w:rPr>
              <w:t>8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>.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ab/>
              <w:t>Er ledelsens dispositioner i forbindelse med projektet - efter jeres menig - er i overensstemmelse med formålet med projektet</w:t>
            </w:r>
            <w:r w:rsidR="009F5102">
              <w:rPr>
                <w:rFonts w:ascii="Arial" w:hAnsi="Arial" w:cs="Arial"/>
                <w:color w:val="000000"/>
                <w:spacing w:val="-2"/>
                <w:sz w:val="20"/>
              </w:rPr>
              <w:t>?</w:t>
            </w:r>
          </w:p>
          <w:p w14:paraId="3756E9D2" w14:textId="77777777" w:rsidR="004A6D23" w:rsidRDefault="004A6D23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ab/>
              <w:t>Hvis ikke, beskriv de dispositioner som ikke er.</w:t>
            </w:r>
          </w:p>
          <w:p w14:paraId="4DD1D7E3" w14:textId="77777777" w:rsidR="009E550A" w:rsidRDefault="009E550A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  <w:p w14:paraId="57BB3BE5" w14:textId="0EBE387D" w:rsidR="009E550A" w:rsidRPr="009E550A" w:rsidRDefault="009E550A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</w:tc>
        <w:tc>
          <w:tcPr>
            <w:tcW w:w="1701" w:type="dxa"/>
          </w:tcPr>
          <w:p w14:paraId="6EC9BADF" w14:textId="77777777" w:rsidR="004A6D23" w:rsidRPr="00493281" w:rsidRDefault="004A6D23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  <w:tc>
          <w:tcPr>
            <w:tcW w:w="1701" w:type="dxa"/>
          </w:tcPr>
          <w:p w14:paraId="44F5AB1D" w14:textId="1B4630C5" w:rsidR="004A6D23" w:rsidRPr="00493281" w:rsidRDefault="004A6D23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</w:tr>
      <w:tr w:rsidR="004A6D23" w:rsidRPr="00493281" w14:paraId="2A10175D" w14:textId="77777777" w:rsidTr="00DF64B4">
        <w:tc>
          <w:tcPr>
            <w:tcW w:w="6237" w:type="dxa"/>
          </w:tcPr>
          <w:p w14:paraId="1810B43B" w14:textId="77777777" w:rsidR="004A6D23" w:rsidRPr="00493281" w:rsidRDefault="004A6D23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b/>
                <w:bCs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b/>
                <w:bCs/>
                <w:color w:val="000000"/>
                <w:spacing w:val="-2"/>
                <w:sz w:val="20"/>
              </w:rPr>
              <w:t>Forvaltningsrevision:</w:t>
            </w:r>
          </w:p>
        </w:tc>
        <w:tc>
          <w:tcPr>
            <w:tcW w:w="1701" w:type="dxa"/>
          </w:tcPr>
          <w:p w14:paraId="58AF127E" w14:textId="77777777" w:rsidR="004A6D23" w:rsidRPr="00493281" w:rsidRDefault="004A6D23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  <w:tc>
          <w:tcPr>
            <w:tcW w:w="1701" w:type="dxa"/>
          </w:tcPr>
          <w:p w14:paraId="53DEEBFC" w14:textId="23DC622D" w:rsidR="004A6D23" w:rsidRPr="00493281" w:rsidRDefault="004A6D23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</w:tr>
      <w:tr w:rsidR="004A6D23" w:rsidRPr="00493281" w14:paraId="72944A87" w14:textId="77777777" w:rsidTr="00DF64B4">
        <w:tc>
          <w:tcPr>
            <w:tcW w:w="6237" w:type="dxa"/>
          </w:tcPr>
          <w:p w14:paraId="3632753B" w14:textId="77777777" w:rsidR="004A6D23" w:rsidRDefault="004A6D23" w:rsidP="004F30FC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>I.8.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 w:rsidR="00702AC8">
              <w:rPr>
                <w:rFonts w:ascii="Arial" w:hAnsi="Arial" w:cs="Arial"/>
                <w:color w:val="000000"/>
                <w:spacing w:val="-2"/>
                <w:sz w:val="20"/>
              </w:rPr>
              <w:t>Er dispositioner</w:t>
            </w:r>
            <w:r w:rsidR="004F30FC" w:rsidRPr="00493281">
              <w:rPr>
                <w:rFonts w:ascii="Arial" w:hAnsi="Arial" w:cs="Arial"/>
                <w:color w:val="000000"/>
                <w:spacing w:val="-2"/>
                <w:sz w:val="20"/>
              </w:rPr>
              <w:t xml:space="preserve"> for at opnå formålet med </w:t>
            </w:r>
            <w:r w:rsidR="009E550A" w:rsidRPr="00493281">
              <w:rPr>
                <w:rFonts w:ascii="Arial" w:hAnsi="Arial" w:cs="Arial"/>
                <w:color w:val="000000"/>
                <w:spacing w:val="-2"/>
                <w:sz w:val="20"/>
              </w:rPr>
              <w:t>projektet</w:t>
            </w:r>
            <w:r w:rsidR="009E550A">
              <w:rPr>
                <w:rFonts w:ascii="Arial" w:hAnsi="Arial" w:cs="Arial"/>
                <w:color w:val="000000"/>
                <w:spacing w:val="-2"/>
                <w:sz w:val="20"/>
              </w:rPr>
              <w:t xml:space="preserve"> foretaget</w:t>
            </w:r>
            <w:r w:rsidR="00702AC8">
              <w:rPr>
                <w:rFonts w:ascii="Arial" w:hAnsi="Arial" w:cs="Arial"/>
                <w:color w:val="000000"/>
                <w:spacing w:val="-2"/>
                <w:sz w:val="20"/>
              </w:rPr>
              <w:t xml:space="preserve"> </w:t>
            </w:r>
            <w:r w:rsidR="002C554B">
              <w:rPr>
                <w:rFonts w:ascii="Arial" w:hAnsi="Arial" w:cs="Arial"/>
                <w:color w:val="000000"/>
                <w:spacing w:val="-2"/>
                <w:sz w:val="20"/>
              </w:rPr>
              <w:t>med økonomiske hensyn</w:t>
            </w:r>
            <w:r w:rsidR="00421CB4">
              <w:rPr>
                <w:rFonts w:ascii="Arial" w:hAnsi="Arial" w:cs="Arial"/>
                <w:color w:val="000000"/>
                <w:spacing w:val="-2"/>
                <w:sz w:val="20"/>
              </w:rPr>
              <w:t xml:space="preserve">, herunder 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>sparsommelighed, produktivitet og effektivitet</w:t>
            </w:r>
            <w:r w:rsidR="004F30FC">
              <w:rPr>
                <w:rFonts w:ascii="Arial" w:hAnsi="Arial" w:cs="Arial"/>
                <w:color w:val="000000"/>
                <w:spacing w:val="-2"/>
                <w:sz w:val="20"/>
              </w:rPr>
              <w:t xml:space="preserve">? 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 xml:space="preserve">(For flere informationer se afsnit V Forvaltningsrevision) </w:t>
            </w:r>
          </w:p>
          <w:p w14:paraId="41F61856" w14:textId="56957808" w:rsidR="002A491B" w:rsidRDefault="002A491B" w:rsidP="002A491B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  <w:t xml:space="preserve">Hvis nej, 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>beskriv de dispositioner som ikke er</w:t>
            </w:r>
            <w:r>
              <w:rPr>
                <w:rFonts w:ascii="Arial" w:hAnsi="Arial" w:cs="Arial"/>
                <w:color w:val="000000"/>
                <w:spacing w:val="-2"/>
                <w:sz w:val="20"/>
              </w:rPr>
              <w:t>.</w:t>
            </w:r>
          </w:p>
          <w:p w14:paraId="744EA438" w14:textId="77777777" w:rsidR="002A491B" w:rsidRDefault="002A491B" w:rsidP="004F30FC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  <w:p w14:paraId="465D0514" w14:textId="0EB4C625" w:rsidR="002A491B" w:rsidRPr="002A491B" w:rsidRDefault="002A491B" w:rsidP="004F30FC">
            <w:pPr>
              <w:keepNext/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</w:tc>
        <w:tc>
          <w:tcPr>
            <w:tcW w:w="1701" w:type="dxa"/>
          </w:tcPr>
          <w:p w14:paraId="54853FE2" w14:textId="2A9E0160" w:rsidR="004A6D23" w:rsidRPr="009E550A" w:rsidRDefault="009E550A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 w:rsidRPr="009E550A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Ja:</w:t>
            </w:r>
            <w:r w:rsidRPr="009E550A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ab/>
            </w:r>
          </w:p>
        </w:tc>
        <w:tc>
          <w:tcPr>
            <w:tcW w:w="1701" w:type="dxa"/>
          </w:tcPr>
          <w:p w14:paraId="7998B63D" w14:textId="6C3F46CF" w:rsidR="004A6D23" w:rsidRPr="009E550A" w:rsidRDefault="009E550A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 w:rsidRPr="009E550A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Nej:</w:t>
            </w:r>
          </w:p>
        </w:tc>
      </w:tr>
      <w:tr w:rsidR="004A6D23" w:rsidRPr="00493281" w14:paraId="5D133563" w14:textId="77777777" w:rsidTr="00DF64B4">
        <w:tc>
          <w:tcPr>
            <w:tcW w:w="6237" w:type="dxa"/>
          </w:tcPr>
          <w:p w14:paraId="3DFC0D5C" w14:textId="77777777" w:rsidR="004A6D23" w:rsidRPr="00493281" w:rsidRDefault="004A6D23" w:rsidP="004A6D23">
            <w:pPr>
              <w:pStyle w:val="Heading3"/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25" w:name="_Toc88383896"/>
            <w:bookmarkStart w:id="26" w:name="_Toc150769466"/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J.</w:t>
            </w:r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bookmarkEnd w:id="25"/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Revisionspåtegning</w:t>
            </w:r>
            <w:bookmarkEnd w:id="26"/>
          </w:p>
        </w:tc>
        <w:tc>
          <w:tcPr>
            <w:tcW w:w="1701" w:type="dxa"/>
          </w:tcPr>
          <w:p w14:paraId="5D5E67BE" w14:textId="77777777" w:rsidR="004A6D23" w:rsidRPr="00493281" w:rsidRDefault="004A6D23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  <w:tc>
          <w:tcPr>
            <w:tcW w:w="1701" w:type="dxa"/>
          </w:tcPr>
          <w:p w14:paraId="0999670E" w14:textId="7DD7DDA1" w:rsidR="004A6D23" w:rsidRPr="00493281" w:rsidRDefault="004A6D23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</w:tr>
      <w:tr w:rsidR="004A6D23" w:rsidRPr="00493281" w14:paraId="5700BB88" w14:textId="77777777" w:rsidTr="00DF64B4">
        <w:tc>
          <w:tcPr>
            <w:tcW w:w="6237" w:type="dxa"/>
          </w:tcPr>
          <w:p w14:paraId="44F404BC" w14:textId="1BDDF9B0" w:rsidR="004A6D23" w:rsidRPr="00493281" w:rsidRDefault="004A6D23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>J.1.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 w:rsidR="003F4B39">
              <w:rPr>
                <w:rFonts w:ascii="Arial" w:hAnsi="Arial" w:cs="Arial"/>
                <w:color w:val="000000"/>
                <w:spacing w:val="-2"/>
                <w:sz w:val="20"/>
              </w:rPr>
              <w:t>Fremgår f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 xml:space="preserve">ormålet med projektet af revisionspåtegningen. (som en del af projektnavnet) </w:t>
            </w:r>
          </w:p>
        </w:tc>
        <w:tc>
          <w:tcPr>
            <w:tcW w:w="1701" w:type="dxa"/>
          </w:tcPr>
          <w:p w14:paraId="7940BEBD" w14:textId="7ABCC8E4" w:rsidR="004A6D23" w:rsidRPr="003F4B39" w:rsidRDefault="003F4B39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 w:rsidRPr="003F4B39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Ja:</w:t>
            </w:r>
          </w:p>
        </w:tc>
        <w:tc>
          <w:tcPr>
            <w:tcW w:w="1701" w:type="dxa"/>
          </w:tcPr>
          <w:p w14:paraId="60667E1B" w14:textId="00008020" w:rsidR="004A6D23" w:rsidRPr="003F4B39" w:rsidRDefault="003F4B39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 w:rsidRPr="003F4B39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Nej:</w:t>
            </w:r>
          </w:p>
        </w:tc>
      </w:tr>
      <w:tr w:rsidR="004A6D23" w:rsidRPr="00493281" w14:paraId="0C4EB0D5" w14:textId="77777777" w:rsidTr="00DF64B4">
        <w:tc>
          <w:tcPr>
            <w:tcW w:w="6237" w:type="dxa"/>
          </w:tcPr>
          <w:p w14:paraId="5227358F" w14:textId="49E702E1" w:rsidR="004A6D23" w:rsidRPr="00493281" w:rsidRDefault="004A6D23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71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493281">
              <w:rPr>
                <w:rFonts w:ascii="Arial" w:hAnsi="Arial" w:cs="Arial"/>
                <w:color w:val="000000"/>
                <w:sz w:val="20"/>
              </w:rPr>
              <w:t>J.2.</w:t>
            </w:r>
            <w:r w:rsidRPr="00493281">
              <w:rPr>
                <w:rFonts w:ascii="Arial" w:hAnsi="Arial" w:cs="Arial"/>
                <w:color w:val="000000"/>
                <w:sz w:val="20"/>
              </w:rPr>
              <w:tab/>
              <w:t xml:space="preserve">Fremgår det af påtegningen, at projektregnskabet er revideret i overensstemmelse med </w:t>
            </w:r>
            <w:proofErr w:type="spellStart"/>
            <w:r w:rsidR="00EF3EBB">
              <w:rPr>
                <w:rFonts w:ascii="Arial" w:hAnsi="Arial" w:cs="Arial"/>
                <w:color w:val="000000"/>
                <w:sz w:val="20"/>
              </w:rPr>
              <w:t>GLOBUS</w:t>
            </w:r>
            <w:r w:rsidRPr="00493281">
              <w:rPr>
                <w:rFonts w:ascii="Arial" w:hAnsi="Arial" w:cs="Arial"/>
                <w:color w:val="000000"/>
                <w:sz w:val="20"/>
              </w:rPr>
              <w:t>’s</w:t>
            </w:r>
            <w:proofErr w:type="spellEnd"/>
            <w:r w:rsidRPr="00493281">
              <w:rPr>
                <w:rFonts w:ascii="Arial" w:hAnsi="Arial" w:cs="Arial"/>
                <w:color w:val="000000"/>
                <w:sz w:val="20"/>
              </w:rPr>
              <w:t xml:space="preserve"> revisionsinstruks?</w:t>
            </w:r>
          </w:p>
        </w:tc>
        <w:tc>
          <w:tcPr>
            <w:tcW w:w="1701" w:type="dxa"/>
          </w:tcPr>
          <w:p w14:paraId="3980D742" w14:textId="6D2ABCE3" w:rsidR="004A6D23" w:rsidRPr="003F4B39" w:rsidRDefault="003F4B39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 w:rsidRPr="003F4B39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Ja:</w:t>
            </w:r>
            <w:r w:rsidRPr="003F4B39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ab/>
            </w:r>
          </w:p>
        </w:tc>
        <w:tc>
          <w:tcPr>
            <w:tcW w:w="1701" w:type="dxa"/>
          </w:tcPr>
          <w:p w14:paraId="453E9108" w14:textId="232CF1D9" w:rsidR="004A6D23" w:rsidRPr="003F4B39" w:rsidRDefault="003F4B39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 w:rsidRPr="003F4B39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Nej:</w:t>
            </w:r>
          </w:p>
        </w:tc>
      </w:tr>
      <w:tr w:rsidR="004A6D23" w:rsidRPr="00493281" w14:paraId="54040984" w14:textId="77777777" w:rsidTr="00DF64B4">
        <w:tc>
          <w:tcPr>
            <w:tcW w:w="6237" w:type="dxa"/>
          </w:tcPr>
          <w:p w14:paraId="41E29573" w14:textId="1AFD52FD" w:rsidR="004A6D23" w:rsidRPr="00493281" w:rsidRDefault="004A6D23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71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493281">
              <w:rPr>
                <w:rFonts w:ascii="Arial" w:hAnsi="Arial" w:cs="Arial"/>
                <w:color w:val="000000"/>
                <w:sz w:val="20"/>
              </w:rPr>
              <w:t>J.3.</w:t>
            </w:r>
            <w:r w:rsidRPr="00493281">
              <w:rPr>
                <w:rFonts w:ascii="Arial" w:hAnsi="Arial" w:cs="Arial"/>
                <w:color w:val="000000"/>
                <w:sz w:val="20"/>
              </w:rPr>
              <w:tab/>
            </w:r>
            <w:r w:rsidR="004A2B42">
              <w:rPr>
                <w:rFonts w:ascii="Arial" w:hAnsi="Arial" w:cs="Arial"/>
                <w:color w:val="000000"/>
                <w:sz w:val="20"/>
              </w:rPr>
              <w:t>Fremhævelse af forhold</w:t>
            </w:r>
            <w:r w:rsidRPr="00493281">
              <w:rPr>
                <w:rFonts w:ascii="Arial" w:hAnsi="Arial" w:cs="Arial"/>
                <w:color w:val="000000"/>
                <w:sz w:val="20"/>
              </w:rPr>
              <w:t xml:space="preserve"> skal fremstå tydeligt. </w:t>
            </w:r>
          </w:p>
          <w:p w14:paraId="2C8C2DDA" w14:textId="77777777" w:rsidR="004A6D23" w:rsidRPr="00493281" w:rsidRDefault="004A6D23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71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493281">
              <w:rPr>
                <w:rFonts w:ascii="Arial" w:hAnsi="Arial" w:cs="Arial"/>
                <w:color w:val="000000"/>
                <w:sz w:val="20"/>
              </w:rPr>
              <w:tab/>
              <w:t xml:space="preserve">Forbehold skal ligeledes fremstå tydeligt. </w:t>
            </w:r>
          </w:p>
          <w:p w14:paraId="18C7CC34" w14:textId="440D1AD9" w:rsidR="004A6D23" w:rsidRPr="00493281" w:rsidRDefault="004A6D23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871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493281">
              <w:rPr>
                <w:rFonts w:ascii="Arial" w:hAnsi="Arial" w:cs="Arial"/>
                <w:color w:val="000000"/>
                <w:sz w:val="20"/>
              </w:rPr>
              <w:tab/>
              <w:t xml:space="preserve">Forbehold må ikke kunne blive forvekslet med en </w:t>
            </w:r>
            <w:r w:rsidR="004A2B42">
              <w:rPr>
                <w:rFonts w:ascii="Arial" w:hAnsi="Arial" w:cs="Arial"/>
                <w:color w:val="000000"/>
                <w:sz w:val="20"/>
              </w:rPr>
              <w:t>fremhævelse af forhold</w:t>
            </w:r>
            <w:r w:rsidRPr="00493281">
              <w:rPr>
                <w:rFonts w:ascii="Arial" w:hAnsi="Arial" w:cs="Arial"/>
                <w:color w:val="000000"/>
                <w:sz w:val="20"/>
              </w:rPr>
              <w:t xml:space="preserve"> eller skrives i samme afsnit hermed. </w:t>
            </w:r>
          </w:p>
          <w:p w14:paraId="43F1AFB9" w14:textId="5BA3B497" w:rsidR="005E26CD" w:rsidRPr="005E26CD" w:rsidRDefault="004A6D23" w:rsidP="005E26CD">
            <w:pPr>
              <w:keepNext/>
              <w:tabs>
                <w:tab w:val="left" w:pos="0"/>
                <w:tab w:val="left" w:pos="567"/>
                <w:tab w:val="left" w:pos="851"/>
                <w:tab w:val="left" w:pos="1871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493281">
              <w:rPr>
                <w:rFonts w:ascii="Arial" w:hAnsi="Arial" w:cs="Arial"/>
                <w:color w:val="000000"/>
                <w:sz w:val="20"/>
              </w:rPr>
              <w:t xml:space="preserve">Forbehold kan ikke erstattes af bemærkninger i revisions-protokollatet. Alle </w:t>
            </w:r>
            <w:r w:rsidR="004A2B42">
              <w:rPr>
                <w:rFonts w:ascii="Arial" w:hAnsi="Arial" w:cs="Arial"/>
                <w:color w:val="000000"/>
                <w:sz w:val="20"/>
              </w:rPr>
              <w:t>fremhævelse af forhold</w:t>
            </w:r>
            <w:r w:rsidRPr="00493281">
              <w:rPr>
                <w:rFonts w:ascii="Arial" w:hAnsi="Arial" w:cs="Arial"/>
                <w:color w:val="000000"/>
                <w:sz w:val="20"/>
              </w:rPr>
              <w:t xml:space="preserve"> og forbehold skal uddybes i revisionsprotokollatet. </w:t>
            </w:r>
          </w:p>
        </w:tc>
        <w:tc>
          <w:tcPr>
            <w:tcW w:w="1701" w:type="dxa"/>
          </w:tcPr>
          <w:p w14:paraId="1958C49D" w14:textId="77777777" w:rsidR="004A6D23" w:rsidRPr="00493281" w:rsidRDefault="004A6D23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  <w:tc>
          <w:tcPr>
            <w:tcW w:w="1701" w:type="dxa"/>
          </w:tcPr>
          <w:p w14:paraId="29EF14F7" w14:textId="0D1C7FA0" w:rsidR="004A6D23" w:rsidRPr="00493281" w:rsidRDefault="004A6D23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</w:tr>
      <w:tr w:rsidR="00EA380F" w:rsidRPr="00493281" w14:paraId="2A0A0F8C" w14:textId="77777777" w:rsidTr="00DF64B4">
        <w:tc>
          <w:tcPr>
            <w:tcW w:w="6237" w:type="dxa"/>
          </w:tcPr>
          <w:p w14:paraId="4F6EF292" w14:textId="77777777" w:rsidR="00EA380F" w:rsidRDefault="00EA380F" w:rsidP="00142816">
            <w:pPr>
              <w:keepNext/>
              <w:tabs>
                <w:tab w:val="left" w:pos="0"/>
                <w:tab w:val="left" w:pos="567"/>
                <w:tab w:val="left" w:pos="851"/>
                <w:tab w:val="left" w:pos="1871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ab/>
              <w:t xml:space="preserve">Er </w:t>
            </w:r>
            <w:r w:rsidR="00142816">
              <w:rPr>
                <w:rFonts w:ascii="Arial" w:hAnsi="Arial" w:cs="Arial"/>
                <w:color w:val="000000"/>
                <w:sz w:val="20"/>
              </w:rPr>
              <w:t>revisionspåtegningen modificeret?</w:t>
            </w:r>
          </w:p>
          <w:p w14:paraId="753E77C0" w14:textId="77777777" w:rsidR="00142816" w:rsidRDefault="00142816" w:rsidP="00142816">
            <w:pPr>
              <w:keepNext/>
              <w:tabs>
                <w:tab w:val="left" w:pos="0"/>
                <w:tab w:val="left" w:pos="567"/>
                <w:tab w:val="left" w:pos="851"/>
                <w:tab w:val="left" w:pos="1871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ab/>
              <w:t xml:space="preserve">Hvis ja, udbyd </w:t>
            </w:r>
            <w:r w:rsidR="00807281">
              <w:rPr>
                <w:rFonts w:ascii="Arial" w:hAnsi="Arial" w:cs="Arial"/>
                <w:color w:val="000000"/>
                <w:sz w:val="20"/>
              </w:rPr>
              <w:t>forhold.</w:t>
            </w:r>
          </w:p>
          <w:p w14:paraId="4327D36A" w14:textId="77777777" w:rsidR="00807281" w:rsidRDefault="00807281" w:rsidP="00142816">
            <w:pPr>
              <w:keepNext/>
              <w:tabs>
                <w:tab w:val="left" w:pos="0"/>
                <w:tab w:val="left" w:pos="567"/>
                <w:tab w:val="left" w:pos="851"/>
                <w:tab w:val="left" w:pos="1871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</w:p>
          <w:p w14:paraId="4ECE36E6" w14:textId="0E252548" w:rsidR="00807281" w:rsidRPr="00807281" w:rsidRDefault="00807281" w:rsidP="00142816">
            <w:pPr>
              <w:keepNext/>
              <w:tabs>
                <w:tab w:val="left" w:pos="0"/>
                <w:tab w:val="left" w:pos="567"/>
                <w:tab w:val="left" w:pos="851"/>
                <w:tab w:val="left" w:pos="1871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jc w:val="both"/>
              <w:rPr>
                <w:rFonts w:ascii="Arial" w:hAnsi="Arial" w:cs="Arial"/>
                <w:color w:val="000000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</w:p>
        </w:tc>
        <w:tc>
          <w:tcPr>
            <w:tcW w:w="1701" w:type="dxa"/>
          </w:tcPr>
          <w:p w14:paraId="581CE79A" w14:textId="2FCFD457" w:rsidR="00EA380F" w:rsidRPr="00142816" w:rsidRDefault="00142816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 w:rsidRPr="00142816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Ja:</w:t>
            </w:r>
          </w:p>
        </w:tc>
        <w:tc>
          <w:tcPr>
            <w:tcW w:w="1701" w:type="dxa"/>
          </w:tcPr>
          <w:p w14:paraId="67EDD4D0" w14:textId="38CE1B72" w:rsidR="00EA380F" w:rsidRPr="00142816" w:rsidRDefault="00142816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 w:rsidRPr="00142816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Nej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:</w:t>
            </w:r>
          </w:p>
        </w:tc>
      </w:tr>
      <w:tr w:rsidR="004A6D23" w:rsidRPr="00493281" w14:paraId="1521625E" w14:textId="77777777" w:rsidTr="00DF64B4">
        <w:tc>
          <w:tcPr>
            <w:tcW w:w="6237" w:type="dxa"/>
          </w:tcPr>
          <w:p w14:paraId="39EDF93A" w14:textId="77777777" w:rsidR="004A6D23" w:rsidRPr="00493281" w:rsidRDefault="004A6D23" w:rsidP="004A6D23">
            <w:pPr>
              <w:pStyle w:val="Heading3"/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27" w:name="_Toc150769467"/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K.</w:t>
            </w:r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  <w:t>Revisionsprotokollat</w:t>
            </w:r>
            <w:bookmarkEnd w:id="27"/>
          </w:p>
        </w:tc>
        <w:tc>
          <w:tcPr>
            <w:tcW w:w="1701" w:type="dxa"/>
          </w:tcPr>
          <w:p w14:paraId="59B1F62D" w14:textId="77777777" w:rsidR="004A6D23" w:rsidRPr="00493281" w:rsidRDefault="004A6D23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  <w:tc>
          <w:tcPr>
            <w:tcW w:w="1701" w:type="dxa"/>
          </w:tcPr>
          <w:p w14:paraId="797EEB9A" w14:textId="01BA0DD9" w:rsidR="004A6D23" w:rsidRPr="00493281" w:rsidRDefault="004A6D23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</w:tr>
      <w:tr w:rsidR="004A6D23" w:rsidRPr="00493281" w14:paraId="1D9C67D1" w14:textId="77777777" w:rsidTr="00DF64B4">
        <w:tc>
          <w:tcPr>
            <w:tcW w:w="6237" w:type="dxa"/>
          </w:tcPr>
          <w:p w14:paraId="2D3471C8" w14:textId="77777777" w:rsidR="004A6D23" w:rsidRDefault="004A6D23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>K.1.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ab/>
              <w:t>Er der udarbejdet det krævede revisionsprotokollat?</w:t>
            </w:r>
          </w:p>
          <w:p w14:paraId="10D0D9E1" w14:textId="77777777" w:rsidR="00B75FC4" w:rsidRDefault="00B75FC4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  <w:t>Hvis nej, forklar hvorfor ikke.</w:t>
            </w:r>
          </w:p>
          <w:p w14:paraId="58960431" w14:textId="77777777" w:rsidR="00B75FC4" w:rsidRDefault="00B75FC4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  <w:p w14:paraId="3CC76785" w14:textId="457DB584" w:rsidR="00B75FC4" w:rsidRPr="00D97AD6" w:rsidRDefault="00D97AD6" w:rsidP="004A6D23">
            <w:pPr>
              <w:keepNext/>
              <w:tabs>
                <w:tab w:val="left" w:pos="0"/>
                <w:tab w:val="left" w:pos="567"/>
                <w:tab w:val="left" w:pos="851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</w:tc>
        <w:tc>
          <w:tcPr>
            <w:tcW w:w="1701" w:type="dxa"/>
          </w:tcPr>
          <w:p w14:paraId="4ED05365" w14:textId="194ACB54" w:rsidR="004A6D23" w:rsidRPr="00B75FC4" w:rsidRDefault="00B75FC4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Ja:</w:t>
            </w:r>
          </w:p>
        </w:tc>
        <w:tc>
          <w:tcPr>
            <w:tcW w:w="1701" w:type="dxa"/>
          </w:tcPr>
          <w:p w14:paraId="48DB3C12" w14:textId="1AA1C6D5" w:rsidR="004A6D23" w:rsidRPr="00B75FC4" w:rsidRDefault="00B75FC4" w:rsidP="004A6D23">
            <w:pPr>
              <w:pStyle w:val="BodyTextIndent2"/>
              <w:keepNext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 w:rsidRPr="00B75FC4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Nej:</w:t>
            </w:r>
          </w:p>
        </w:tc>
      </w:tr>
    </w:tbl>
    <w:p w14:paraId="362B972F" w14:textId="77777777" w:rsidR="00795CA7" w:rsidRPr="00493281" w:rsidRDefault="00795CA7" w:rsidP="00795CA7">
      <w:pPr>
        <w:rPr>
          <w:rFonts w:ascii="Arial" w:hAnsi="Arial" w:cs="Arial"/>
          <w:sz w:val="20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1701"/>
        <w:gridCol w:w="1701"/>
      </w:tblGrid>
      <w:tr w:rsidR="00FF52EB" w:rsidRPr="00493281" w14:paraId="4F04EE8B" w14:textId="77777777" w:rsidTr="002965CB">
        <w:tc>
          <w:tcPr>
            <w:tcW w:w="6237" w:type="dxa"/>
          </w:tcPr>
          <w:p w14:paraId="4153AAB5" w14:textId="77777777" w:rsidR="00FF52EB" w:rsidRPr="002965CB" w:rsidRDefault="00FF52EB" w:rsidP="00FF0059">
            <w:pPr>
              <w:pStyle w:val="Heading1"/>
              <w:tabs>
                <w:tab w:val="left" w:pos="567"/>
              </w:tabs>
              <w:rPr>
                <w:rFonts w:ascii="Arial" w:hAnsi="Arial" w:cs="Arial"/>
                <w:b/>
                <w:bCs w:val="0"/>
                <w:i w:val="0"/>
                <w:iCs/>
                <w:sz w:val="24"/>
                <w:szCs w:val="24"/>
              </w:rPr>
            </w:pPr>
            <w:bookmarkStart w:id="28" w:name="_Toc88383897"/>
            <w:bookmarkStart w:id="29" w:name="_Toc150769469"/>
            <w:r w:rsidRPr="002965CB">
              <w:rPr>
                <w:rFonts w:ascii="Arial" w:hAnsi="Arial" w:cs="Arial"/>
                <w:b/>
                <w:bCs w:val="0"/>
                <w:i w:val="0"/>
                <w:iCs/>
                <w:color w:val="000000" w:themeColor="text1"/>
                <w:sz w:val="24"/>
                <w:szCs w:val="24"/>
              </w:rPr>
              <w:t>IV</w:t>
            </w:r>
            <w:r w:rsidRPr="002965CB">
              <w:rPr>
                <w:rFonts w:ascii="Arial" w:hAnsi="Arial" w:cs="Arial"/>
                <w:b/>
                <w:bCs w:val="0"/>
                <w:i w:val="0"/>
                <w:iCs/>
                <w:color w:val="000000" w:themeColor="text1"/>
                <w:sz w:val="24"/>
                <w:szCs w:val="24"/>
              </w:rPr>
              <w:tab/>
            </w:r>
            <w:bookmarkEnd w:id="28"/>
            <w:r w:rsidRPr="002965CB">
              <w:rPr>
                <w:rFonts w:ascii="Arial" w:hAnsi="Arial" w:cs="Arial"/>
                <w:b/>
                <w:bCs w:val="0"/>
                <w:i w:val="0"/>
                <w:iCs/>
                <w:color w:val="000000" w:themeColor="text1"/>
                <w:sz w:val="24"/>
                <w:szCs w:val="24"/>
              </w:rPr>
              <w:t>Finansiel revision</w:t>
            </w:r>
            <w:bookmarkEnd w:id="29"/>
          </w:p>
        </w:tc>
        <w:tc>
          <w:tcPr>
            <w:tcW w:w="1701" w:type="dxa"/>
          </w:tcPr>
          <w:p w14:paraId="4F2FEBF8" w14:textId="77777777" w:rsidR="00FF52EB" w:rsidRPr="00493281" w:rsidRDefault="00FF52EB" w:rsidP="00FF0059">
            <w:pPr>
              <w:pStyle w:val="Heading3"/>
              <w:tabs>
                <w:tab w:val="left" w:pos="567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C8CA47" w14:textId="338D4F82" w:rsidR="00FF52EB" w:rsidRPr="00493281" w:rsidRDefault="00FF52EB" w:rsidP="00FF0059">
            <w:pPr>
              <w:pStyle w:val="Heading3"/>
              <w:tabs>
                <w:tab w:val="left" w:pos="567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52EB" w:rsidRPr="00493281" w14:paraId="2AD4821E" w14:textId="77777777" w:rsidTr="002965CB">
        <w:tc>
          <w:tcPr>
            <w:tcW w:w="6237" w:type="dxa"/>
          </w:tcPr>
          <w:p w14:paraId="0B4021CB" w14:textId="77777777" w:rsidR="00FF52EB" w:rsidRPr="00493281" w:rsidRDefault="00FF52EB" w:rsidP="00FF0059">
            <w:pPr>
              <w:pStyle w:val="Heading3"/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30" w:name="_Toc88383898"/>
            <w:bookmarkStart w:id="31" w:name="_Toc150769470"/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A.</w:t>
            </w:r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  <w:t>Lovovertrædelser etc.</w:t>
            </w:r>
            <w:bookmarkEnd w:id="30"/>
            <w:bookmarkEnd w:id="31"/>
          </w:p>
        </w:tc>
        <w:tc>
          <w:tcPr>
            <w:tcW w:w="1701" w:type="dxa"/>
          </w:tcPr>
          <w:p w14:paraId="7D6FB613" w14:textId="77777777" w:rsidR="00FF52EB" w:rsidRPr="00493281" w:rsidRDefault="00FF52EB" w:rsidP="00FF0059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  <w:tc>
          <w:tcPr>
            <w:tcW w:w="1701" w:type="dxa"/>
          </w:tcPr>
          <w:p w14:paraId="365D0D50" w14:textId="1E5351A4" w:rsidR="00FF52EB" w:rsidRPr="00493281" w:rsidRDefault="00FF52EB" w:rsidP="00FF0059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</w:tr>
      <w:tr w:rsidR="00FF52EB" w:rsidRPr="00493281" w14:paraId="4D4BDDCD" w14:textId="77777777" w:rsidTr="002965CB">
        <w:tc>
          <w:tcPr>
            <w:tcW w:w="6237" w:type="dxa"/>
          </w:tcPr>
          <w:p w14:paraId="07AEB301" w14:textId="77777777" w:rsidR="00FF52EB" w:rsidRDefault="00FF52EB" w:rsidP="00FF0059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493281">
              <w:rPr>
                <w:rFonts w:ascii="Arial" w:hAnsi="Arial" w:cs="Arial"/>
                <w:color w:val="000000"/>
                <w:sz w:val="20"/>
              </w:rPr>
              <w:t>A.1.</w:t>
            </w:r>
            <w:r w:rsidRPr="00493281">
              <w:rPr>
                <w:rFonts w:ascii="Arial" w:hAnsi="Arial" w:cs="Arial"/>
                <w:color w:val="000000"/>
                <w:sz w:val="20"/>
              </w:rPr>
              <w:tab/>
              <w:t>Har I tilrettelagt jeres revision mod opdagelse af fejl og lovovertrædelser, som kan have en direkte eller indirekte effekt på projektregnskabet?</w:t>
            </w:r>
          </w:p>
          <w:p w14:paraId="3AE23B03" w14:textId="77777777" w:rsidR="00B4273A" w:rsidRDefault="00B4273A" w:rsidP="00FF0059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ab/>
              <w:t>Hvis nej, forklar.</w:t>
            </w:r>
          </w:p>
          <w:p w14:paraId="244DF173" w14:textId="77777777" w:rsidR="00B4273A" w:rsidRDefault="00B4273A" w:rsidP="00FF0059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</w:p>
          <w:p w14:paraId="35907A63" w14:textId="23B70FFB" w:rsidR="00B4273A" w:rsidRPr="00B4273A" w:rsidRDefault="00B4273A" w:rsidP="00FF0059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z w:val="20"/>
                <w:u w:val="single"/>
              </w:rPr>
              <w:tab/>
            </w:r>
          </w:p>
        </w:tc>
        <w:tc>
          <w:tcPr>
            <w:tcW w:w="1701" w:type="dxa"/>
          </w:tcPr>
          <w:p w14:paraId="06A5275A" w14:textId="0B89693B" w:rsidR="00FF52EB" w:rsidRPr="00ED1EC8" w:rsidRDefault="00ED1EC8" w:rsidP="00FF0059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ind w:left="567" w:hanging="567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D1EC8">
              <w:rPr>
                <w:rFonts w:ascii="Arial" w:hAnsi="Arial" w:cs="Arial"/>
                <w:b/>
                <w:bCs/>
                <w:color w:val="000000"/>
                <w:sz w:val="20"/>
              </w:rPr>
              <w:t>Ja:</w:t>
            </w:r>
          </w:p>
        </w:tc>
        <w:tc>
          <w:tcPr>
            <w:tcW w:w="1701" w:type="dxa"/>
          </w:tcPr>
          <w:p w14:paraId="02B3F85E" w14:textId="5CBB6295" w:rsidR="00FF52EB" w:rsidRPr="00ED1EC8" w:rsidRDefault="00ED1EC8" w:rsidP="00FF0059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ind w:left="567" w:hanging="567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D1EC8">
              <w:rPr>
                <w:rFonts w:ascii="Arial" w:hAnsi="Arial" w:cs="Arial"/>
                <w:b/>
                <w:bCs/>
                <w:color w:val="000000"/>
                <w:sz w:val="20"/>
              </w:rPr>
              <w:t>Nej:</w:t>
            </w:r>
          </w:p>
        </w:tc>
      </w:tr>
      <w:tr w:rsidR="00FF52EB" w:rsidRPr="00493281" w14:paraId="730C21C1" w14:textId="77777777" w:rsidTr="002965CB">
        <w:tc>
          <w:tcPr>
            <w:tcW w:w="6237" w:type="dxa"/>
          </w:tcPr>
          <w:p w14:paraId="7288EF64" w14:textId="77777777" w:rsidR="00FF52EB" w:rsidRPr="00493281" w:rsidRDefault="00FF52EB" w:rsidP="00FF0059">
            <w:pPr>
              <w:pStyle w:val="Heading3"/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2" w:name="_Toc88383899"/>
            <w:bookmarkStart w:id="33" w:name="_Toc150769471"/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</w:t>
            </w:r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bookmarkEnd w:id="32"/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Andre forhold</w:t>
            </w:r>
            <w:bookmarkEnd w:id="33"/>
          </w:p>
        </w:tc>
        <w:tc>
          <w:tcPr>
            <w:tcW w:w="1701" w:type="dxa"/>
          </w:tcPr>
          <w:p w14:paraId="49B44325" w14:textId="77777777" w:rsidR="00FF52EB" w:rsidRPr="00493281" w:rsidRDefault="00FF52EB" w:rsidP="00FF0059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  <w:tc>
          <w:tcPr>
            <w:tcW w:w="1701" w:type="dxa"/>
          </w:tcPr>
          <w:p w14:paraId="0A54D215" w14:textId="2F577871" w:rsidR="00FF52EB" w:rsidRPr="00493281" w:rsidRDefault="00FF52EB" w:rsidP="00FF0059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</w:tr>
      <w:tr w:rsidR="00B4273A" w:rsidRPr="00493281" w14:paraId="70EDB019" w14:textId="77777777" w:rsidTr="002965CB">
        <w:tc>
          <w:tcPr>
            <w:tcW w:w="6237" w:type="dxa"/>
          </w:tcPr>
          <w:p w14:paraId="3377D6CF" w14:textId="77777777" w:rsidR="00B4273A" w:rsidRPr="00493281" w:rsidRDefault="00B4273A" w:rsidP="00B4273A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</w:rPr>
            </w:pPr>
            <w:r w:rsidRPr="00493281">
              <w:rPr>
                <w:rFonts w:ascii="Arial" w:hAnsi="Arial" w:cs="Arial"/>
                <w:sz w:val="20"/>
              </w:rPr>
              <w:t>B.1.</w:t>
            </w:r>
            <w:r w:rsidRPr="00493281">
              <w:rPr>
                <w:rFonts w:ascii="Arial" w:hAnsi="Arial" w:cs="Arial"/>
                <w:sz w:val="20"/>
              </w:rPr>
              <w:tab/>
              <w:t>Er der nogle områder, hvor der har været væsentlige overvejelser i forbindelse med indregningen og målingen af beløbene i projektregnskabet (</w:t>
            </w:r>
            <w:proofErr w:type="gramStart"/>
            <w:r w:rsidRPr="00493281">
              <w:rPr>
                <w:rFonts w:ascii="Arial" w:hAnsi="Arial" w:cs="Arial"/>
                <w:sz w:val="20"/>
              </w:rPr>
              <w:t>eksempelvis</w:t>
            </w:r>
            <w:proofErr w:type="gramEnd"/>
            <w:r w:rsidRPr="00493281">
              <w:rPr>
                <w:rFonts w:ascii="Arial" w:hAnsi="Arial" w:cs="Arial"/>
                <w:sz w:val="20"/>
              </w:rPr>
              <w:t xml:space="preserve"> transaktioner med ledelsen eller andre), hvor det har været vanskeligt at fastlægge, hvorvidt indregningen og målingen er retvisende i projektregnskabet? </w:t>
            </w:r>
          </w:p>
          <w:p w14:paraId="6E072AB8" w14:textId="77777777" w:rsidR="00B4273A" w:rsidRDefault="00B4273A" w:rsidP="00B4273A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</w:rPr>
            </w:pPr>
            <w:r w:rsidRPr="00493281">
              <w:rPr>
                <w:rFonts w:ascii="Arial" w:hAnsi="Arial" w:cs="Arial"/>
                <w:sz w:val="20"/>
              </w:rPr>
              <w:tab/>
              <w:t>Hvis ja, beskriv overvejelserne.</w:t>
            </w:r>
          </w:p>
          <w:p w14:paraId="6DA693BF" w14:textId="77777777" w:rsidR="000432B2" w:rsidRDefault="000432B2" w:rsidP="000432B2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17789A0B" w14:textId="49368540" w:rsidR="000432B2" w:rsidRPr="000432B2" w:rsidRDefault="000432B2" w:rsidP="000432B2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</w:tc>
        <w:tc>
          <w:tcPr>
            <w:tcW w:w="1701" w:type="dxa"/>
          </w:tcPr>
          <w:p w14:paraId="24957B56" w14:textId="64744B7B" w:rsidR="00B4273A" w:rsidRPr="00493281" w:rsidRDefault="00B4273A" w:rsidP="00B4273A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  <w:r w:rsidRPr="00ED1EC8">
              <w:rPr>
                <w:rFonts w:ascii="Arial" w:hAnsi="Arial" w:cs="Arial"/>
                <w:b/>
                <w:bCs/>
                <w:color w:val="000000"/>
                <w:sz w:val="20"/>
              </w:rPr>
              <w:t>Ja:</w:t>
            </w:r>
          </w:p>
        </w:tc>
        <w:tc>
          <w:tcPr>
            <w:tcW w:w="1701" w:type="dxa"/>
          </w:tcPr>
          <w:p w14:paraId="08BA5F7B" w14:textId="5C808E13" w:rsidR="00B4273A" w:rsidRPr="00493281" w:rsidRDefault="00B4273A" w:rsidP="00B4273A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  <w:r w:rsidRPr="00ED1EC8">
              <w:rPr>
                <w:rFonts w:ascii="Arial" w:hAnsi="Arial" w:cs="Arial"/>
                <w:b/>
                <w:bCs/>
                <w:color w:val="000000"/>
                <w:sz w:val="20"/>
              </w:rPr>
              <w:t>Nej:</w:t>
            </w:r>
          </w:p>
        </w:tc>
      </w:tr>
      <w:tr w:rsidR="00B4273A" w:rsidRPr="00493281" w14:paraId="222A3B02" w14:textId="77777777" w:rsidTr="002965CB">
        <w:tc>
          <w:tcPr>
            <w:tcW w:w="6237" w:type="dxa"/>
          </w:tcPr>
          <w:p w14:paraId="698994AF" w14:textId="77777777" w:rsidR="00B4273A" w:rsidRPr="00493281" w:rsidRDefault="00B4273A" w:rsidP="00B4273A">
            <w:pPr>
              <w:pStyle w:val="Heading3"/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34" w:name="_Toc150769472"/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C. </w:t>
            </w:r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  <w:t>Aftalemæssige krav</w:t>
            </w:r>
            <w:bookmarkEnd w:id="34"/>
          </w:p>
        </w:tc>
        <w:tc>
          <w:tcPr>
            <w:tcW w:w="1701" w:type="dxa"/>
          </w:tcPr>
          <w:p w14:paraId="6377D968" w14:textId="77777777" w:rsidR="00B4273A" w:rsidRPr="00493281" w:rsidRDefault="00B4273A" w:rsidP="00B4273A">
            <w:pPr>
              <w:pStyle w:val="Heading3"/>
              <w:tabs>
                <w:tab w:val="left" w:pos="567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19E31A" w14:textId="0AC28513" w:rsidR="00B4273A" w:rsidRPr="00493281" w:rsidRDefault="00B4273A" w:rsidP="00B4273A">
            <w:pPr>
              <w:pStyle w:val="Heading3"/>
              <w:tabs>
                <w:tab w:val="left" w:pos="567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4273A" w:rsidRPr="00493281" w14:paraId="755C0FCC" w14:textId="77777777" w:rsidTr="002965CB">
        <w:tc>
          <w:tcPr>
            <w:tcW w:w="6237" w:type="dxa"/>
          </w:tcPr>
          <w:p w14:paraId="4926780B" w14:textId="36D0650A" w:rsidR="00B4273A" w:rsidRPr="00493281" w:rsidRDefault="00B4273A" w:rsidP="000432B2">
            <w:pPr>
              <w:tabs>
                <w:tab w:val="num" w:pos="284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498"/>
              <w:jc w:val="both"/>
              <w:rPr>
                <w:rFonts w:ascii="Arial" w:hAnsi="Arial" w:cs="Arial"/>
                <w:sz w:val="20"/>
              </w:rPr>
            </w:pPr>
            <w:r w:rsidRPr="00493281">
              <w:rPr>
                <w:rFonts w:ascii="Arial" w:hAnsi="Arial" w:cs="Arial"/>
                <w:sz w:val="20"/>
              </w:rPr>
              <w:t xml:space="preserve">Følgende spørgsmål relaterer sig til </w:t>
            </w:r>
            <w:proofErr w:type="spellStart"/>
            <w:r w:rsidR="00EF3EBB">
              <w:rPr>
                <w:rFonts w:ascii="Arial" w:hAnsi="Arial" w:cs="Arial"/>
                <w:sz w:val="20"/>
              </w:rPr>
              <w:t>GLOBUS</w:t>
            </w:r>
            <w:r w:rsidRPr="00493281">
              <w:rPr>
                <w:rFonts w:ascii="Arial" w:hAnsi="Arial" w:cs="Arial"/>
                <w:sz w:val="20"/>
              </w:rPr>
              <w:t>’s</w:t>
            </w:r>
            <w:proofErr w:type="spellEnd"/>
            <w:r w:rsidRPr="00493281">
              <w:rPr>
                <w:rFonts w:ascii="Arial" w:hAnsi="Arial" w:cs="Arial"/>
                <w:sz w:val="20"/>
              </w:rPr>
              <w:t xml:space="preserve"> krav til regnskabsaflæggelsen for projektet. Alle spørgsmål bør besvares med et ”ja”. Ved ”nej”, skal disse svar rapporteres til </w:t>
            </w:r>
            <w:r w:rsidR="00EF3EBB">
              <w:rPr>
                <w:rFonts w:ascii="Arial" w:hAnsi="Arial" w:cs="Arial"/>
                <w:sz w:val="20"/>
              </w:rPr>
              <w:t>GLOBUS</w:t>
            </w:r>
            <w:r w:rsidRPr="00493281">
              <w:rPr>
                <w:rFonts w:ascii="Arial" w:hAnsi="Arial" w:cs="Arial"/>
                <w:sz w:val="20"/>
              </w:rPr>
              <w:t xml:space="preserve">. </w:t>
            </w:r>
          </w:p>
        </w:tc>
        <w:tc>
          <w:tcPr>
            <w:tcW w:w="1701" w:type="dxa"/>
          </w:tcPr>
          <w:p w14:paraId="17D70C7D" w14:textId="77777777" w:rsidR="00B4273A" w:rsidRPr="00493281" w:rsidRDefault="00B4273A" w:rsidP="00B4273A">
            <w:pPr>
              <w:pStyle w:val="Heading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D8204D" w14:textId="32AC521E" w:rsidR="00B4273A" w:rsidRPr="00493281" w:rsidRDefault="00B4273A" w:rsidP="00B4273A">
            <w:pPr>
              <w:pStyle w:val="Heading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14385" w:rsidRPr="00493281" w14:paraId="781BAED8" w14:textId="77777777" w:rsidTr="002965CB">
        <w:tc>
          <w:tcPr>
            <w:tcW w:w="6237" w:type="dxa"/>
          </w:tcPr>
          <w:p w14:paraId="59B658E9" w14:textId="77777777" w:rsidR="00914385" w:rsidRDefault="00914385" w:rsidP="00914385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</w:rPr>
            </w:pPr>
            <w:r w:rsidRPr="00493281">
              <w:rPr>
                <w:rFonts w:ascii="Arial" w:hAnsi="Arial" w:cs="Arial"/>
                <w:sz w:val="20"/>
              </w:rPr>
              <w:t>C.1.</w:t>
            </w:r>
            <w:r w:rsidRPr="00493281">
              <w:rPr>
                <w:rFonts w:ascii="Arial" w:hAnsi="Arial" w:cs="Arial"/>
                <w:sz w:val="20"/>
              </w:rPr>
              <w:tab/>
              <w:t xml:space="preserve">Er tilskudsmidlerne blevet anvendt efter formålet med projektet? </w:t>
            </w:r>
          </w:p>
          <w:p w14:paraId="6222F310" w14:textId="77777777" w:rsidR="0040641D" w:rsidRDefault="0040641D" w:rsidP="00914385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Hvis nej, specificer forskelle.</w:t>
            </w:r>
          </w:p>
          <w:p w14:paraId="1985891C" w14:textId="77777777" w:rsidR="0040641D" w:rsidRDefault="0040641D" w:rsidP="00914385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67D6FF8A" w14:textId="32E9B2BE" w:rsidR="0082061D" w:rsidRPr="0040641D" w:rsidRDefault="0082061D" w:rsidP="00914385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z w:val="20"/>
                <w:u w:val="single"/>
              </w:rPr>
            </w:pPr>
            <w:r>
              <w:rPr>
                <w:rFonts w:ascii="Arial" w:hAnsi="Arial"/>
                <w:color w:val="000000"/>
                <w:sz w:val="20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u w:val="single"/>
                <w:lang w:val="en-GB"/>
              </w:rPr>
              <w:tab/>
            </w:r>
          </w:p>
        </w:tc>
        <w:tc>
          <w:tcPr>
            <w:tcW w:w="1701" w:type="dxa"/>
          </w:tcPr>
          <w:p w14:paraId="6822174E" w14:textId="664DBE0E" w:rsidR="00914385" w:rsidRPr="00493281" w:rsidRDefault="00914385" w:rsidP="00914385">
            <w:pPr>
              <w:pStyle w:val="Heading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1EC8">
              <w:rPr>
                <w:rFonts w:ascii="Arial" w:hAnsi="Arial" w:cs="Arial"/>
                <w:b/>
                <w:bCs/>
                <w:color w:val="000000"/>
                <w:sz w:val="20"/>
              </w:rPr>
              <w:t>Ja:</w:t>
            </w:r>
          </w:p>
        </w:tc>
        <w:tc>
          <w:tcPr>
            <w:tcW w:w="1701" w:type="dxa"/>
          </w:tcPr>
          <w:p w14:paraId="3E1649D8" w14:textId="4F80F9F9" w:rsidR="00914385" w:rsidRPr="00493281" w:rsidRDefault="00914385" w:rsidP="00914385">
            <w:pPr>
              <w:pStyle w:val="Heading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1EC8">
              <w:rPr>
                <w:rFonts w:ascii="Arial" w:hAnsi="Arial" w:cs="Arial"/>
                <w:b/>
                <w:bCs/>
                <w:color w:val="000000"/>
                <w:sz w:val="20"/>
              </w:rPr>
              <w:t>Nej:</w:t>
            </w:r>
          </w:p>
        </w:tc>
      </w:tr>
      <w:tr w:rsidR="0082061D" w:rsidRPr="00493281" w14:paraId="1A350EE2" w14:textId="77777777" w:rsidTr="002965CB">
        <w:tc>
          <w:tcPr>
            <w:tcW w:w="6237" w:type="dxa"/>
          </w:tcPr>
          <w:p w14:paraId="13E7C6CF" w14:textId="77777777" w:rsidR="0082061D" w:rsidRDefault="0082061D" w:rsidP="0082061D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</w:rPr>
            </w:pPr>
            <w:r w:rsidRPr="00493281">
              <w:rPr>
                <w:rFonts w:ascii="Arial" w:hAnsi="Arial" w:cs="Arial"/>
                <w:sz w:val="20"/>
              </w:rPr>
              <w:t>C.2.</w:t>
            </w:r>
            <w:r w:rsidRPr="00493281">
              <w:rPr>
                <w:rFonts w:ascii="Arial" w:hAnsi="Arial" w:cs="Arial"/>
                <w:sz w:val="20"/>
              </w:rPr>
              <w:tab/>
              <w:t xml:space="preserve">Er projektregnskabet udarbejdet med den samme specifikationsgrad som det godkendte budget? </w:t>
            </w:r>
          </w:p>
          <w:p w14:paraId="1ABDA7C8" w14:textId="77777777" w:rsidR="0082061D" w:rsidRDefault="0082061D" w:rsidP="0082061D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Hvis ikke, specifi</w:t>
            </w:r>
            <w:r w:rsidR="00D5340D">
              <w:rPr>
                <w:rFonts w:ascii="Arial" w:hAnsi="Arial" w:cs="Arial"/>
                <w:sz w:val="20"/>
              </w:rPr>
              <w:t>cer forskelle</w:t>
            </w:r>
          </w:p>
          <w:p w14:paraId="7B66CAA7" w14:textId="77777777" w:rsidR="00D5340D" w:rsidRDefault="00D5340D" w:rsidP="0082061D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590F8A54" w14:textId="0F05A77A" w:rsidR="00D5340D" w:rsidRPr="00D5340D" w:rsidRDefault="00D5340D" w:rsidP="0082061D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</w:tc>
        <w:tc>
          <w:tcPr>
            <w:tcW w:w="1701" w:type="dxa"/>
          </w:tcPr>
          <w:p w14:paraId="15B09E3E" w14:textId="1274083A" w:rsidR="0082061D" w:rsidRPr="00493281" w:rsidRDefault="0082061D" w:rsidP="0082061D">
            <w:pPr>
              <w:pStyle w:val="Heading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1EC8">
              <w:rPr>
                <w:rFonts w:ascii="Arial" w:hAnsi="Arial" w:cs="Arial"/>
                <w:b/>
                <w:bCs/>
                <w:color w:val="000000"/>
                <w:sz w:val="20"/>
              </w:rPr>
              <w:t>Ja:</w:t>
            </w:r>
          </w:p>
        </w:tc>
        <w:tc>
          <w:tcPr>
            <w:tcW w:w="1701" w:type="dxa"/>
          </w:tcPr>
          <w:p w14:paraId="443AAE14" w14:textId="086C4F66" w:rsidR="0082061D" w:rsidRPr="00493281" w:rsidRDefault="0082061D" w:rsidP="0082061D">
            <w:pPr>
              <w:pStyle w:val="Heading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1EC8">
              <w:rPr>
                <w:rFonts w:ascii="Arial" w:hAnsi="Arial" w:cs="Arial"/>
                <w:b/>
                <w:bCs/>
                <w:color w:val="000000"/>
                <w:sz w:val="20"/>
              </w:rPr>
              <w:t>Nej:</w:t>
            </w:r>
          </w:p>
        </w:tc>
      </w:tr>
      <w:tr w:rsidR="00D5340D" w:rsidRPr="00493281" w14:paraId="7A5FAE84" w14:textId="77777777" w:rsidTr="002965CB">
        <w:tc>
          <w:tcPr>
            <w:tcW w:w="6237" w:type="dxa"/>
          </w:tcPr>
          <w:p w14:paraId="16F8B8B5" w14:textId="77777777" w:rsidR="00D5340D" w:rsidRDefault="00D5340D" w:rsidP="00D5340D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</w:rPr>
            </w:pPr>
            <w:r w:rsidRPr="00493281">
              <w:rPr>
                <w:rFonts w:ascii="Arial" w:hAnsi="Arial" w:cs="Arial"/>
                <w:sz w:val="20"/>
              </w:rPr>
              <w:t>C.3.</w:t>
            </w:r>
            <w:r w:rsidRPr="00493281">
              <w:rPr>
                <w:rFonts w:ascii="Arial" w:hAnsi="Arial" w:cs="Arial"/>
                <w:sz w:val="20"/>
              </w:rPr>
              <w:tab/>
              <w:t xml:space="preserve">Er væsentlige afvigelser mellem projektregnskabets realiserede indtægter, omkostninger og budgettet forklaret? </w:t>
            </w:r>
          </w:p>
          <w:p w14:paraId="7E62AE73" w14:textId="77777777" w:rsidR="007E473F" w:rsidRDefault="007E473F" w:rsidP="00D5340D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Hvis nej, forklar.</w:t>
            </w:r>
          </w:p>
          <w:p w14:paraId="46D22ADD" w14:textId="77777777" w:rsidR="007E473F" w:rsidRDefault="007E473F" w:rsidP="00D5340D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0088B0DF" w14:textId="37EFCA2D" w:rsidR="007E473F" w:rsidRPr="007E473F" w:rsidRDefault="007E473F" w:rsidP="00D5340D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</w:tc>
        <w:tc>
          <w:tcPr>
            <w:tcW w:w="1701" w:type="dxa"/>
          </w:tcPr>
          <w:p w14:paraId="759071BF" w14:textId="1B575349" w:rsidR="00D5340D" w:rsidRPr="00493281" w:rsidRDefault="00D5340D" w:rsidP="00D5340D">
            <w:pPr>
              <w:pStyle w:val="Heading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1EC8">
              <w:rPr>
                <w:rFonts w:ascii="Arial" w:hAnsi="Arial" w:cs="Arial"/>
                <w:b/>
                <w:bCs/>
                <w:color w:val="000000"/>
                <w:sz w:val="20"/>
              </w:rPr>
              <w:t>Ja:</w:t>
            </w:r>
          </w:p>
        </w:tc>
        <w:tc>
          <w:tcPr>
            <w:tcW w:w="1701" w:type="dxa"/>
          </w:tcPr>
          <w:p w14:paraId="16F61A67" w14:textId="0022D8B6" w:rsidR="00D5340D" w:rsidRPr="00493281" w:rsidRDefault="00D5340D" w:rsidP="00D5340D">
            <w:pPr>
              <w:pStyle w:val="Heading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1EC8">
              <w:rPr>
                <w:rFonts w:ascii="Arial" w:hAnsi="Arial" w:cs="Arial"/>
                <w:b/>
                <w:bCs/>
                <w:color w:val="000000"/>
                <w:sz w:val="20"/>
              </w:rPr>
              <w:t>Nej:</w:t>
            </w:r>
          </w:p>
        </w:tc>
      </w:tr>
      <w:tr w:rsidR="00D5340D" w:rsidRPr="00493281" w14:paraId="50AA04EC" w14:textId="77777777" w:rsidTr="002965CB">
        <w:tc>
          <w:tcPr>
            <w:tcW w:w="6237" w:type="dxa"/>
          </w:tcPr>
          <w:p w14:paraId="43B70623" w14:textId="339285EC" w:rsidR="00D5340D" w:rsidRPr="00493281" w:rsidRDefault="00D5340D" w:rsidP="00D5340D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</w:rPr>
            </w:pPr>
            <w:r w:rsidRPr="00493281">
              <w:rPr>
                <w:rFonts w:ascii="Arial" w:hAnsi="Arial" w:cs="Arial"/>
                <w:sz w:val="20"/>
              </w:rPr>
              <w:t>C.4.</w:t>
            </w:r>
            <w:r w:rsidRPr="00493281">
              <w:rPr>
                <w:rFonts w:ascii="Arial" w:hAnsi="Arial" w:cs="Arial"/>
                <w:sz w:val="20"/>
              </w:rPr>
              <w:tab/>
              <w:t xml:space="preserve">Indeholder projektregnskabet en opgørelse af </w:t>
            </w:r>
            <w:r w:rsidR="00EF3EBB">
              <w:rPr>
                <w:rFonts w:ascii="Arial" w:hAnsi="Arial" w:cs="Arial"/>
                <w:sz w:val="20"/>
              </w:rPr>
              <w:t>GLOBUS</w:t>
            </w:r>
            <w:r w:rsidRPr="00493281">
              <w:rPr>
                <w:rFonts w:ascii="Arial" w:hAnsi="Arial" w:cs="Arial"/>
                <w:sz w:val="20"/>
              </w:rPr>
              <w:t xml:space="preserve">/Danidas andel af de ubrugte midler, eller er der udarbejdet en separat opgørelse underskrevet af jer og </w:t>
            </w:r>
            <w:r w:rsidR="007C79C1">
              <w:rPr>
                <w:rFonts w:ascii="Arial" w:hAnsi="Arial" w:cs="Arial"/>
                <w:sz w:val="20"/>
              </w:rPr>
              <w:t>bevillingsmodtager</w:t>
            </w:r>
            <w:r w:rsidRPr="00493281">
              <w:rPr>
                <w:rFonts w:ascii="Arial" w:hAnsi="Arial" w:cs="Arial"/>
                <w:sz w:val="20"/>
              </w:rPr>
              <w:t xml:space="preserve">? </w:t>
            </w:r>
          </w:p>
          <w:p w14:paraId="5B509BB0" w14:textId="2B8E3EC0" w:rsidR="00D5340D" w:rsidRDefault="00D5340D" w:rsidP="00D2380D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</w:rPr>
            </w:pPr>
            <w:r w:rsidRPr="00493281">
              <w:rPr>
                <w:rFonts w:ascii="Arial" w:hAnsi="Arial" w:cs="Arial"/>
                <w:sz w:val="20"/>
              </w:rPr>
              <w:tab/>
              <w:t xml:space="preserve">Har du kontrolleret opgørelsen af </w:t>
            </w:r>
            <w:r w:rsidR="00EF3EBB">
              <w:rPr>
                <w:rFonts w:ascii="Arial" w:hAnsi="Arial" w:cs="Arial"/>
                <w:sz w:val="20"/>
              </w:rPr>
              <w:t>GLOBUS</w:t>
            </w:r>
            <w:r w:rsidRPr="00493281">
              <w:rPr>
                <w:rFonts w:ascii="Arial" w:hAnsi="Arial" w:cs="Arial"/>
                <w:sz w:val="20"/>
              </w:rPr>
              <w:t>/Danidas andel af de ubrugte midler?</w:t>
            </w:r>
          </w:p>
          <w:p w14:paraId="17880E42" w14:textId="77777777" w:rsidR="00D2380D" w:rsidRDefault="00D2380D" w:rsidP="00D2380D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 xml:space="preserve">Hvis nej, til </w:t>
            </w:r>
            <w:r w:rsidR="00D91EC3">
              <w:rPr>
                <w:rFonts w:ascii="Arial" w:hAnsi="Arial" w:cs="Arial"/>
                <w:sz w:val="20"/>
              </w:rPr>
              <w:t>ovenstående, uddyb.</w:t>
            </w:r>
          </w:p>
          <w:p w14:paraId="5997B817" w14:textId="77777777" w:rsidR="00D91EC3" w:rsidRDefault="00D91EC3" w:rsidP="00D91EC3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5F733877" w14:textId="2C7E3A73" w:rsidR="00D91EC3" w:rsidRPr="00D2380D" w:rsidRDefault="00D91EC3" w:rsidP="00D91EC3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</w:tc>
        <w:tc>
          <w:tcPr>
            <w:tcW w:w="1701" w:type="dxa"/>
          </w:tcPr>
          <w:p w14:paraId="33B9E193" w14:textId="77777777" w:rsidR="00D5340D" w:rsidRPr="00D91EC3" w:rsidRDefault="00D5340D" w:rsidP="00D5340D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1E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Ja:</w:t>
            </w:r>
          </w:p>
          <w:p w14:paraId="5AAF6846" w14:textId="77777777" w:rsidR="00D91EC3" w:rsidRPr="00D91EC3" w:rsidRDefault="00D91EC3" w:rsidP="00D91EC3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535E927" w14:textId="77777777" w:rsidR="00D91EC3" w:rsidRDefault="00D91EC3" w:rsidP="00D91EC3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3300C95" w14:textId="77777777" w:rsidR="00D91EC3" w:rsidRPr="00D91EC3" w:rsidRDefault="00D91EC3" w:rsidP="00D91EC3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1B10401" w14:textId="49F62913" w:rsidR="00D91EC3" w:rsidRPr="00D91EC3" w:rsidRDefault="00D91EC3" w:rsidP="00D91EC3">
            <w:pPr>
              <w:rPr>
                <w:rFonts w:ascii="Arial" w:hAnsi="Arial" w:cs="Arial"/>
                <w:b/>
                <w:bCs/>
                <w:sz w:val="20"/>
              </w:rPr>
            </w:pPr>
            <w:r w:rsidRPr="00D91EC3">
              <w:rPr>
                <w:rFonts w:ascii="Arial" w:hAnsi="Arial" w:cs="Arial"/>
                <w:b/>
                <w:bCs/>
                <w:sz w:val="20"/>
              </w:rPr>
              <w:t>Ja:</w:t>
            </w:r>
          </w:p>
          <w:p w14:paraId="27E097AA" w14:textId="28C05ED5" w:rsidR="00D91EC3" w:rsidRPr="00D91EC3" w:rsidRDefault="00D91EC3" w:rsidP="00D91EC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01" w:type="dxa"/>
          </w:tcPr>
          <w:p w14:paraId="28027AA6" w14:textId="77777777" w:rsidR="00D5340D" w:rsidRPr="00D91EC3" w:rsidRDefault="00D5340D" w:rsidP="00D5340D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91E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Nej:</w:t>
            </w:r>
          </w:p>
          <w:p w14:paraId="51E5E176" w14:textId="77777777" w:rsidR="00D91EC3" w:rsidRPr="00D91EC3" w:rsidRDefault="00D91EC3" w:rsidP="00D91EC3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3EFB810" w14:textId="77777777" w:rsidR="00D91EC3" w:rsidRDefault="00D91EC3" w:rsidP="00D91EC3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5F29546" w14:textId="77777777" w:rsidR="00D91EC3" w:rsidRPr="00D91EC3" w:rsidRDefault="00D91EC3" w:rsidP="00D91EC3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D52B0C0" w14:textId="42231CBA" w:rsidR="00D91EC3" w:rsidRPr="00D91EC3" w:rsidRDefault="00D91EC3" w:rsidP="00D91EC3">
            <w:pPr>
              <w:rPr>
                <w:rFonts w:ascii="Arial" w:hAnsi="Arial" w:cs="Arial"/>
                <w:b/>
                <w:bCs/>
                <w:sz w:val="20"/>
              </w:rPr>
            </w:pPr>
            <w:r w:rsidRPr="00D91EC3">
              <w:rPr>
                <w:rFonts w:ascii="Arial" w:hAnsi="Arial" w:cs="Arial"/>
                <w:b/>
                <w:bCs/>
                <w:sz w:val="20"/>
              </w:rPr>
              <w:t>Nej:</w:t>
            </w:r>
          </w:p>
          <w:p w14:paraId="624A1F92" w14:textId="7702D8DC" w:rsidR="00D91EC3" w:rsidRPr="00D91EC3" w:rsidRDefault="00D91EC3" w:rsidP="00D91EC3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5340D" w:rsidRPr="00493281" w14:paraId="13F12F3A" w14:textId="77777777" w:rsidTr="002965CB">
        <w:tc>
          <w:tcPr>
            <w:tcW w:w="6237" w:type="dxa"/>
          </w:tcPr>
          <w:p w14:paraId="258BA641" w14:textId="45A76D53" w:rsidR="00D5340D" w:rsidRPr="00493281" w:rsidRDefault="00D5340D" w:rsidP="00C00295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</w:rPr>
            </w:pPr>
            <w:r w:rsidRPr="00493281">
              <w:rPr>
                <w:rFonts w:ascii="Arial" w:hAnsi="Arial" w:cs="Arial"/>
                <w:sz w:val="20"/>
              </w:rPr>
              <w:t>C.5.</w:t>
            </w:r>
            <w:r w:rsidRPr="00493281">
              <w:rPr>
                <w:rFonts w:ascii="Arial" w:hAnsi="Arial" w:cs="Arial"/>
                <w:sz w:val="20"/>
              </w:rPr>
              <w:tab/>
              <w:t xml:space="preserve">Indeholder projektregnskabet en opgørelse af </w:t>
            </w:r>
            <w:r w:rsidR="00EF3EBB">
              <w:rPr>
                <w:rFonts w:ascii="Arial" w:hAnsi="Arial" w:cs="Arial"/>
                <w:sz w:val="20"/>
              </w:rPr>
              <w:t>GLOBUS</w:t>
            </w:r>
            <w:r w:rsidRPr="00493281">
              <w:rPr>
                <w:rFonts w:ascii="Arial" w:hAnsi="Arial" w:cs="Arial"/>
                <w:sz w:val="20"/>
              </w:rPr>
              <w:t xml:space="preserve">/Danidas andel af renteindtægter, eller er der udarbejdet en separat opgørelse underskrevet af jer og </w:t>
            </w:r>
            <w:proofErr w:type="gramStart"/>
            <w:r w:rsidR="007C79C1">
              <w:rPr>
                <w:rFonts w:ascii="Arial" w:hAnsi="Arial" w:cs="Arial"/>
                <w:sz w:val="20"/>
              </w:rPr>
              <w:t xml:space="preserve">bevillingsmodtager </w:t>
            </w:r>
            <w:r w:rsidRPr="00493281">
              <w:rPr>
                <w:rFonts w:ascii="Arial" w:hAnsi="Arial" w:cs="Arial"/>
                <w:sz w:val="20"/>
              </w:rPr>
              <w:t>?</w:t>
            </w:r>
            <w:proofErr w:type="gramEnd"/>
            <w:r w:rsidRPr="00493281">
              <w:rPr>
                <w:rFonts w:ascii="Arial" w:hAnsi="Arial" w:cs="Arial"/>
                <w:sz w:val="20"/>
              </w:rPr>
              <w:t xml:space="preserve"> </w:t>
            </w:r>
          </w:p>
          <w:p w14:paraId="0760C091" w14:textId="72D2F78C" w:rsidR="00D5340D" w:rsidRDefault="00D5340D" w:rsidP="00D5340D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</w:rPr>
            </w:pPr>
            <w:r w:rsidRPr="00493281">
              <w:rPr>
                <w:rFonts w:ascii="Arial" w:hAnsi="Arial" w:cs="Arial"/>
                <w:sz w:val="20"/>
              </w:rPr>
              <w:tab/>
              <w:t xml:space="preserve">Har I kontrolleret opgørelsen af </w:t>
            </w:r>
            <w:r w:rsidR="00EF3EBB">
              <w:rPr>
                <w:rFonts w:ascii="Arial" w:hAnsi="Arial" w:cs="Arial"/>
                <w:sz w:val="20"/>
              </w:rPr>
              <w:t>GLOBUS</w:t>
            </w:r>
            <w:r w:rsidRPr="00493281">
              <w:rPr>
                <w:rFonts w:ascii="Arial" w:hAnsi="Arial" w:cs="Arial"/>
                <w:sz w:val="20"/>
              </w:rPr>
              <w:t>/Danidas andel af renteindtægter?</w:t>
            </w:r>
          </w:p>
          <w:p w14:paraId="719C2B00" w14:textId="77777777" w:rsidR="00B93411" w:rsidRDefault="00B93411" w:rsidP="00B93411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Hvis nej, til ovenstående, uddyb.</w:t>
            </w:r>
          </w:p>
          <w:p w14:paraId="0F2A95EA" w14:textId="77777777" w:rsidR="00B93411" w:rsidRDefault="00B93411" w:rsidP="00B93411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7975E141" w14:textId="6FC5EFAC" w:rsidR="00B93411" w:rsidRPr="00493281" w:rsidRDefault="00B93411" w:rsidP="00B93411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701" w:type="dxa"/>
          </w:tcPr>
          <w:p w14:paraId="36DBC908" w14:textId="77777777" w:rsidR="00D5340D" w:rsidRPr="00B93411" w:rsidRDefault="00D5340D" w:rsidP="00D5340D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34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Ja:</w:t>
            </w:r>
          </w:p>
          <w:p w14:paraId="508ECEBE" w14:textId="77777777" w:rsidR="00B93411" w:rsidRPr="00B93411" w:rsidRDefault="00B93411" w:rsidP="00B93411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AAF622C" w14:textId="77777777" w:rsidR="00B93411" w:rsidRDefault="00B93411" w:rsidP="00B93411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1696FE58" w14:textId="77777777" w:rsidR="00C00295" w:rsidRPr="00B93411" w:rsidRDefault="00C00295" w:rsidP="00B93411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3CAF00C" w14:textId="77777777" w:rsidR="00B93411" w:rsidRPr="00B93411" w:rsidRDefault="00B93411" w:rsidP="00B93411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7E9E0237" w14:textId="477AEA08" w:rsidR="00B93411" w:rsidRPr="00B93411" w:rsidRDefault="00B93411" w:rsidP="00B93411">
            <w:pPr>
              <w:rPr>
                <w:rFonts w:ascii="Arial" w:hAnsi="Arial" w:cs="Arial"/>
                <w:b/>
                <w:bCs/>
                <w:sz w:val="20"/>
              </w:rPr>
            </w:pPr>
            <w:r w:rsidRPr="00B93411">
              <w:rPr>
                <w:rFonts w:ascii="Arial" w:hAnsi="Arial" w:cs="Arial"/>
                <w:b/>
                <w:bCs/>
                <w:sz w:val="20"/>
              </w:rPr>
              <w:t>Ja:</w:t>
            </w:r>
          </w:p>
        </w:tc>
        <w:tc>
          <w:tcPr>
            <w:tcW w:w="1701" w:type="dxa"/>
          </w:tcPr>
          <w:p w14:paraId="78F38B32" w14:textId="77777777" w:rsidR="00D5340D" w:rsidRPr="00B93411" w:rsidRDefault="00D5340D" w:rsidP="00D5340D">
            <w:pPr>
              <w:pStyle w:val="Heading2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9341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Nej:</w:t>
            </w:r>
          </w:p>
          <w:p w14:paraId="72CAB6EA" w14:textId="77777777" w:rsidR="00B93411" w:rsidRPr="00B93411" w:rsidRDefault="00B93411" w:rsidP="00B93411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02AECB7" w14:textId="77777777" w:rsidR="00B93411" w:rsidRDefault="00B93411" w:rsidP="00B93411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56CF385" w14:textId="77777777" w:rsidR="00C00295" w:rsidRPr="00B93411" w:rsidRDefault="00C00295" w:rsidP="00B93411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6EE8DE8" w14:textId="77777777" w:rsidR="00B93411" w:rsidRPr="00B93411" w:rsidRDefault="00B93411" w:rsidP="00B93411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A4F6C0E" w14:textId="38E344A6" w:rsidR="00B93411" w:rsidRPr="00B93411" w:rsidRDefault="00B93411" w:rsidP="00B93411">
            <w:pPr>
              <w:rPr>
                <w:rFonts w:ascii="Arial" w:hAnsi="Arial" w:cs="Arial"/>
                <w:b/>
                <w:bCs/>
                <w:sz w:val="20"/>
              </w:rPr>
            </w:pPr>
            <w:r w:rsidRPr="00B93411">
              <w:rPr>
                <w:rFonts w:ascii="Arial" w:hAnsi="Arial" w:cs="Arial"/>
                <w:b/>
                <w:bCs/>
                <w:sz w:val="20"/>
              </w:rPr>
              <w:t>Nej:</w:t>
            </w:r>
          </w:p>
        </w:tc>
      </w:tr>
      <w:tr w:rsidR="00D5340D" w:rsidRPr="00493281" w14:paraId="270627FA" w14:textId="77777777" w:rsidTr="002965CB">
        <w:tc>
          <w:tcPr>
            <w:tcW w:w="6237" w:type="dxa"/>
          </w:tcPr>
          <w:p w14:paraId="29434F33" w14:textId="65D12412" w:rsidR="00CB1059" w:rsidRDefault="00D5340D" w:rsidP="00CB1059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</w:rPr>
            </w:pPr>
            <w:r w:rsidRPr="00493281">
              <w:rPr>
                <w:rFonts w:ascii="Arial" w:hAnsi="Arial" w:cs="Arial"/>
                <w:sz w:val="20"/>
              </w:rPr>
              <w:t>C.</w:t>
            </w:r>
            <w:r w:rsidR="009E32F4">
              <w:rPr>
                <w:rFonts w:ascii="Arial" w:hAnsi="Arial" w:cs="Arial"/>
                <w:sz w:val="20"/>
              </w:rPr>
              <w:t>6</w:t>
            </w:r>
            <w:r w:rsidRPr="00493281">
              <w:rPr>
                <w:rFonts w:ascii="Arial" w:hAnsi="Arial" w:cs="Arial"/>
                <w:sz w:val="20"/>
              </w:rPr>
              <w:t>.</w:t>
            </w:r>
            <w:r w:rsidRPr="00493281">
              <w:rPr>
                <w:rFonts w:ascii="Arial" w:hAnsi="Arial" w:cs="Arial"/>
                <w:sz w:val="20"/>
              </w:rPr>
              <w:tab/>
              <w:t xml:space="preserve">Er der ved afslutningen af projektperioden udarbejdet et overførelsesdokument for aktiverne over den skattemæssige grænse for straksafskrivning? </w:t>
            </w:r>
          </w:p>
          <w:p w14:paraId="0365D985" w14:textId="24E706CE" w:rsidR="00CB1059" w:rsidRDefault="00CB1059" w:rsidP="00CB1059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Hvis nej, uddyb.</w:t>
            </w:r>
          </w:p>
          <w:p w14:paraId="75566A34" w14:textId="77777777" w:rsidR="00CB1059" w:rsidRDefault="00CB1059" w:rsidP="00CB1059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607626DE" w14:textId="0F353126" w:rsidR="0051314F" w:rsidRPr="00493281" w:rsidRDefault="00CB1059" w:rsidP="00CB1059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</w:tc>
        <w:tc>
          <w:tcPr>
            <w:tcW w:w="1701" w:type="dxa"/>
          </w:tcPr>
          <w:p w14:paraId="4FBD7969" w14:textId="0D66979D" w:rsidR="00D5340D" w:rsidRPr="00493281" w:rsidRDefault="00D5340D" w:rsidP="00D5340D">
            <w:pPr>
              <w:pStyle w:val="Heading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1EC8">
              <w:rPr>
                <w:rFonts w:ascii="Arial" w:hAnsi="Arial" w:cs="Arial"/>
                <w:b/>
                <w:bCs/>
                <w:color w:val="000000"/>
                <w:sz w:val="20"/>
              </w:rPr>
              <w:t>Ja:</w:t>
            </w:r>
          </w:p>
        </w:tc>
        <w:tc>
          <w:tcPr>
            <w:tcW w:w="1701" w:type="dxa"/>
          </w:tcPr>
          <w:p w14:paraId="2FBDFFAC" w14:textId="33D31DD4" w:rsidR="00D5340D" w:rsidRPr="00493281" w:rsidRDefault="00D5340D" w:rsidP="00D5340D">
            <w:pPr>
              <w:pStyle w:val="Heading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D1EC8">
              <w:rPr>
                <w:rFonts w:ascii="Arial" w:hAnsi="Arial" w:cs="Arial"/>
                <w:b/>
                <w:bCs/>
                <w:color w:val="000000"/>
                <w:sz w:val="20"/>
              </w:rPr>
              <w:t>Nej:</w:t>
            </w:r>
          </w:p>
        </w:tc>
      </w:tr>
      <w:tr w:rsidR="00D5340D" w:rsidRPr="00493281" w14:paraId="2B800A37" w14:textId="77777777" w:rsidTr="002965CB">
        <w:tc>
          <w:tcPr>
            <w:tcW w:w="6237" w:type="dxa"/>
          </w:tcPr>
          <w:p w14:paraId="79FF2E75" w14:textId="1642DC16" w:rsidR="00D5340D" w:rsidRDefault="00D5340D" w:rsidP="00D5340D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</w:rPr>
            </w:pPr>
            <w:r w:rsidRPr="00493281">
              <w:rPr>
                <w:rFonts w:ascii="Arial" w:hAnsi="Arial" w:cs="Arial"/>
                <w:sz w:val="20"/>
              </w:rPr>
              <w:t>C.</w:t>
            </w:r>
            <w:r w:rsidR="009E32F4">
              <w:rPr>
                <w:rFonts w:ascii="Arial" w:hAnsi="Arial" w:cs="Arial"/>
                <w:sz w:val="20"/>
              </w:rPr>
              <w:t>7</w:t>
            </w:r>
            <w:r w:rsidRPr="00493281">
              <w:rPr>
                <w:rFonts w:ascii="Arial" w:hAnsi="Arial" w:cs="Arial"/>
                <w:sz w:val="20"/>
              </w:rPr>
              <w:t xml:space="preserve">. </w:t>
            </w:r>
            <w:r w:rsidRPr="00493281">
              <w:rPr>
                <w:rFonts w:ascii="Arial" w:hAnsi="Arial" w:cs="Arial"/>
                <w:sz w:val="20"/>
              </w:rPr>
              <w:tab/>
              <w:t xml:space="preserve">Er projektregnskabets tal afstemt med </w:t>
            </w:r>
            <w:r w:rsidR="00C00295">
              <w:rPr>
                <w:rFonts w:ascii="Arial" w:hAnsi="Arial" w:cs="Arial"/>
                <w:sz w:val="20"/>
              </w:rPr>
              <w:t>bevillingsmodtagers</w:t>
            </w:r>
            <w:r w:rsidRPr="00493281">
              <w:rPr>
                <w:rFonts w:ascii="Arial" w:hAnsi="Arial" w:cs="Arial"/>
                <w:sz w:val="20"/>
              </w:rPr>
              <w:t xml:space="preserve"> almindelige årsregnskab?</w:t>
            </w:r>
          </w:p>
          <w:p w14:paraId="4DA62F58" w14:textId="454AE310" w:rsidR="00CB1059" w:rsidRDefault="00CB1059" w:rsidP="00CB1059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Hvis nej, uddyb.</w:t>
            </w:r>
          </w:p>
          <w:p w14:paraId="7B733216" w14:textId="77777777" w:rsidR="00CB1059" w:rsidRDefault="00CB1059" w:rsidP="00CB1059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32386807" w14:textId="0D555E25" w:rsidR="00CB1059" w:rsidRPr="00493281" w:rsidRDefault="00CB1059" w:rsidP="00CB1059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</w:tc>
        <w:tc>
          <w:tcPr>
            <w:tcW w:w="1701" w:type="dxa"/>
          </w:tcPr>
          <w:p w14:paraId="0A1F070D" w14:textId="20979970" w:rsidR="00D5340D" w:rsidRPr="00493281" w:rsidRDefault="00D5340D" w:rsidP="00D5340D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ind w:left="567" w:hanging="567"/>
              <w:jc w:val="both"/>
              <w:rPr>
                <w:rFonts w:ascii="Arial" w:hAnsi="Arial" w:cs="Arial"/>
                <w:sz w:val="20"/>
              </w:rPr>
            </w:pPr>
            <w:r w:rsidRPr="00ED1EC8">
              <w:rPr>
                <w:rFonts w:ascii="Arial" w:hAnsi="Arial" w:cs="Arial"/>
                <w:b/>
                <w:bCs/>
                <w:color w:val="000000"/>
                <w:sz w:val="20"/>
              </w:rPr>
              <w:t>Ja:</w:t>
            </w:r>
          </w:p>
        </w:tc>
        <w:tc>
          <w:tcPr>
            <w:tcW w:w="1701" w:type="dxa"/>
          </w:tcPr>
          <w:p w14:paraId="38FBB5F3" w14:textId="72E61821" w:rsidR="00D5340D" w:rsidRPr="00493281" w:rsidRDefault="00D5340D" w:rsidP="00D5340D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ind w:left="567" w:hanging="567"/>
              <w:jc w:val="both"/>
              <w:rPr>
                <w:rFonts w:ascii="Arial" w:hAnsi="Arial" w:cs="Arial"/>
                <w:sz w:val="20"/>
              </w:rPr>
            </w:pPr>
            <w:r w:rsidRPr="00ED1EC8">
              <w:rPr>
                <w:rFonts w:ascii="Arial" w:hAnsi="Arial" w:cs="Arial"/>
                <w:b/>
                <w:bCs/>
                <w:color w:val="000000"/>
                <w:sz w:val="20"/>
              </w:rPr>
              <w:t>Nej:</w:t>
            </w:r>
          </w:p>
        </w:tc>
      </w:tr>
      <w:tr w:rsidR="00D5340D" w:rsidRPr="00493281" w14:paraId="33AC12FA" w14:textId="77777777" w:rsidTr="002965CB">
        <w:tc>
          <w:tcPr>
            <w:tcW w:w="6237" w:type="dxa"/>
          </w:tcPr>
          <w:p w14:paraId="6A1498C6" w14:textId="77777777" w:rsidR="00D5340D" w:rsidRPr="00493281" w:rsidRDefault="00D5340D" w:rsidP="00D5340D">
            <w:pPr>
              <w:pStyle w:val="Heading3"/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35" w:name="_Toc150769473"/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D. </w:t>
            </w:r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  <w:t>Andre specifikke revisionskrav</w:t>
            </w:r>
            <w:bookmarkEnd w:id="35"/>
          </w:p>
        </w:tc>
        <w:tc>
          <w:tcPr>
            <w:tcW w:w="1701" w:type="dxa"/>
          </w:tcPr>
          <w:p w14:paraId="5B5F763C" w14:textId="77777777" w:rsidR="00D5340D" w:rsidRPr="00493281" w:rsidRDefault="00D5340D" w:rsidP="00D5340D">
            <w:pPr>
              <w:pStyle w:val="Heading3"/>
              <w:tabs>
                <w:tab w:val="left" w:pos="567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35D7FF" w14:textId="588AAEC4" w:rsidR="00D5340D" w:rsidRPr="00493281" w:rsidRDefault="00D5340D" w:rsidP="00D5340D">
            <w:pPr>
              <w:pStyle w:val="Heading3"/>
              <w:tabs>
                <w:tab w:val="left" w:pos="567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5340D" w:rsidRPr="00493281" w14:paraId="3897CC8A" w14:textId="77777777" w:rsidTr="002965CB">
        <w:tc>
          <w:tcPr>
            <w:tcW w:w="6237" w:type="dxa"/>
          </w:tcPr>
          <w:p w14:paraId="6FB87C77" w14:textId="58D6B371" w:rsidR="00D5340D" w:rsidRDefault="00D5340D" w:rsidP="00D5340D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</w:rPr>
            </w:pPr>
            <w:r w:rsidRPr="00493281">
              <w:rPr>
                <w:rFonts w:ascii="Arial" w:hAnsi="Arial" w:cs="Arial"/>
                <w:sz w:val="20"/>
              </w:rPr>
              <w:t>D.</w:t>
            </w:r>
            <w:r w:rsidR="008F2EA2">
              <w:rPr>
                <w:rFonts w:ascii="Arial" w:hAnsi="Arial" w:cs="Arial"/>
                <w:sz w:val="20"/>
              </w:rPr>
              <w:t>1</w:t>
            </w:r>
            <w:r w:rsidRPr="00493281">
              <w:rPr>
                <w:rFonts w:ascii="Arial" w:hAnsi="Arial" w:cs="Arial"/>
                <w:sz w:val="20"/>
              </w:rPr>
              <w:t>.</w:t>
            </w:r>
            <w:r w:rsidRPr="00493281">
              <w:rPr>
                <w:rFonts w:ascii="Arial" w:hAnsi="Arial" w:cs="Arial"/>
                <w:sz w:val="20"/>
              </w:rPr>
              <w:tab/>
              <w:t>Bekræft, at der er indhentet engagement</w:t>
            </w:r>
            <w:r w:rsidR="00702A42">
              <w:rPr>
                <w:rFonts w:ascii="Arial" w:hAnsi="Arial" w:cs="Arial"/>
                <w:sz w:val="20"/>
              </w:rPr>
              <w:t>s</w:t>
            </w:r>
            <w:r w:rsidRPr="00493281">
              <w:rPr>
                <w:rFonts w:ascii="Arial" w:hAnsi="Arial" w:cs="Arial"/>
                <w:sz w:val="20"/>
              </w:rPr>
              <w:t xml:space="preserve">forespørgsel fra banken, og at denne ikke indeholdt forhold, som skal informeres til </w:t>
            </w:r>
            <w:r w:rsidR="00EF3EBB">
              <w:rPr>
                <w:rFonts w:ascii="Arial" w:hAnsi="Arial" w:cs="Arial"/>
                <w:sz w:val="20"/>
              </w:rPr>
              <w:t>GLOBUS</w:t>
            </w:r>
            <w:r w:rsidRPr="00493281">
              <w:rPr>
                <w:rFonts w:ascii="Arial" w:hAnsi="Arial" w:cs="Arial"/>
                <w:sz w:val="20"/>
              </w:rPr>
              <w:t xml:space="preserve">. </w:t>
            </w:r>
          </w:p>
          <w:p w14:paraId="569166E6" w14:textId="77777777" w:rsidR="00A848B6" w:rsidRDefault="00A848B6" w:rsidP="00D5340D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Hvis nej, angiv årsag.</w:t>
            </w:r>
          </w:p>
          <w:p w14:paraId="6D2B0774" w14:textId="34AE9DF9" w:rsidR="00A848B6" w:rsidRDefault="00A848B6" w:rsidP="00A848B6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009356DF" w14:textId="26C9E4BA" w:rsidR="00A848B6" w:rsidRPr="00493281" w:rsidRDefault="00A848B6" w:rsidP="00A848B6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</w:tc>
        <w:tc>
          <w:tcPr>
            <w:tcW w:w="1701" w:type="dxa"/>
          </w:tcPr>
          <w:p w14:paraId="35446DF4" w14:textId="1C23F374" w:rsidR="00D5340D" w:rsidRPr="00493281" w:rsidRDefault="00702A42" w:rsidP="00D5340D">
            <w:pPr>
              <w:pStyle w:val="Heading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Ja:</w:t>
            </w:r>
          </w:p>
        </w:tc>
        <w:tc>
          <w:tcPr>
            <w:tcW w:w="1701" w:type="dxa"/>
          </w:tcPr>
          <w:p w14:paraId="2F7863C2" w14:textId="24E5F654" w:rsidR="00D5340D" w:rsidRPr="00493281" w:rsidRDefault="00702A42" w:rsidP="00D5340D">
            <w:pPr>
              <w:pStyle w:val="Heading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Nej:</w:t>
            </w:r>
          </w:p>
        </w:tc>
      </w:tr>
      <w:tr w:rsidR="00D5340D" w:rsidRPr="00493281" w14:paraId="7716C4D2" w14:textId="77777777" w:rsidTr="002965CB">
        <w:tc>
          <w:tcPr>
            <w:tcW w:w="6237" w:type="dxa"/>
          </w:tcPr>
          <w:p w14:paraId="11710EDF" w14:textId="3016D340" w:rsidR="00D5340D" w:rsidRDefault="00D5340D" w:rsidP="00D5340D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</w:rPr>
            </w:pPr>
            <w:r w:rsidRPr="00493281">
              <w:rPr>
                <w:rFonts w:ascii="Arial" w:hAnsi="Arial" w:cs="Arial"/>
                <w:sz w:val="20"/>
              </w:rPr>
              <w:t>D.</w:t>
            </w:r>
            <w:r w:rsidR="008F2EA2">
              <w:rPr>
                <w:rFonts w:ascii="Arial" w:hAnsi="Arial" w:cs="Arial"/>
                <w:sz w:val="20"/>
              </w:rPr>
              <w:t>2</w:t>
            </w:r>
            <w:r w:rsidRPr="00493281">
              <w:rPr>
                <w:rFonts w:ascii="Arial" w:hAnsi="Arial" w:cs="Arial"/>
                <w:sz w:val="20"/>
              </w:rPr>
              <w:t>.</w:t>
            </w:r>
            <w:r w:rsidRPr="00493281">
              <w:rPr>
                <w:rFonts w:ascii="Arial" w:hAnsi="Arial" w:cs="Arial"/>
                <w:sz w:val="20"/>
              </w:rPr>
              <w:tab/>
              <w:t>Er alle væsentlige afstemningsposter (</w:t>
            </w:r>
            <w:proofErr w:type="gramStart"/>
            <w:r w:rsidRPr="00493281">
              <w:rPr>
                <w:rFonts w:ascii="Arial" w:hAnsi="Arial" w:cs="Arial"/>
                <w:sz w:val="20"/>
              </w:rPr>
              <w:t>eksempelvis</w:t>
            </w:r>
            <w:proofErr w:type="gramEnd"/>
            <w:r w:rsidRPr="00493281">
              <w:rPr>
                <w:rFonts w:ascii="Arial" w:hAnsi="Arial" w:cs="Arial"/>
                <w:sz w:val="20"/>
              </w:rPr>
              <w:t xml:space="preserve"> åbenstående checks, indskud i bank ej registreret endnu) ved regnskabsafslutningen blevet indregnet korrekt i projektregnskabet? </w:t>
            </w:r>
          </w:p>
          <w:p w14:paraId="39542C05" w14:textId="3A905E61" w:rsidR="00A848B6" w:rsidRDefault="00A848B6" w:rsidP="00A848B6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Hvis nej, angiv forskelle.</w:t>
            </w:r>
          </w:p>
          <w:p w14:paraId="6D299FB2" w14:textId="77777777" w:rsidR="00A848B6" w:rsidRDefault="00A848B6" w:rsidP="00A848B6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328E9EEA" w14:textId="70E04E5F" w:rsidR="00A848B6" w:rsidRPr="00493281" w:rsidRDefault="00A848B6" w:rsidP="00A848B6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</w:tc>
        <w:tc>
          <w:tcPr>
            <w:tcW w:w="1701" w:type="dxa"/>
          </w:tcPr>
          <w:p w14:paraId="6C339E7A" w14:textId="5BAA3F4F" w:rsidR="00D5340D" w:rsidRPr="00493281" w:rsidRDefault="00A848B6" w:rsidP="00D5340D">
            <w:pPr>
              <w:pStyle w:val="Heading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Ja:</w:t>
            </w:r>
          </w:p>
        </w:tc>
        <w:tc>
          <w:tcPr>
            <w:tcW w:w="1701" w:type="dxa"/>
          </w:tcPr>
          <w:p w14:paraId="247351D3" w14:textId="1AF0CE74" w:rsidR="00D5340D" w:rsidRPr="00493281" w:rsidRDefault="00A848B6" w:rsidP="00D5340D">
            <w:pPr>
              <w:pStyle w:val="Heading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Nej:</w:t>
            </w:r>
          </w:p>
        </w:tc>
      </w:tr>
      <w:tr w:rsidR="00D5340D" w:rsidRPr="00493281" w14:paraId="20299FED" w14:textId="77777777" w:rsidTr="002965CB">
        <w:tc>
          <w:tcPr>
            <w:tcW w:w="6237" w:type="dxa"/>
          </w:tcPr>
          <w:p w14:paraId="3F899CD5" w14:textId="5048552C" w:rsidR="00D5340D" w:rsidRPr="00493281" w:rsidRDefault="00D5340D" w:rsidP="00D5340D">
            <w:pPr>
              <w:keepNext/>
              <w:tabs>
                <w:tab w:val="left" w:pos="0"/>
                <w:tab w:val="left" w:pos="567"/>
                <w:tab w:val="left" w:pos="851"/>
                <w:tab w:val="left" w:pos="1871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493281">
              <w:rPr>
                <w:rFonts w:ascii="Arial" w:hAnsi="Arial" w:cs="Arial"/>
                <w:sz w:val="20"/>
              </w:rPr>
              <w:t>D.</w:t>
            </w:r>
            <w:r w:rsidR="008F2EA2">
              <w:rPr>
                <w:rFonts w:ascii="Arial" w:hAnsi="Arial" w:cs="Arial"/>
                <w:sz w:val="20"/>
              </w:rPr>
              <w:t>3</w:t>
            </w:r>
            <w:r w:rsidRPr="00493281">
              <w:rPr>
                <w:rFonts w:ascii="Arial" w:hAnsi="Arial" w:cs="Arial"/>
                <w:sz w:val="20"/>
              </w:rPr>
              <w:t>.</w:t>
            </w:r>
            <w:r w:rsidRPr="00493281">
              <w:rPr>
                <w:rFonts w:ascii="Arial" w:hAnsi="Arial" w:cs="Arial"/>
                <w:sz w:val="20"/>
              </w:rPr>
              <w:tab/>
              <w:t>Er der jævnligt udført uanmeldt kasse/beholdningseftersyn</w:t>
            </w:r>
            <w:r w:rsidRPr="00493281">
              <w:rPr>
                <w:rFonts w:ascii="Arial" w:hAnsi="Arial" w:cs="Arial"/>
                <w:color w:val="000000"/>
                <w:sz w:val="20"/>
              </w:rPr>
              <w:t xml:space="preserve">? </w:t>
            </w:r>
          </w:p>
          <w:p w14:paraId="1D526AA0" w14:textId="77777777" w:rsidR="00D5340D" w:rsidRPr="00493281" w:rsidRDefault="00D5340D" w:rsidP="00D5340D">
            <w:pPr>
              <w:keepNext/>
              <w:tabs>
                <w:tab w:val="left" w:pos="0"/>
                <w:tab w:val="left" w:pos="567"/>
                <w:tab w:val="left" w:pos="851"/>
                <w:tab w:val="left" w:pos="1871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493281">
              <w:rPr>
                <w:rFonts w:ascii="Arial" w:hAnsi="Arial" w:cs="Arial"/>
                <w:color w:val="000000"/>
                <w:sz w:val="20"/>
              </w:rPr>
              <w:tab/>
              <w:t>Hvis ja, hvor mange gange og hvad er konklusionen herpå?</w:t>
            </w:r>
          </w:p>
          <w:p w14:paraId="7368F6CB" w14:textId="77777777" w:rsidR="00D5340D" w:rsidRDefault="00D5340D" w:rsidP="00D5340D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z w:val="20"/>
              </w:rPr>
            </w:pPr>
            <w:r w:rsidRPr="00493281">
              <w:rPr>
                <w:rFonts w:ascii="Arial" w:hAnsi="Arial" w:cs="Arial"/>
                <w:color w:val="000000"/>
                <w:sz w:val="20"/>
              </w:rPr>
              <w:tab/>
              <w:t>Hvis nej, forklar årsagen til ikke at have udført det.</w:t>
            </w:r>
            <w:r w:rsidRPr="00493281">
              <w:rPr>
                <w:rFonts w:ascii="Arial" w:hAnsi="Arial" w:cs="Arial"/>
                <w:sz w:val="20"/>
              </w:rPr>
              <w:t xml:space="preserve"> </w:t>
            </w:r>
          </w:p>
          <w:p w14:paraId="79DD75E8" w14:textId="77777777" w:rsidR="00520A9D" w:rsidRPr="00790A76" w:rsidRDefault="00520A9D" w:rsidP="00D5340D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/>
                <w:color w:val="000000"/>
                <w:sz w:val="20"/>
                <w:szCs w:val="18"/>
                <w:u w:val="single"/>
              </w:rPr>
            </w:pPr>
            <w:r w:rsidRPr="00790A76">
              <w:rPr>
                <w:rFonts w:ascii="Arial" w:hAnsi="Arial"/>
                <w:color w:val="000000"/>
                <w:sz w:val="20"/>
                <w:szCs w:val="18"/>
              </w:rPr>
              <w:tab/>
            </w:r>
            <w:r w:rsidRPr="00790A76">
              <w:rPr>
                <w:rFonts w:ascii="Arial" w:hAnsi="Arial"/>
                <w:color w:val="000000"/>
                <w:sz w:val="20"/>
                <w:szCs w:val="18"/>
                <w:u w:val="single"/>
              </w:rPr>
              <w:tab/>
            </w:r>
            <w:r w:rsidRPr="00790A76">
              <w:rPr>
                <w:rFonts w:ascii="Arial" w:hAnsi="Arial"/>
                <w:color w:val="000000"/>
                <w:sz w:val="20"/>
                <w:szCs w:val="18"/>
                <w:u w:val="single"/>
              </w:rPr>
              <w:tab/>
            </w:r>
            <w:r w:rsidRPr="00790A76">
              <w:rPr>
                <w:rFonts w:ascii="Arial" w:hAnsi="Arial"/>
                <w:color w:val="000000"/>
                <w:sz w:val="20"/>
                <w:szCs w:val="18"/>
                <w:u w:val="single"/>
              </w:rPr>
              <w:tab/>
            </w:r>
            <w:r w:rsidRPr="00790A76">
              <w:rPr>
                <w:rFonts w:ascii="Arial" w:hAnsi="Arial"/>
                <w:color w:val="000000"/>
                <w:sz w:val="20"/>
                <w:szCs w:val="18"/>
                <w:u w:val="single"/>
              </w:rPr>
              <w:tab/>
            </w:r>
            <w:r w:rsidRPr="00790A76">
              <w:rPr>
                <w:rFonts w:ascii="Arial" w:hAnsi="Arial"/>
                <w:color w:val="000000"/>
                <w:sz w:val="20"/>
                <w:szCs w:val="18"/>
                <w:u w:val="single"/>
              </w:rPr>
              <w:tab/>
            </w:r>
            <w:r w:rsidRPr="00790A76">
              <w:rPr>
                <w:rFonts w:ascii="Arial" w:hAnsi="Arial"/>
                <w:color w:val="000000"/>
                <w:sz w:val="20"/>
                <w:szCs w:val="18"/>
                <w:u w:val="single"/>
              </w:rPr>
              <w:tab/>
            </w:r>
          </w:p>
          <w:p w14:paraId="7DD14E65" w14:textId="400141E3" w:rsidR="00520A9D" w:rsidRPr="00493281" w:rsidRDefault="00520A9D" w:rsidP="00D5340D">
            <w:pPr>
              <w:tabs>
                <w:tab w:val="left" w:pos="0"/>
                <w:tab w:val="num" w:pos="567"/>
                <w:tab w:val="left" w:pos="963"/>
                <w:tab w:val="left" w:pos="1473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790A76">
              <w:rPr>
                <w:rFonts w:ascii="Arial" w:hAnsi="Arial"/>
                <w:color w:val="000000"/>
                <w:sz w:val="20"/>
                <w:szCs w:val="18"/>
              </w:rPr>
              <w:tab/>
            </w:r>
            <w:r w:rsidRPr="00790A76">
              <w:rPr>
                <w:rFonts w:ascii="Arial" w:hAnsi="Arial"/>
                <w:color w:val="000000"/>
                <w:sz w:val="20"/>
                <w:szCs w:val="18"/>
                <w:u w:val="single"/>
              </w:rPr>
              <w:tab/>
            </w:r>
            <w:r w:rsidRPr="00790A76">
              <w:rPr>
                <w:rFonts w:ascii="Arial" w:hAnsi="Arial"/>
                <w:color w:val="000000"/>
                <w:sz w:val="20"/>
                <w:szCs w:val="18"/>
                <w:u w:val="single"/>
              </w:rPr>
              <w:tab/>
            </w:r>
            <w:r w:rsidRPr="00790A76">
              <w:rPr>
                <w:rFonts w:ascii="Arial" w:hAnsi="Arial"/>
                <w:color w:val="000000"/>
                <w:sz w:val="20"/>
                <w:szCs w:val="18"/>
                <w:u w:val="single"/>
              </w:rPr>
              <w:tab/>
            </w:r>
            <w:r w:rsidRPr="00790A76">
              <w:rPr>
                <w:rFonts w:ascii="Arial" w:hAnsi="Arial"/>
                <w:color w:val="000000"/>
                <w:sz w:val="20"/>
                <w:szCs w:val="18"/>
                <w:u w:val="single"/>
              </w:rPr>
              <w:tab/>
            </w:r>
            <w:r w:rsidRPr="00790A76">
              <w:rPr>
                <w:rFonts w:ascii="Arial" w:hAnsi="Arial"/>
                <w:color w:val="000000"/>
                <w:sz w:val="20"/>
                <w:szCs w:val="18"/>
                <w:u w:val="single"/>
              </w:rPr>
              <w:tab/>
            </w:r>
            <w:r w:rsidRPr="00790A76">
              <w:rPr>
                <w:rFonts w:ascii="Arial" w:hAnsi="Arial"/>
                <w:color w:val="000000"/>
                <w:sz w:val="20"/>
                <w:szCs w:val="18"/>
                <w:u w:val="single"/>
              </w:rPr>
              <w:tab/>
            </w:r>
          </w:p>
        </w:tc>
        <w:tc>
          <w:tcPr>
            <w:tcW w:w="1701" w:type="dxa"/>
          </w:tcPr>
          <w:p w14:paraId="178A1979" w14:textId="204FF54C" w:rsidR="00D5340D" w:rsidRPr="00493281" w:rsidRDefault="00520A9D" w:rsidP="00D5340D">
            <w:pPr>
              <w:pStyle w:val="Heading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Ja:</w:t>
            </w:r>
          </w:p>
        </w:tc>
        <w:tc>
          <w:tcPr>
            <w:tcW w:w="1701" w:type="dxa"/>
          </w:tcPr>
          <w:p w14:paraId="61B96376" w14:textId="5EC369CC" w:rsidR="00D5340D" w:rsidRPr="00493281" w:rsidRDefault="00520A9D" w:rsidP="00D5340D">
            <w:pPr>
              <w:pStyle w:val="Heading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Nej:</w:t>
            </w:r>
          </w:p>
        </w:tc>
      </w:tr>
    </w:tbl>
    <w:p w14:paraId="77E91CD0" w14:textId="77777777" w:rsidR="00795CA7" w:rsidRPr="00493281" w:rsidRDefault="00795CA7" w:rsidP="00795CA7">
      <w:pPr>
        <w:rPr>
          <w:rFonts w:ascii="Arial" w:hAnsi="Arial" w:cs="Arial"/>
          <w:b/>
          <w:sz w:val="20"/>
        </w:rPr>
      </w:pPr>
    </w:p>
    <w:p w14:paraId="45034FF9" w14:textId="77777777" w:rsidR="003D6683" w:rsidRPr="00493281" w:rsidRDefault="003D6683" w:rsidP="00795CA7">
      <w:pPr>
        <w:rPr>
          <w:rFonts w:ascii="Arial" w:hAnsi="Arial" w:cs="Arial"/>
          <w:sz w:val="20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1701"/>
        <w:gridCol w:w="1701"/>
      </w:tblGrid>
      <w:tr w:rsidR="00795CA7" w:rsidRPr="00493281" w14:paraId="69A0E73B" w14:textId="77777777" w:rsidTr="00924E4C">
        <w:tc>
          <w:tcPr>
            <w:tcW w:w="6237" w:type="dxa"/>
          </w:tcPr>
          <w:p w14:paraId="2B1FD967" w14:textId="77777777" w:rsidR="00795CA7" w:rsidRPr="00924E4C" w:rsidRDefault="00795CA7" w:rsidP="00FF0059">
            <w:pPr>
              <w:pStyle w:val="Heading1"/>
              <w:tabs>
                <w:tab w:val="left" w:pos="567"/>
              </w:tabs>
              <w:rPr>
                <w:rFonts w:ascii="Arial" w:hAnsi="Arial" w:cs="Arial"/>
                <w:b/>
                <w:bCs w:val="0"/>
                <w:i w:val="0"/>
                <w:iCs/>
                <w:sz w:val="24"/>
                <w:szCs w:val="24"/>
              </w:rPr>
            </w:pPr>
            <w:bookmarkStart w:id="36" w:name="_Toc88383905"/>
            <w:bookmarkStart w:id="37" w:name="_Toc150769474"/>
            <w:r w:rsidRPr="00924E4C">
              <w:rPr>
                <w:rFonts w:ascii="Arial" w:hAnsi="Arial" w:cs="Arial"/>
                <w:b/>
                <w:bCs w:val="0"/>
                <w:i w:val="0"/>
                <w:iCs/>
                <w:color w:val="000000" w:themeColor="text1"/>
                <w:sz w:val="24"/>
                <w:szCs w:val="24"/>
              </w:rPr>
              <w:t>V</w:t>
            </w:r>
            <w:r w:rsidRPr="00924E4C">
              <w:rPr>
                <w:rFonts w:ascii="Arial" w:hAnsi="Arial" w:cs="Arial"/>
                <w:b/>
                <w:bCs w:val="0"/>
                <w:i w:val="0"/>
                <w:iCs/>
                <w:color w:val="000000" w:themeColor="text1"/>
                <w:sz w:val="24"/>
                <w:szCs w:val="24"/>
              </w:rPr>
              <w:tab/>
            </w:r>
            <w:bookmarkEnd w:id="36"/>
            <w:r w:rsidRPr="00924E4C">
              <w:rPr>
                <w:rFonts w:ascii="Arial" w:hAnsi="Arial" w:cs="Arial"/>
                <w:b/>
                <w:bCs w:val="0"/>
                <w:i w:val="0"/>
                <w:iCs/>
                <w:color w:val="000000" w:themeColor="text1"/>
                <w:sz w:val="24"/>
                <w:szCs w:val="24"/>
              </w:rPr>
              <w:t>Forvaltningsrevision</w:t>
            </w:r>
            <w:bookmarkEnd w:id="37"/>
          </w:p>
        </w:tc>
        <w:tc>
          <w:tcPr>
            <w:tcW w:w="3402" w:type="dxa"/>
            <w:gridSpan w:val="2"/>
          </w:tcPr>
          <w:p w14:paraId="7FE40501" w14:textId="77777777" w:rsidR="00795CA7" w:rsidRPr="00493281" w:rsidRDefault="00795CA7" w:rsidP="00FF0059">
            <w:pPr>
              <w:pStyle w:val="Heading3"/>
              <w:tabs>
                <w:tab w:val="left" w:pos="567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CA7" w:rsidRPr="00493281" w14:paraId="52498002" w14:textId="77777777" w:rsidTr="00924E4C">
        <w:trPr>
          <w:cantSplit/>
        </w:trPr>
        <w:tc>
          <w:tcPr>
            <w:tcW w:w="9639" w:type="dxa"/>
            <w:gridSpan w:val="3"/>
          </w:tcPr>
          <w:p w14:paraId="5CD3A39D" w14:textId="77777777" w:rsidR="00795CA7" w:rsidRPr="00493281" w:rsidRDefault="00795CA7" w:rsidP="00FF0059">
            <w:pPr>
              <w:rPr>
                <w:rFonts w:ascii="Arial" w:hAnsi="Arial" w:cs="Arial"/>
                <w:sz w:val="20"/>
              </w:rPr>
            </w:pPr>
            <w:r w:rsidRPr="00493281">
              <w:rPr>
                <w:rFonts w:ascii="Arial" w:hAnsi="Arial" w:cs="Arial"/>
                <w:sz w:val="20"/>
              </w:rPr>
              <w:t xml:space="preserve">Forvaltningsrevision udføres med udgangspunkt i begreberne sparsommelighed, produktivitet og effektivitet. Forvaltningsrevisionen er en subjektiv vurdering foretaget af revisor. Det er derfor vigtigt, at grundlaget for revisors vurderinger bliver beskrevet i revisionsprotokollatet. </w:t>
            </w:r>
          </w:p>
          <w:p w14:paraId="3E38AE6E" w14:textId="77777777" w:rsidR="00795CA7" w:rsidRPr="00493281" w:rsidRDefault="00795CA7" w:rsidP="00FF0059">
            <w:pPr>
              <w:rPr>
                <w:rFonts w:ascii="Arial" w:hAnsi="Arial" w:cs="Arial"/>
                <w:sz w:val="20"/>
              </w:rPr>
            </w:pPr>
          </w:p>
          <w:p w14:paraId="1F88771F" w14:textId="77777777" w:rsidR="00795CA7" w:rsidRPr="00493281" w:rsidRDefault="00795CA7" w:rsidP="00FF0059">
            <w:pPr>
              <w:rPr>
                <w:rFonts w:ascii="Arial" w:hAnsi="Arial" w:cs="Arial"/>
                <w:b/>
                <w:sz w:val="20"/>
              </w:rPr>
            </w:pPr>
            <w:r w:rsidRPr="00493281">
              <w:rPr>
                <w:rFonts w:ascii="Arial" w:hAnsi="Arial" w:cs="Arial"/>
                <w:sz w:val="20"/>
              </w:rPr>
              <w:t xml:space="preserve">Find evt. inspiration til rapporteringen i </w:t>
            </w:r>
            <w:proofErr w:type="spellStart"/>
            <w:proofErr w:type="gramStart"/>
            <w:r w:rsidRPr="00493281">
              <w:rPr>
                <w:rFonts w:ascii="Arial" w:hAnsi="Arial" w:cs="Arial"/>
                <w:sz w:val="20"/>
              </w:rPr>
              <w:t>FSRs</w:t>
            </w:r>
            <w:proofErr w:type="spellEnd"/>
            <w:proofErr w:type="gramEnd"/>
            <w:r w:rsidRPr="00493281">
              <w:rPr>
                <w:rFonts w:ascii="Arial" w:hAnsi="Arial" w:cs="Arial"/>
                <w:sz w:val="20"/>
              </w:rPr>
              <w:t xml:space="preserve"> blå notat ”Faglig notat om revisors rapportering vedrørende offentlige og offentligt støttede virksomheder” fra maj 2001 </w:t>
            </w:r>
          </w:p>
          <w:p w14:paraId="514EACD6" w14:textId="77777777" w:rsidR="00795CA7" w:rsidRPr="00493281" w:rsidRDefault="00795CA7" w:rsidP="00FF0059">
            <w:pPr>
              <w:rPr>
                <w:rFonts w:ascii="Arial" w:hAnsi="Arial" w:cs="Arial"/>
                <w:sz w:val="20"/>
              </w:rPr>
            </w:pPr>
            <w:r w:rsidRPr="00493281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95CA7" w:rsidRPr="00493281" w14:paraId="5985CB9C" w14:textId="77777777" w:rsidTr="00924E4C">
        <w:tc>
          <w:tcPr>
            <w:tcW w:w="6237" w:type="dxa"/>
          </w:tcPr>
          <w:p w14:paraId="68C0A6A3" w14:textId="77777777" w:rsidR="00795CA7" w:rsidRPr="00493281" w:rsidRDefault="00795CA7" w:rsidP="00FF0059">
            <w:pPr>
              <w:pStyle w:val="Heading3"/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38" w:name="_Toc88383906"/>
            <w:bookmarkStart w:id="39" w:name="_Toc150769475"/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A.</w:t>
            </w:r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  <w:bookmarkEnd w:id="38"/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Lovovertrædelser etc.</w:t>
            </w:r>
            <w:bookmarkEnd w:id="39"/>
          </w:p>
        </w:tc>
        <w:tc>
          <w:tcPr>
            <w:tcW w:w="3402" w:type="dxa"/>
            <w:gridSpan w:val="2"/>
          </w:tcPr>
          <w:p w14:paraId="41C5BA38" w14:textId="77777777" w:rsidR="00795CA7" w:rsidRPr="00493281" w:rsidRDefault="00795CA7" w:rsidP="00FF0059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</w:tr>
      <w:tr w:rsidR="00FF52EB" w:rsidRPr="00493281" w14:paraId="21FCE827" w14:textId="77777777" w:rsidTr="00924E4C">
        <w:tc>
          <w:tcPr>
            <w:tcW w:w="6237" w:type="dxa"/>
          </w:tcPr>
          <w:p w14:paraId="53924FDC" w14:textId="77777777" w:rsidR="00FF52EB" w:rsidRDefault="00FF52EB" w:rsidP="00FF0059">
            <w:pPr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>A.1.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 w:rsidRPr="00493281">
              <w:rPr>
                <w:rFonts w:ascii="Arial" w:hAnsi="Arial" w:cs="Arial"/>
                <w:color w:val="000000"/>
                <w:sz w:val="20"/>
              </w:rPr>
              <w:t>Har I tilrettelagt jeres revision mod opdagelse af fejl og lovovertrædelser, som kan have væsentlig indflydelse på revisionen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>?</w:t>
            </w:r>
          </w:p>
          <w:p w14:paraId="2F0E8C1B" w14:textId="77777777" w:rsidR="00384980" w:rsidRDefault="00384980" w:rsidP="00384980">
            <w:pPr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  <w:t>Hvis nej, forklar.</w:t>
            </w:r>
          </w:p>
          <w:p w14:paraId="5C21B1D6" w14:textId="77777777" w:rsidR="00384980" w:rsidRPr="006D6ACE" w:rsidRDefault="00384980" w:rsidP="00384980">
            <w:pPr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  <w:p w14:paraId="7CE114A2" w14:textId="13B04A44" w:rsidR="00384980" w:rsidRPr="00493281" w:rsidRDefault="00384980" w:rsidP="00384980">
            <w:pPr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</w:p>
        </w:tc>
        <w:tc>
          <w:tcPr>
            <w:tcW w:w="1701" w:type="dxa"/>
          </w:tcPr>
          <w:p w14:paraId="7514B097" w14:textId="2A65E216" w:rsidR="00FF52EB" w:rsidRPr="00924E4C" w:rsidRDefault="00924E4C" w:rsidP="00FF0059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 w:rsidRPr="00924E4C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Ja:</w:t>
            </w:r>
          </w:p>
        </w:tc>
        <w:tc>
          <w:tcPr>
            <w:tcW w:w="1701" w:type="dxa"/>
          </w:tcPr>
          <w:p w14:paraId="61E17972" w14:textId="6FEF8B3D" w:rsidR="00FF52EB" w:rsidRPr="00924E4C" w:rsidRDefault="00924E4C" w:rsidP="00FF0059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 w:rsidRPr="00924E4C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Nej:</w:t>
            </w:r>
          </w:p>
        </w:tc>
      </w:tr>
      <w:tr w:rsidR="00FF52EB" w:rsidRPr="00493281" w14:paraId="6B83C37C" w14:textId="77777777" w:rsidTr="00924E4C">
        <w:tc>
          <w:tcPr>
            <w:tcW w:w="6237" w:type="dxa"/>
          </w:tcPr>
          <w:p w14:paraId="20F74284" w14:textId="2A6C46F6" w:rsidR="00FF52EB" w:rsidRDefault="00384980" w:rsidP="00FF0059">
            <w:pPr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A.2.</w:t>
            </w:r>
            <w:r w:rsidR="00FF52EB" w:rsidRPr="00493281">
              <w:rPr>
                <w:rFonts w:ascii="Arial" w:hAnsi="Arial" w:cs="Arial"/>
                <w:color w:val="000000"/>
                <w:spacing w:val="-2"/>
                <w:sz w:val="20"/>
              </w:rPr>
              <w:tab/>
              <w:t xml:space="preserve">Har I være opmærksomme på transaktioner mv., som kan indikere ulovlige handlinger, og som vil få direkte eller indirekte indflydelse på konklusionen af revisionen? </w:t>
            </w:r>
          </w:p>
          <w:p w14:paraId="4360CE72" w14:textId="548F259D" w:rsidR="006D6ACE" w:rsidRDefault="006D6ACE" w:rsidP="006D6ACE">
            <w:pPr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  <w:t>Hvis j</w:t>
            </w:r>
            <w:r w:rsidR="00384980">
              <w:rPr>
                <w:rFonts w:ascii="Arial" w:hAnsi="Arial" w:cs="Arial"/>
                <w:color w:val="000000"/>
                <w:spacing w:val="-2"/>
                <w:sz w:val="20"/>
              </w:rPr>
              <w:t>a</w:t>
            </w:r>
            <w:r>
              <w:rPr>
                <w:rFonts w:ascii="Arial" w:hAnsi="Arial" w:cs="Arial"/>
                <w:color w:val="000000"/>
                <w:spacing w:val="-2"/>
                <w:sz w:val="20"/>
              </w:rPr>
              <w:t>, forklar.</w:t>
            </w:r>
          </w:p>
          <w:p w14:paraId="7D7C6A1F" w14:textId="3C10BFB4" w:rsidR="006D6ACE" w:rsidRPr="006D6ACE" w:rsidRDefault="006D6ACE" w:rsidP="006D6ACE">
            <w:pPr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  <w:p w14:paraId="7E62DC8F" w14:textId="73DCB990" w:rsidR="006D6ACE" w:rsidRPr="00493281" w:rsidRDefault="006D6ACE" w:rsidP="006D6ACE">
            <w:pPr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</w:p>
        </w:tc>
        <w:tc>
          <w:tcPr>
            <w:tcW w:w="1701" w:type="dxa"/>
          </w:tcPr>
          <w:p w14:paraId="021CBDEF" w14:textId="77422152" w:rsidR="00FF52EB" w:rsidRPr="00384980" w:rsidRDefault="001E14F5" w:rsidP="00FF0059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 w:rsidRPr="00384980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Ja:</w:t>
            </w:r>
          </w:p>
        </w:tc>
        <w:tc>
          <w:tcPr>
            <w:tcW w:w="1701" w:type="dxa"/>
          </w:tcPr>
          <w:p w14:paraId="31B4433A" w14:textId="5DD387A0" w:rsidR="00FF52EB" w:rsidRPr="00384980" w:rsidRDefault="001E14F5" w:rsidP="00FF0059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 w:rsidRPr="00384980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Nej</w:t>
            </w:r>
            <w:r w:rsidR="00384980" w:rsidRPr="00384980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:</w:t>
            </w:r>
          </w:p>
        </w:tc>
      </w:tr>
      <w:tr w:rsidR="00FF52EB" w:rsidRPr="00493281" w14:paraId="5C427AD4" w14:textId="77777777" w:rsidTr="00924E4C">
        <w:tc>
          <w:tcPr>
            <w:tcW w:w="6237" w:type="dxa"/>
          </w:tcPr>
          <w:p w14:paraId="38EF6DD3" w14:textId="77777777" w:rsidR="00FF52EB" w:rsidRPr="00493281" w:rsidRDefault="00FF52EB" w:rsidP="00FF0059">
            <w:pPr>
              <w:pStyle w:val="Heading3"/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40" w:name="_Toc88383907"/>
            <w:bookmarkStart w:id="41" w:name="_Toc150769476"/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</w:t>
            </w:r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  <w:t>Økonomistyringssystem</w:t>
            </w:r>
            <w:bookmarkEnd w:id="40"/>
            <w:bookmarkEnd w:id="41"/>
          </w:p>
        </w:tc>
        <w:tc>
          <w:tcPr>
            <w:tcW w:w="1701" w:type="dxa"/>
          </w:tcPr>
          <w:p w14:paraId="4454149B" w14:textId="77777777" w:rsidR="00FF52EB" w:rsidRPr="00493281" w:rsidRDefault="00FF52EB" w:rsidP="00FF0059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  <w:tc>
          <w:tcPr>
            <w:tcW w:w="1701" w:type="dxa"/>
          </w:tcPr>
          <w:p w14:paraId="54550235" w14:textId="0112ABC3" w:rsidR="00FF52EB" w:rsidRPr="00493281" w:rsidRDefault="00FF52EB" w:rsidP="00FF0059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</w:tr>
      <w:tr w:rsidR="00FF52EB" w:rsidRPr="00493281" w14:paraId="2A65A94B" w14:textId="77777777" w:rsidTr="00924E4C">
        <w:tc>
          <w:tcPr>
            <w:tcW w:w="6237" w:type="dxa"/>
          </w:tcPr>
          <w:p w14:paraId="7D6EED1B" w14:textId="77777777" w:rsidR="00FF52EB" w:rsidRPr="00493281" w:rsidRDefault="00FF52EB" w:rsidP="006D6ACE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498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  <w:r w:rsidRPr="00493281">
              <w:rPr>
                <w:rFonts w:ascii="Arial" w:hAnsi="Arial" w:cs="Arial"/>
                <w:sz w:val="20"/>
                <w:u w:val="single"/>
                <w:lang w:val="da-DK"/>
              </w:rPr>
              <w:t>Økonomistyringssystem:</w:t>
            </w:r>
            <w:r w:rsidRPr="00493281">
              <w:rPr>
                <w:rFonts w:ascii="Arial" w:hAnsi="Arial" w:cs="Arial"/>
                <w:sz w:val="20"/>
                <w:lang w:val="da-DK"/>
              </w:rPr>
              <w:t xml:space="preserve"> Ledelsessystemer for planlægning, monitorering og evaluering af aktiviteterne, herunder den finansielle styring. </w:t>
            </w:r>
          </w:p>
        </w:tc>
        <w:tc>
          <w:tcPr>
            <w:tcW w:w="1701" w:type="dxa"/>
          </w:tcPr>
          <w:p w14:paraId="57F983F4" w14:textId="77777777" w:rsidR="00FF52EB" w:rsidRPr="00493281" w:rsidRDefault="00FF52EB" w:rsidP="00FF0059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  <w:tc>
          <w:tcPr>
            <w:tcW w:w="1701" w:type="dxa"/>
          </w:tcPr>
          <w:p w14:paraId="238B19B3" w14:textId="5D2B0F5E" w:rsidR="00FF52EB" w:rsidRPr="00493281" w:rsidRDefault="00FF52EB" w:rsidP="00FF0059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</w:tr>
      <w:tr w:rsidR="00FF52EB" w:rsidRPr="00493281" w14:paraId="21D2B26E" w14:textId="77777777" w:rsidTr="00924E4C">
        <w:tc>
          <w:tcPr>
            <w:tcW w:w="6237" w:type="dxa"/>
          </w:tcPr>
          <w:p w14:paraId="57E8E848" w14:textId="74C241AA" w:rsidR="00FF52EB" w:rsidRDefault="00FF52EB" w:rsidP="00FF0059">
            <w:pPr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>B.1.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ab/>
              <w:t xml:space="preserve">Har </w:t>
            </w:r>
            <w:r w:rsidR="00677F05">
              <w:rPr>
                <w:rFonts w:ascii="Arial" w:hAnsi="Arial" w:cs="Arial"/>
                <w:color w:val="000000"/>
                <w:spacing w:val="-2"/>
                <w:sz w:val="20"/>
              </w:rPr>
              <w:t>bevillingsmodtager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 xml:space="preserve"> - efter </w:t>
            </w:r>
            <w:r w:rsidR="006D6ACE">
              <w:rPr>
                <w:rFonts w:ascii="Arial" w:hAnsi="Arial" w:cs="Arial"/>
                <w:color w:val="000000"/>
                <w:spacing w:val="-2"/>
                <w:sz w:val="20"/>
              </w:rPr>
              <w:t>jeres</w:t>
            </w:r>
            <w:r w:rsidRPr="00493281">
              <w:rPr>
                <w:rFonts w:ascii="Arial" w:hAnsi="Arial" w:cs="Arial"/>
                <w:color w:val="000000"/>
                <w:spacing w:val="-2"/>
                <w:sz w:val="20"/>
              </w:rPr>
              <w:t xml:space="preserve"> vurdering - etableret et tilfredsstillende økonomistyringssystem?</w:t>
            </w:r>
          </w:p>
          <w:p w14:paraId="4946B614" w14:textId="77777777" w:rsidR="006D6ACE" w:rsidRDefault="006D6ACE" w:rsidP="00FF0059">
            <w:pPr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  <w:t xml:space="preserve">Hvis nej, forklar </w:t>
            </w:r>
            <w:r w:rsidR="001E14F5">
              <w:rPr>
                <w:rFonts w:ascii="Arial" w:hAnsi="Arial" w:cs="Arial"/>
                <w:color w:val="000000"/>
                <w:spacing w:val="-2"/>
                <w:sz w:val="20"/>
              </w:rPr>
              <w:t>mangler</w:t>
            </w:r>
          </w:p>
          <w:p w14:paraId="200A4569" w14:textId="77777777" w:rsidR="001E14F5" w:rsidRDefault="001E14F5" w:rsidP="00FF0059">
            <w:pPr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</w:pPr>
            <w:r>
              <w:rPr>
                <w:rFonts w:ascii="Arial" w:hAnsi="Arial"/>
                <w:color w:val="000000"/>
                <w:sz w:val="20"/>
                <w:szCs w:val="18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</w:p>
          <w:p w14:paraId="191C5DBE" w14:textId="3CFD679E" w:rsidR="001E14F5" w:rsidRPr="00493281" w:rsidRDefault="001E14F5" w:rsidP="00FF0059">
            <w:pPr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  <w:szCs w:val="18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</w:p>
        </w:tc>
        <w:tc>
          <w:tcPr>
            <w:tcW w:w="1701" w:type="dxa"/>
          </w:tcPr>
          <w:p w14:paraId="6D275E68" w14:textId="25660276" w:rsidR="00FF52EB" w:rsidRPr="001E14F5" w:rsidRDefault="001E14F5" w:rsidP="00FF0059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 w:rsidRPr="001E14F5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Ja:</w:t>
            </w:r>
          </w:p>
        </w:tc>
        <w:tc>
          <w:tcPr>
            <w:tcW w:w="1701" w:type="dxa"/>
          </w:tcPr>
          <w:p w14:paraId="7044FE0A" w14:textId="37260C0B" w:rsidR="00FF52EB" w:rsidRPr="001E14F5" w:rsidRDefault="001E14F5" w:rsidP="00FF0059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 w:rsidRPr="001E14F5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Nej:</w:t>
            </w:r>
          </w:p>
        </w:tc>
      </w:tr>
      <w:tr w:rsidR="00FF52EB" w:rsidRPr="00493281" w14:paraId="6B072443" w14:textId="77777777" w:rsidTr="00924E4C">
        <w:tc>
          <w:tcPr>
            <w:tcW w:w="6237" w:type="dxa"/>
          </w:tcPr>
          <w:p w14:paraId="2B13F5E9" w14:textId="77777777" w:rsidR="00FF52EB" w:rsidRPr="00493281" w:rsidRDefault="00FF52EB" w:rsidP="00FF0059">
            <w:pPr>
              <w:pStyle w:val="Heading3"/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281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</w:r>
            <w:bookmarkStart w:id="42" w:name="_Toc150769477"/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</w:t>
            </w:r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  <w:t>Sparsommelighed</w:t>
            </w:r>
            <w:bookmarkEnd w:id="42"/>
          </w:p>
        </w:tc>
        <w:tc>
          <w:tcPr>
            <w:tcW w:w="1701" w:type="dxa"/>
          </w:tcPr>
          <w:p w14:paraId="629CD118" w14:textId="77777777" w:rsidR="00FF52EB" w:rsidRPr="00493281" w:rsidRDefault="00FF52EB" w:rsidP="00FF0059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  <w:tc>
          <w:tcPr>
            <w:tcW w:w="1701" w:type="dxa"/>
          </w:tcPr>
          <w:p w14:paraId="37CDBE37" w14:textId="1F964333" w:rsidR="00FF52EB" w:rsidRPr="00493281" w:rsidRDefault="00FF52EB" w:rsidP="00FF0059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</w:tr>
      <w:tr w:rsidR="00FF52EB" w:rsidRPr="00493281" w14:paraId="0455D225" w14:textId="77777777" w:rsidTr="00924E4C">
        <w:tc>
          <w:tcPr>
            <w:tcW w:w="6237" w:type="dxa"/>
          </w:tcPr>
          <w:p w14:paraId="0C0707D8" w14:textId="77777777" w:rsidR="00FF52EB" w:rsidRPr="00493281" w:rsidRDefault="00FF52EB" w:rsidP="00CE45F3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64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  <w:r w:rsidRPr="00493281">
              <w:rPr>
                <w:rFonts w:ascii="Arial" w:hAnsi="Arial" w:cs="Arial"/>
                <w:sz w:val="20"/>
                <w:u w:val="single"/>
                <w:lang w:val="da-DK"/>
              </w:rPr>
              <w:t>Sparsommelighed:</w:t>
            </w:r>
            <w:r w:rsidRPr="00493281">
              <w:rPr>
                <w:rFonts w:ascii="Arial" w:hAnsi="Arial" w:cs="Arial"/>
                <w:sz w:val="20"/>
                <w:lang w:val="da-DK"/>
              </w:rPr>
              <w:t xml:space="preserve"> Minimeringen af omkostninger af ressourcerne til brug for aktiviteten under hensyntagen til kvalitet. </w:t>
            </w:r>
          </w:p>
        </w:tc>
        <w:tc>
          <w:tcPr>
            <w:tcW w:w="1701" w:type="dxa"/>
          </w:tcPr>
          <w:p w14:paraId="0DA00D60" w14:textId="77777777" w:rsidR="00FF52EB" w:rsidRPr="00493281" w:rsidRDefault="00FF52EB" w:rsidP="00FF0059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  <w:tc>
          <w:tcPr>
            <w:tcW w:w="1701" w:type="dxa"/>
          </w:tcPr>
          <w:p w14:paraId="04C4935C" w14:textId="57BD20CC" w:rsidR="00FF52EB" w:rsidRPr="00493281" w:rsidRDefault="00FF52EB" w:rsidP="00FF0059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</w:tr>
      <w:tr w:rsidR="00FF52EB" w:rsidRPr="00493281" w14:paraId="16D21F0A" w14:textId="77777777" w:rsidTr="00924E4C">
        <w:tc>
          <w:tcPr>
            <w:tcW w:w="6237" w:type="dxa"/>
          </w:tcPr>
          <w:p w14:paraId="3255CB93" w14:textId="77777777" w:rsidR="00FF52EB" w:rsidRDefault="00FF52EB" w:rsidP="00FF0059">
            <w:pPr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493281">
              <w:rPr>
                <w:rFonts w:ascii="Arial" w:hAnsi="Arial" w:cs="Arial"/>
                <w:spacing w:val="-2"/>
                <w:sz w:val="20"/>
              </w:rPr>
              <w:t>C.1.</w:t>
            </w:r>
            <w:r w:rsidRPr="00493281">
              <w:rPr>
                <w:rFonts w:ascii="Arial" w:hAnsi="Arial" w:cs="Arial"/>
                <w:spacing w:val="-2"/>
                <w:sz w:val="20"/>
              </w:rPr>
              <w:tab/>
              <w:t xml:space="preserve">Har ledelsen - efter </w:t>
            </w:r>
            <w:r w:rsidR="00CE45F3">
              <w:rPr>
                <w:rFonts w:ascii="Arial" w:hAnsi="Arial" w:cs="Arial"/>
                <w:spacing w:val="-2"/>
                <w:sz w:val="20"/>
              </w:rPr>
              <w:t>jeres</w:t>
            </w:r>
            <w:r w:rsidRPr="00493281">
              <w:rPr>
                <w:rFonts w:ascii="Arial" w:hAnsi="Arial" w:cs="Arial"/>
                <w:spacing w:val="-2"/>
                <w:sz w:val="20"/>
              </w:rPr>
              <w:t xml:space="preserve"> vurdering - udvist sparsommelighed for nærværende projekt? </w:t>
            </w:r>
          </w:p>
          <w:p w14:paraId="6A0A3C15" w14:textId="10F712EF" w:rsidR="00DE77C4" w:rsidRDefault="00DE77C4" w:rsidP="00DE77C4">
            <w:pPr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  <w:t>Hvis nej, beskriv forhold.</w:t>
            </w:r>
          </w:p>
          <w:p w14:paraId="25AFEDF0" w14:textId="77777777" w:rsidR="00DE77C4" w:rsidRPr="006D6ACE" w:rsidRDefault="00DE77C4" w:rsidP="00DE77C4">
            <w:pPr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  <w:p w14:paraId="6B6B7EE0" w14:textId="6947D0C6" w:rsidR="00DE77C4" w:rsidRPr="00493281" w:rsidRDefault="00DE77C4" w:rsidP="00DE77C4">
            <w:pPr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FF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</w:p>
        </w:tc>
        <w:tc>
          <w:tcPr>
            <w:tcW w:w="1701" w:type="dxa"/>
          </w:tcPr>
          <w:p w14:paraId="68F3681A" w14:textId="7BF52999" w:rsidR="00FF52EB" w:rsidRPr="00CE45F3" w:rsidRDefault="00CE45F3" w:rsidP="00FF0059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 w:rsidRPr="00CE45F3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Ja:</w:t>
            </w:r>
          </w:p>
        </w:tc>
        <w:tc>
          <w:tcPr>
            <w:tcW w:w="1701" w:type="dxa"/>
          </w:tcPr>
          <w:p w14:paraId="15EF4260" w14:textId="60E87075" w:rsidR="00FF52EB" w:rsidRPr="00CE45F3" w:rsidRDefault="00CE45F3" w:rsidP="00FF0059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 w:rsidRPr="00CE45F3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Nej:</w:t>
            </w:r>
          </w:p>
        </w:tc>
      </w:tr>
      <w:tr w:rsidR="00FF52EB" w:rsidRPr="00493281" w14:paraId="1DA9451A" w14:textId="77777777" w:rsidTr="00924E4C">
        <w:tc>
          <w:tcPr>
            <w:tcW w:w="6237" w:type="dxa"/>
          </w:tcPr>
          <w:p w14:paraId="15FD8506" w14:textId="77777777" w:rsidR="00FF52EB" w:rsidRPr="00493281" w:rsidRDefault="00FF52EB" w:rsidP="00FF0059">
            <w:pPr>
              <w:pStyle w:val="Heading3"/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43" w:name="_Toc150769478"/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D.</w:t>
            </w:r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  <w:t>Produktivitet</w:t>
            </w:r>
            <w:bookmarkEnd w:id="43"/>
          </w:p>
        </w:tc>
        <w:tc>
          <w:tcPr>
            <w:tcW w:w="1701" w:type="dxa"/>
          </w:tcPr>
          <w:p w14:paraId="4D3D5DC9" w14:textId="77777777" w:rsidR="00FF52EB" w:rsidRPr="00493281" w:rsidRDefault="00FF52EB" w:rsidP="00FF0059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  <w:tc>
          <w:tcPr>
            <w:tcW w:w="1701" w:type="dxa"/>
          </w:tcPr>
          <w:p w14:paraId="39E4E81C" w14:textId="4FA021CC" w:rsidR="00FF52EB" w:rsidRPr="00493281" w:rsidRDefault="00FF52EB" w:rsidP="00FF0059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</w:tr>
      <w:tr w:rsidR="00FF52EB" w:rsidRPr="00493281" w14:paraId="0644DF50" w14:textId="77777777" w:rsidTr="00924E4C">
        <w:tc>
          <w:tcPr>
            <w:tcW w:w="6237" w:type="dxa"/>
          </w:tcPr>
          <w:p w14:paraId="01CCC280" w14:textId="77777777" w:rsidR="00FF52EB" w:rsidRPr="00493281" w:rsidRDefault="00FF52EB" w:rsidP="00DE77C4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64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  <w:r w:rsidRPr="00493281">
              <w:rPr>
                <w:rFonts w:ascii="Arial" w:hAnsi="Arial" w:cs="Arial"/>
                <w:sz w:val="20"/>
                <w:u w:val="single"/>
                <w:lang w:val="da-DK"/>
              </w:rPr>
              <w:t>Produktiviteten:</w:t>
            </w:r>
            <w:r w:rsidRPr="00493281">
              <w:rPr>
                <w:rFonts w:ascii="Arial" w:hAnsi="Arial" w:cs="Arial"/>
                <w:sz w:val="20"/>
                <w:lang w:val="da-DK"/>
              </w:rPr>
              <w:t xml:space="preserve"> Forholdet mellem output, i form af varer, service eller andre resultater, og forbruget af ressourcerne til at producere det.</w:t>
            </w:r>
          </w:p>
        </w:tc>
        <w:tc>
          <w:tcPr>
            <w:tcW w:w="1701" w:type="dxa"/>
          </w:tcPr>
          <w:p w14:paraId="5339A087" w14:textId="38240146" w:rsidR="00FF52EB" w:rsidRPr="00DE77C4" w:rsidRDefault="00FF52EB" w:rsidP="00FF0059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</w:p>
        </w:tc>
        <w:tc>
          <w:tcPr>
            <w:tcW w:w="1701" w:type="dxa"/>
          </w:tcPr>
          <w:p w14:paraId="274E69FD" w14:textId="2114DB0B" w:rsidR="00FF52EB" w:rsidRPr="00DE77C4" w:rsidRDefault="00FF52EB" w:rsidP="00FF0059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</w:p>
        </w:tc>
      </w:tr>
      <w:tr w:rsidR="00DE77C4" w:rsidRPr="00493281" w14:paraId="407D4A3C" w14:textId="77777777" w:rsidTr="00924E4C">
        <w:tc>
          <w:tcPr>
            <w:tcW w:w="6237" w:type="dxa"/>
          </w:tcPr>
          <w:p w14:paraId="08395F3E" w14:textId="77777777" w:rsidR="00DE77C4" w:rsidRDefault="00DE77C4" w:rsidP="00DE77C4">
            <w:pPr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493281">
              <w:rPr>
                <w:rFonts w:ascii="Arial" w:hAnsi="Arial" w:cs="Arial"/>
                <w:spacing w:val="-2"/>
                <w:sz w:val="20"/>
              </w:rPr>
              <w:t>D.1.</w:t>
            </w:r>
            <w:r w:rsidRPr="00493281">
              <w:rPr>
                <w:rFonts w:ascii="Arial" w:hAnsi="Arial" w:cs="Arial"/>
                <w:spacing w:val="-2"/>
                <w:sz w:val="20"/>
              </w:rPr>
              <w:tab/>
              <w:t xml:space="preserve">Har ledelsen - efter </w:t>
            </w:r>
            <w:r>
              <w:rPr>
                <w:rFonts w:ascii="Arial" w:hAnsi="Arial" w:cs="Arial"/>
                <w:spacing w:val="-2"/>
                <w:sz w:val="20"/>
              </w:rPr>
              <w:t>jeres</w:t>
            </w:r>
            <w:r w:rsidRPr="00493281">
              <w:rPr>
                <w:rFonts w:ascii="Arial" w:hAnsi="Arial" w:cs="Arial"/>
                <w:spacing w:val="-2"/>
                <w:sz w:val="20"/>
              </w:rPr>
              <w:t xml:space="preserve"> vurdering - udvist en produktivitet for nærværende projekt? </w:t>
            </w:r>
          </w:p>
          <w:p w14:paraId="283CD060" w14:textId="77777777" w:rsidR="00DE77C4" w:rsidRDefault="00DE77C4" w:rsidP="00DE77C4">
            <w:pPr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  <w:t>Hvis nej, beskriv forhold.</w:t>
            </w:r>
          </w:p>
          <w:p w14:paraId="4012BC9B" w14:textId="77777777" w:rsidR="00DE77C4" w:rsidRPr="006D6ACE" w:rsidRDefault="00DE77C4" w:rsidP="00DE77C4">
            <w:pPr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  <w:p w14:paraId="1B37C6B9" w14:textId="29DA55F6" w:rsidR="00DE77C4" w:rsidRPr="00493281" w:rsidRDefault="00DE77C4" w:rsidP="00DE77C4">
            <w:pPr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FF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</w:p>
        </w:tc>
        <w:tc>
          <w:tcPr>
            <w:tcW w:w="1701" w:type="dxa"/>
          </w:tcPr>
          <w:p w14:paraId="1DC3AB29" w14:textId="2AE87F30" w:rsidR="00DE77C4" w:rsidRPr="00493281" w:rsidRDefault="00DE77C4" w:rsidP="00DE77C4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  <w:r w:rsidRPr="00DE77C4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Ja:</w:t>
            </w:r>
          </w:p>
        </w:tc>
        <w:tc>
          <w:tcPr>
            <w:tcW w:w="1701" w:type="dxa"/>
          </w:tcPr>
          <w:p w14:paraId="45CF65B2" w14:textId="34642BE1" w:rsidR="00DE77C4" w:rsidRPr="00493281" w:rsidRDefault="00DE77C4" w:rsidP="00DE77C4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  <w:r w:rsidRPr="00DE77C4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Nej:</w:t>
            </w:r>
          </w:p>
        </w:tc>
      </w:tr>
      <w:tr w:rsidR="00DE77C4" w:rsidRPr="00493281" w14:paraId="6FD56BCF" w14:textId="77777777" w:rsidTr="00924E4C">
        <w:tc>
          <w:tcPr>
            <w:tcW w:w="6237" w:type="dxa"/>
          </w:tcPr>
          <w:p w14:paraId="2195C135" w14:textId="77777777" w:rsidR="00DE77C4" w:rsidRPr="00493281" w:rsidRDefault="00DE77C4" w:rsidP="00DE77C4">
            <w:pPr>
              <w:pStyle w:val="Heading3"/>
              <w:tabs>
                <w:tab w:val="left" w:pos="567"/>
              </w:tabs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4" w:name="_Toc150769479"/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E.</w:t>
            </w:r>
            <w:r w:rsidRPr="004932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  <w:t>Effektiviteten</w:t>
            </w:r>
            <w:bookmarkEnd w:id="44"/>
          </w:p>
        </w:tc>
        <w:tc>
          <w:tcPr>
            <w:tcW w:w="1701" w:type="dxa"/>
          </w:tcPr>
          <w:p w14:paraId="239C8EB8" w14:textId="77777777" w:rsidR="00DE77C4" w:rsidRPr="00493281" w:rsidRDefault="00DE77C4" w:rsidP="00DE77C4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  <w:tc>
          <w:tcPr>
            <w:tcW w:w="1701" w:type="dxa"/>
          </w:tcPr>
          <w:p w14:paraId="0921C6D4" w14:textId="1CB695C6" w:rsidR="00DE77C4" w:rsidRPr="00493281" w:rsidRDefault="00DE77C4" w:rsidP="00DE77C4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</w:tr>
      <w:tr w:rsidR="00DE77C4" w:rsidRPr="00493281" w14:paraId="0971CA55" w14:textId="77777777" w:rsidTr="00924E4C">
        <w:tc>
          <w:tcPr>
            <w:tcW w:w="6237" w:type="dxa"/>
          </w:tcPr>
          <w:p w14:paraId="6995D843" w14:textId="77777777" w:rsidR="00DE77C4" w:rsidRPr="00493281" w:rsidRDefault="00DE77C4" w:rsidP="00DE77C4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64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  <w:r w:rsidRPr="00493281">
              <w:rPr>
                <w:rFonts w:ascii="Arial" w:hAnsi="Arial" w:cs="Arial"/>
                <w:sz w:val="20"/>
                <w:u w:val="single"/>
                <w:lang w:val="da-DK"/>
              </w:rPr>
              <w:t>Effektiviteten:</w:t>
            </w:r>
            <w:r w:rsidRPr="00493281">
              <w:rPr>
                <w:rFonts w:ascii="Arial" w:hAnsi="Arial" w:cs="Arial"/>
                <w:sz w:val="20"/>
                <w:lang w:val="da-DK"/>
              </w:rPr>
              <w:t xml:space="preserve"> En måling om målopfyldelsen er opnået og forholdet mellem det planlagte og faktiske opnåede resultat.</w:t>
            </w:r>
          </w:p>
        </w:tc>
        <w:tc>
          <w:tcPr>
            <w:tcW w:w="1701" w:type="dxa"/>
          </w:tcPr>
          <w:p w14:paraId="3CB4B4B0" w14:textId="77777777" w:rsidR="00DE77C4" w:rsidRPr="00493281" w:rsidRDefault="00DE77C4" w:rsidP="00DE77C4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  <w:tc>
          <w:tcPr>
            <w:tcW w:w="1701" w:type="dxa"/>
          </w:tcPr>
          <w:p w14:paraId="34966A1E" w14:textId="2F647A4D" w:rsidR="00DE77C4" w:rsidRPr="00493281" w:rsidRDefault="00DE77C4" w:rsidP="00DE77C4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0" w:firstLine="0"/>
              <w:rPr>
                <w:rFonts w:ascii="Arial" w:hAnsi="Arial" w:cs="Arial"/>
                <w:color w:val="000000"/>
                <w:sz w:val="20"/>
                <w:lang w:val="da-DK"/>
              </w:rPr>
            </w:pPr>
          </w:p>
        </w:tc>
      </w:tr>
      <w:tr w:rsidR="00DE77C4" w:rsidRPr="00493281" w14:paraId="4BC88D09" w14:textId="77777777" w:rsidTr="00924E4C">
        <w:tc>
          <w:tcPr>
            <w:tcW w:w="6237" w:type="dxa"/>
          </w:tcPr>
          <w:p w14:paraId="6C3B9532" w14:textId="77777777" w:rsidR="00DE77C4" w:rsidRDefault="00DE77C4" w:rsidP="00DE77C4">
            <w:pPr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493281">
              <w:rPr>
                <w:rFonts w:ascii="Arial" w:hAnsi="Arial" w:cs="Arial"/>
                <w:spacing w:val="-2"/>
                <w:sz w:val="20"/>
              </w:rPr>
              <w:t>E.1.</w:t>
            </w:r>
            <w:r w:rsidRPr="00493281">
              <w:rPr>
                <w:rFonts w:ascii="Arial" w:hAnsi="Arial" w:cs="Arial"/>
                <w:spacing w:val="-2"/>
                <w:sz w:val="20"/>
              </w:rPr>
              <w:tab/>
              <w:t xml:space="preserve">Har ledelsen - efter </w:t>
            </w:r>
            <w:r>
              <w:rPr>
                <w:rFonts w:ascii="Arial" w:hAnsi="Arial" w:cs="Arial"/>
                <w:spacing w:val="-2"/>
                <w:sz w:val="20"/>
              </w:rPr>
              <w:t>jere</w:t>
            </w:r>
            <w:r w:rsidRPr="00493281">
              <w:rPr>
                <w:rFonts w:ascii="Arial" w:hAnsi="Arial" w:cs="Arial"/>
                <w:spacing w:val="-2"/>
                <w:sz w:val="20"/>
              </w:rPr>
              <w:t>s vurdering - udvist effektivitet for nærværende projekt?</w:t>
            </w:r>
          </w:p>
          <w:p w14:paraId="44D78178" w14:textId="77777777" w:rsidR="00DE77C4" w:rsidRDefault="00DE77C4" w:rsidP="00DE77C4">
            <w:pPr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jc w:val="both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  <w:t>Hvis nej, beskriv forhold.</w:t>
            </w:r>
          </w:p>
          <w:p w14:paraId="1A8EBE6D" w14:textId="77777777" w:rsidR="00DE77C4" w:rsidRPr="006D6ACE" w:rsidRDefault="00DE77C4" w:rsidP="00DE77C4">
            <w:pPr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jc w:val="both"/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  <w:r>
              <w:rPr>
                <w:rFonts w:ascii="Arial" w:hAnsi="Arial" w:cs="Arial"/>
                <w:color w:val="000000"/>
                <w:spacing w:val="-2"/>
                <w:sz w:val="20"/>
                <w:u w:val="single"/>
              </w:rPr>
              <w:tab/>
            </w:r>
          </w:p>
          <w:p w14:paraId="6D6BD2A7" w14:textId="712C094D" w:rsidR="00DE77C4" w:rsidRPr="00493281" w:rsidRDefault="00DE77C4" w:rsidP="00DE77C4">
            <w:pPr>
              <w:tabs>
                <w:tab w:val="left" w:pos="0"/>
                <w:tab w:val="left" w:pos="567"/>
                <w:tab w:val="left" w:pos="851"/>
                <w:tab w:val="left" w:pos="1813"/>
                <w:tab w:val="left" w:pos="4254"/>
                <w:tab w:val="left" w:pos="5105"/>
                <w:tab w:val="left" w:pos="5955"/>
                <w:tab w:val="left" w:pos="6806"/>
                <w:tab w:val="left" w:pos="7657"/>
                <w:tab w:val="left" w:pos="8508"/>
                <w:tab w:val="left" w:pos="9359"/>
                <w:tab w:val="left" w:pos="10209"/>
                <w:tab w:val="left" w:pos="11060"/>
                <w:tab w:val="left" w:pos="11911"/>
                <w:tab w:val="left" w:pos="12762"/>
                <w:tab w:val="left" w:pos="13613"/>
                <w:tab w:val="left" w:pos="14463"/>
                <w:tab w:val="left" w:pos="15314"/>
              </w:tabs>
              <w:spacing w:before="120" w:after="120"/>
              <w:ind w:left="567" w:hanging="567"/>
              <w:jc w:val="both"/>
              <w:rPr>
                <w:rFonts w:ascii="Arial" w:hAnsi="Arial" w:cs="Arial"/>
                <w:color w:val="FF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  <w:r>
              <w:rPr>
                <w:rFonts w:ascii="Arial" w:hAnsi="Arial"/>
                <w:color w:val="000000"/>
                <w:sz w:val="20"/>
                <w:szCs w:val="18"/>
                <w:u w:val="single"/>
                <w:lang w:val="en-GB"/>
              </w:rPr>
              <w:tab/>
            </w:r>
          </w:p>
        </w:tc>
        <w:tc>
          <w:tcPr>
            <w:tcW w:w="1701" w:type="dxa"/>
          </w:tcPr>
          <w:p w14:paraId="169D7A57" w14:textId="046386CC" w:rsidR="00DE77C4" w:rsidRPr="00DE77C4" w:rsidRDefault="00DE77C4" w:rsidP="00DE77C4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 w:rsidRPr="00DE77C4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Ja:</w:t>
            </w:r>
          </w:p>
        </w:tc>
        <w:tc>
          <w:tcPr>
            <w:tcW w:w="1701" w:type="dxa"/>
          </w:tcPr>
          <w:p w14:paraId="5C7D3E36" w14:textId="173E6206" w:rsidR="00DE77C4" w:rsidRPr="00DE77C4" w:rsidRDefault="00DE77C4" w:rsidP="00DE77C4">
            <w:pPr>
              <w:pStyle w:val="BodyTextIndent2"/>
              <w:tabs>
                <w:tab w:val="clear" w:pos="0"/>
                <w:tab w:val="clear" w:pos="623"/>
                <w:tab w:val="clear" w:pos="993"/>
                <w:tab w:val="clear" w:pos="1560"/>
                <w:tab w:val="clear" w:pos="2552"/>
                <w:tab w:val="clear" w:pos="3403"/>
              </w:tabs>
              <w:spacing w:before="120" w:after="120"/>
              <w:ind w:left="0" w:firstLine="0"/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</w:pPr>
            <w:r w:rsidRPr="00DE77C4">
              <w:rPr>
                <w:rFonts w:ascii="Arial" w:hAnsi="Arial" w:cs="Arial"/>
                <w:b/>
                <w:bCs/>
                <w:color w:val="000000"/>
                <w:sz w:val="20"/>
                <w:lang w:val="da-DK"/>
              </w:rPr>
              <w:t>Nej:</w:t>
            </w:r>
          </w:p>
        </w:tc>
      </w:tr>
    </w:tbl>
    <w:p w14:paraId="67D76FEE" w14:textId="77777777" w:rsidR="00795CA7" w:rsidRPr="00493281" w:rsidRDefault="00795CA7" w:rsidP="00795CA7">
      <w:pPr>
        <w:rPr>
          <w:rFonts w:ascii="Arial" w:hAnsi="Arial" w:cs="Arial"/>
          <w:sz w:val="20"/>
        </w:rPr>
      </w:pPr>
    </w:p>
    <w:p w14:paraId="4EEDD93F" w14:textId="77777777" w:rsidR="00795CA7" w:rsidRPr="00493281" w:rsidRDefault="00795CA7" w:rsidP="00795CA7">
      <w:pPr>
        <w:rPr>
          <w:rFonts w:ascii="Arial" w:hAnsi="Arial" w:cs="Arial"/>
          <w:sz w:val="20"/>
        </w:rPr>
      </w:pPr>
    </w:p>
    <w:p w14:paraId="15B43349" w14:textId="77777777" w:rsidR="00B23F94" w:rsidRPr="00493281" w:rsidRDefault="00B23F94" w:rsidP="00153BD0">
      <w:pPr>
        <w:rPr>
          <w:rFonts w:ascii="Arial" w:hAnsi="Arial" w:cs="Arial"/>
          <w:sz w:val="20"/>
        </w:rPr>
      </w:pPr>
    </w:p>
    <w:p w14:paraId="3D20327D" w14:textId="77777777" w:rsidR="00B23F94" w:rsidRPr="00493281" w:rsidRDefault="00B23F94" w:rsidP="00153BD0">
      <w:pPr>
        <w:rPr>
          <w:rFonts w:ascii="Arial" w:hAnsi="Arial" w:cs="Arial"/>
          <w:sz w:val="20"/>
        </w:rPr>
      </w:pPr>
    </w:p>
    <w:p w14:paraId="173DBD61" w14:textId="77777777" w:rsidR="00B23F94" w:rsidRPr="00493281" w:rsidRDefault="00B23F94" w:rsidP="00153BD0">
      <w:pPr>
        <w:rPr>
          <w:rFonts w:ascii="Arial" w:hAnsi="Arial" w:cs="Arial"/>
          <w:sz w:val="20"/>
        </w:rPr>
      </w:pPr>
    </w:p>
    <w:p w14:paraId="3696EF28" w14:textId="77777777" w:rsidR="00B23F94" w:rsidRPr="00493281" w:rsidRDefault="00B23F94" w:rsidP="00153BD0">
      <w:pPr>
        <w:rPr>
          <w:rFonts w:ascii="Arial" w:hAnsi="Arial" w:cs="Arial"/>
          <w:sz w:val="20"/>
        </w:rPr>
      </w:pPr>
    </w:p>
    <w:sectPr w:rsidR="00B23F94" w:rsidRPr="00493281" w:rsidSect="00C86493">
      <w:footerReference w:type="default" r:id="rId15"/>
      <w:headerReference w:type="first" r:id="rId16"/>
      <w:footerReference w:type="first" r:id="rId17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A0BED" w14:textId="77777777" w:rsidR="005D4107" w:rsidRDefault="005D4107" w:rsidP="00EF6A68">
      <w:r>
        <w:separator/>
      </w:r>
    </w:p>
  </w:endnote>
  <w:endnote w:type="continuationSeparator" w:id="0">
    <w:p w14:paraId="1FC1E83F" w14:textId="77777777" w:rsidR="005D4107" w:rsidRDefault="005D4107" w:rsidP="00EF6A68">
      <w:r>
        <w:continuationSeparator/>
      </w:r>
    </w:p>
  </w:endnote>
  <w:endnote w:type="continuationNotice" w:id="1">
    <w:p w14:paraId="6A9AA23D" w14:textId="77777777" w:rsidR="005D4107" w:rsidRDefault="005D41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Gotham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34D3" w14:textId="77777777" w:rsidR="00795CA7" w:rsidRDefault="00795CA7">
    <w:pPr>
      <w:pStyle w:val="Footer"/>
      <w:jc w:val="center"/>
      <w:rPr>
        <w:rFonts w:ascii="Arial" w:hAnsi="Arial"/>
        <w:b/>
        <w:sz w:val="20"/>
      </w:rPr>
    </w:pPr>
    <w:r>
      <w:rPr>
        <w:rStyle w:val="PageNumber"/>
        <w:rFonts w:ascii="Arial" w:hAnsi="Arial"/>
        <w:b/>
        <w:sz w:val="20"/>
      </w:rPr>
      <w:fldChar w:fldCharType="begin"/>
    </w:r>
    <w:r>
      <w:rPr>
        <w:rStyle w:val="PageNumber"/>
        <w:rFonts w:ascii="Arial" w:hAnsi="Arial"/>
        <w:b/>
        <w:sz w:val="20"/>
      </w:rPr>
      <w:instrText xml:space="preserve"> PAGE </w:instrText>
    </w:r>
    <w:r>
      <w:rPr>
        <w:rStyle w:val="PageNumber"/>
        <w:rFonts w:ascii="Arial" w:hAnsi="Arial"/>
        <w:b/>
        <w:sz w:val="20"/>
      </w:rPr>
      <w:fldChar w:fldCharType="separate"/>
    </w:r>
    <w:r w:rsidR="00AB06C4">
      <w:rPr>
        <w:rStyle w:val="PageNumber"/>
        <w:rFonts w:ascii="Arial" w:hAnsi="Arial"/>
        <w:b/>
        <w:noProof/>
        <w:sz w:val="20"/>
      </w:rPr>
      <w:t>5</w:t>
    </w:r>
    <w:r>
      <w:rPr>
        <w:rStyle w:val="PageNumber"/>
        <w:rFonts w:ascii="Arial" w:hAnsi="Arial"/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9A97" w14:textId="77777777" w:rsidR="00B27DFF" w:rsidRPr="00B27DFF" w:rsidRDefault="00B27DFF" w:rsidP="00B27DFF">
    <w:pPr>
      <w:pStyle w:val="Footer"/>
      <w:jc w:val="center"/>
      <w:rPr>
        <w:rFonts w:ascii="Noto Sans" w:hAnsi="Noto Sans"/>
        <w:sz w:val="18"/>
        <w:szCs w:val="18"/>
      </w:rPr>
    </w:pPr>
    <w:r w:rsidRPr="00B27DFF">
      <w:rPr>
        <w:rFonts w:ascii="Noto Sans" w:hAnsi="Noto Sans"/>
        <w:sz w:val="18"/>
        <w:szCs w:val="18"/>
      </w:rPr>
      <w:t>Peter Bangsvej 5B, 2000 Frederiksberg, +45 3961 2777</w:t>
    </w:r>
  </w:p>
  <w:p w14:paraId="4214E889" w14:textId="049C5E84" w:rsidR="00C86493" w:rsidRDefault="00C864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8EEF4" w14:textId="77777777" w:rsidR="00B27DFF" w:rsidRPr="00B27DFF" w:rsidRDefault="00B27DFF" w:rsidP="00B27DFF">
    <w:pPr>
      <w:pStyle w:val="Footer"/>
      <w:jc w:val="center"/>
      <w:rPr>
        <w:rFonts w:ascii="Noto Sans" w:hAnsi="Noto Sans"/>
        <w:sz w:val="18"/>
        <w:szCs w:val="18"/>
      </w:rPr>
    </w:pPr>
    <w:r w:rsidRPr="00B27DFF">
      <w:rPr>
        <w:rFonts w:ascii="Noto Sans" w:hAnsi="Noto Sans"/>
        <w:sz w:val="18"/>
        <w:szCs w:val="18"/>
      </w:rPr>
      <w:t>Peter Bangsvej 5B, 2000 Frederiksberg, +45 3961 2777</w:t>
    </w:r>
  </w:p>
  <w:p w14:paraId="533BB461" w14:textId="3B6B3A0F" w:rsidR="00D25A0B" w:rsidRPr="00D25A0B" w:rsidRDefault="00D25A0B" w:rsidP="00206C1F">
    <w:pPr>
      <w:pStyle w:val="Footer"/>
      <w:rPr>
        <w:rFonts w:ascii="Cambria" w:hAnsi="Cambria"/>
      </w:rPr>
    </w:pPr>
  </w:p>
  <w:p w14:paraId="3483C248" w14:textId="77777777" w:rsidR="00D25A0B" w:rsidRDefault="00D25A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2921174"/>
      <w:docPartObj>
        <w:docPartGallery w:val="Page Numbers (Bottom of Page)"/>
        <w:docPartUnique/>
      </w:docPartObj>
    </w:sdtPr>
    <w:sdtContent>
      <w:p w14:paraId="0FD72744" w14:textId="65280418" w:rsidR="00B27DFF" w:rsidRPr="00B27DFF" w:rsidRDefault="00B27DFF" w:rsidP="00B27DFF">
        <w:pPr>
          <w:pStyle w:val="Footer"/>
          <w:jc w:val="center"/>
          <w:rPr>
            <w:rFonts w:ascii="Noto Sans" w:hAnsi="Noto Sans"/>
            <w:sz w:val="18"/>
            <w:szCs w:val="18"/>
          </w:rPr>
        </w:pPr>
        <w:r w:rsidRPr="00B27DFF">
          <w:rPr>
            <w:rFonts w:ascii="Noto Sans" w:hAnsi="Noto Sans"/>
            <w:sz w:val="18"/>
            <w:szCs w:val="18"/>
          </w:rPr>
          <w:t>Peter Bangsvej 5B, 2000 Frederiksberg, +45 3961 2777</w:t>
        </w:r>
      </w:p>
      <w:p w14:paraId="5B6B3938" w14:textId="51E5C94B" w:rsidR="00206C1F" w:rsidRDefault="003B2D4D">
        <w:pPr>
          <w:pStyle w:val="Footer"/>
          <w:jc w:val="center"/>
        </w:pPr>
      </w:p>
    </w:sdtContent>
  </w:sdt>
  <w:p w14:paraId="10DA5DF9" w14:textId="77777777" w:rsidR="00AF7D0B" w:rsidRDefault="00AF7D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C4D1C" w14:textId="77777777" w:rsidR="005D4107" w:rsidRDefault="005D4107" w:rsidP="00EF6A68">
      <w:r>
        <w:separator/>
      </w:r>
    </w:p>
  </w:footnote>
  <w:footnote w:type="continuationSeparator" w:id="0">
    <w:p w14:paraId="6FDF1F47" w14:textId="77777777" w:rsidR="005D4107" w:rsidRDefault="005D4107" w:rsidP="00EF6A68">
      <w:r>
        <w:continuationSeparator/>
      </w:r>
    </w:p>
  </w:footnote>
  <w:footnote w:type="continuationNotice" w:id="1">
    <w:p w14:paraId="237B5413" w14:textId="77777777" w:rsidR="005D4107" w:rsidRDefault="005D41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0C542" w14:textId="1BB2562F" w:rsidR="00795CA7" w:rsidRDefault="001A211A">
    <w:pPr>
      <w:pStyle w:val="Header"/>
      <w:rPr>
        <w:rFonts w:ascii="Arial" w:hAnsi="Arial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8D4FB01" wp14:editId="23A107B7">
          <wp:simplePos x="0" y="0"/>
          <wp:positionH relativeFrom="margin">
            <wp:align>right</wp:align>
          </wp:positionH>
          <wp:positionV relativeFrom="paragraph">
            <wp:posOffset>-116588</wp:posOffset>
          </wp:positionV>
          <wp:extent cx="2390140" cy="719455"/>
          <wp:effectExtent l="0" t="0" r="0" b="4445"/>
          <wp:wrapTight wrapText="bothSides">
            <wp:wrapPolygon edited="0">
              <wp:start x="0" y="0"/>
              <wp:lineTo x="0" y="21162"/>
              <wp:lineTo x="21348" y="21162"/>
              <wp:lineTo x="21348" y="0"/>
              <wp:lineTo x="0" y="0"/>
            </wp:wrapPolygon>
          </wp:wrapTight>
          <wp:docPr id="6" name="Billede 6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Et billede, der indeholder tekst, clipar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CA7">
      <w:rPr>
        <w:rFonts w:ascii="Arial" w:hAnsi="Arial"/>
      </w:rPr>
      <w:tab/>
    </w:r>
    <w:r w:rsidR="00795CA7">
      <w:rPr>
        <w:rFonts w:ascii="Arial" w:hAnsi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72693" w14:textId="77777777" w:rsidR="00D25A0B" w:rsidRDefault="00D25A0B">
    <w:pPr>
      <w:pStyle w:val="Header"/>
    </w:pPr>
  </w:p>
  <w:p w14:paraId="02AFB205" w14:textId="77777777" w:rsidR="00D25A0B" w:rsidRDefault="00D25A0B">
    <w:pPr>
      <w:pStyle w:val="Header"/>
    </w:pPr>
  </w:p>
  <w:p w14:paraId="294D0A69" w14:textId="77777777" w:rsidR="00D25A0B" w:rsidRDefault="00D25A0B">
    <w:pPr>
      <w:pStyle w:val="Header"/>
    </w:pPr>
  </w:p>
  <w:p w14:paraId="0B953884" w14:textId="77777777" w:rsidR="00D25A0B" w:rsidRDefault="00D25A0B">
    <w:pPr>
      <w:pStyle w:val="Header"/>
    </w:pPr>
  </w:p>
  <w:p w14:paraId="76A5C650" w14:textId="77777777" w:rsidR="00D25A0B" w:rsidRDefault="00D25A0B">
    <w:pPr>
      <w:pStyle w:val="Header"/>
    </w:pPr>
  </w:p>
  <w:p w14:paraId="50B5EB44" w14:textId="77777777" w:rsidR="00D25A0B" w:rsidRDefault="00D25A0B">
    <w:pPr>
      <w:pStyle w:val="Header"/>
    </w:pPr>
  </w:p>
  <w:p w14:paraId="6E0F6173" w14:textId="77777777" w:rsidR="00AF7D0B" w:rsidRDefault="00AF7D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BF4"/>
    <w:multiLevelType w:val="hybridMultilevel"/>
    <w:tmpl w:val="1944B44A"/>
    <w:lvl w:ilvl="0" w:tplc="DAAA5D70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06C0B88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3C11FB7"/>
    <w:multiLevelType w:val="hybridMultilevel"/>
    <w:tmpl w:val="052CCB8A"/>
    <w:lvl w:ilvl="0" w:tplc="23A25430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802819057">
    <w:abstractNumId w:val="1"/>
  </w:num>
  <w:num w:numId="2" w16cid:durableId="1485702244">
    <w:abstractNumId w:val="2"/>
  </w:num>
  <w:num w:numId="3" w16cid:durableId="206780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C4"/>
    <w:rsid w:val="00000D38"/>
    <w:rsid w:val="00001A32"/>
    <w:rsid w:val="00015F94"/>
    <w:rsid w:val="000276C7"/>
    <w:rsid w:val="000335AD"/>
    <w:rsid w:val="000432B2"/>
    <w:rsid w:val="00061575"/>
    <w:rsid w:val="00066DE7"/>
    <w:rsid w:val="00067A69"/>
    <w:rsid w:val="0007203C"/>
    <w:rsid w:val="000A1355"/>
    <w:rsid w:val="000B7BEC"/>
    <w:rsid w:val="000C28E2"/>
    <w:rsid w:val="000C2BE4"/>
    <w:rsid w:val="000D47B8"/>
    <w:rsid w:val="000E7A3A"/>
    <w:rsid w:val="001176B5"/>
    <w:rsid w:val="001379B6"/>
    <w:rsid w:val="00142278"/>
    <w:rsid w:val="00142816"/>
    <w:rsid w:val="00147DC5"/>
    <w:rsid w:val="00153BD0"/>
    <w:rsid w:val="00164FA1"/>
    <w:rsid w:val="001661DC"/>
    <w:rsid w:val="00193589"/>
    <w:rsid w:val="00196C5E"/>
    <w:rsid w:val="001A211A"/>
    <w:rsid w:val="001A62E3"/>
    <w:rsid w:val="001D457C"/>
    <w:rsid w:val="001E1495"/>
    <w:rsid w:val="001E14F5"/>
    <w:rsid w:val="001E3FBB"/>
    <w:rsid w:val="00206634"/>
    <w:rsid w:val="00206C1F"/>
    <w:rsid w:val="00221ECA"/>
    <w:rsid w:val="0022399D"/>
    <w:rsid w:val="002965CB"/>
    <w:rsid w:val="002A07AF"/>
    <w:rsid w:val="002A4273"/>
    <w:rsid w:val="002A491B"/>
    <w:rsid w:val="002B1E98"/>
    <w:rsid w:val="002C09A2"/>
    <w:rsid w:val="002C554B"/>
    <w:rsid w:val="002D18BB"/>
    <w:rsid w:val="002E2946"/>
    <w:rsid w:val="00302EBC"/>
    <w:rsid w:val="00304772"/>
    <w:rsid w:val="00306417"/>
    <w:rsid w:val="00307CB6"/>
    <w:rsid w:val="00312636"/>
    <w:rsid w:val="00333B00"/>
    <w:rsid w:val="00341A3F"/>
    <w:rsid w:val="00342ED7"/>
    <w:rsid w:val="0036426C"/>
    <w:rsid w:val="00375524"/>
    <w:rsid w:val="00384980"/>
    <w:rsid w:val="00387CAF"/>
    <w:rsid w:val="003906E0"/>
    <w:rsid w:val="0039112E"/>
    <w:rsid w:val="003A3CA2"/>
    <w:rsid w:val="003B2D4D"/>
    <w:rsid w:val="003B60D3"/>
    <w:rsid w:val="003B6FAF"/>
    <w:rsid w:val="003D1F19"/>
    <w:rsid w:val="003D6683"/>
    <w:rsid w:val="003F4B39"/>
    <w:rsid w:val="004007CE"/>
    <w:rsid w:val="00404B77"/>
    <w:rsid w:val="0040641D"/>
    <w:rsid w:val="00413E35"/>
    <w:rsid w:val="004214FB"/>
    <w:rsid w:val="00421B16"/>
    <w:rsid w:val="00421CB4"/>
    <w:rsid w:val="00422567"/>
    <w:rsid w:val="0042492C"/>
    <w:rsid w:val="00437E57"/>
    <w:rsid w:val="00481987"/>
    <w:rsid w:val="00483D88"/>
    <w:rsid w:val="004921FC"/>
    <w:rsid w:val="00493281"/>
    <w:rsid w:val="004A2B42"/>
    <w:rsid w:val="004A5307"/>
    <w:rsid w:val="004A6D23"/>
    <w:rsid w:val="004B2327"/>
    <w:rsid w:val="004B3505"/>
    <w:rsid w:val="004B3728"/>
    <w:rsid w:val="004B5170"/>
    <w:rsid w:val="004B7893"/>
    <w:rsid w:val="004C0F9E"/>
    <w:rsid w:val="004C77A2"/>
    <w:rsid w:val="004E265E"/>
    <w:rsid w:val="004E394A"/>
    <w:rsid w:val="004E3C91"/>
    <w:rsid w:val="004F00C6"/>
    <w:rsid w:val="004F07DC"/>
    <w:rsid w:val="004F30FC"/>
    <w:rsid w:val="0051314F"/>
    <w:rsid w:val="0051566D"/>
    <w:rsid w:val="00515FBA"/>
    <w:rsid w:val="00520A9D"/>
    <w:rsid w:val="00542957"/>
    <w:rsid w:val="00546A99"/>
    <w:rsid w:val="00546D79"/>
    <w:rsid w:val="00557C32"/>
    <w:rsid w:val="0059450F"/>
    <w:rsid w:val="00596370"/>
    <w:rsid w:val="005A6820"/>
    <w:rsid w:val="005A6D74"/>
    <w:rsid w:val="005D4107"/>
    <w:rsid w:val="005E26CD"/>
    <w:rsid w:val="005E48D8"/>
    <w:rsid w:val="005F30CE"/>
    <w:rsid w:val="00604B89"/>
    <w:rsid w:val="00634444"/>
    <w:rsid w:val="00634D9A"/>
    <w:rsid w:val="00634D9D"/>
    <w:rsid w:val="00653685"/>
    <w:rsid w:val="00655649"/>
    <w:rsid w:val="00661431"/>
    <w:rsid w:val="00672FD5"/>
    <w:rsid w:val="00677F05"/>
    <w:rsid w:val="00684A36"/>
    <w:rsid w:val="00692762"/>
    <w:rsid w:val="006C4C99"/>
    <w:rsid w:val="006D6ACE"/>
    <w:rsid w:val="006E0BEE"/>
    <w:rsid w:val="006F269F"/>
    <w:rsid w:val="00700BD7"/>
    <w:rsid w:val="00702A42"/>
    <w:rsid w:val="00702AC8"/>
    <w:rsid w:val="00736B81"/>
    <w:rsid w:val="007444EC"/>
    <w:rsid w:val="00770190"/>
    <w:rsid w:val="00777BF8"/>
    <w:rsid w:val="007827E6"/>
    <w:rsid w:val="00787871"/>
    <w:rsid w:val="007900B7"/>
    <w:rsid w:val="00790A76"/>
    <w:rsid w:val="00791777"/>
    <w:rsid w:val="00795CA7"/>
    <w:rsid w:val="007A5DDD"/>
    <w:rsid w:val="007A6C19"/>
    <w:rsid w:val="007C4E88"/>
    <w:rsid w:val="007C79C1"/>
    <w:rsid w:val="007E473F"/>
    <w:rsid w:val="007F14A7"/>
    <w:rsid w:val="00805BC2"/>
    <w:rsid w:val="00806743"/>
    <w:rsid w:val="00806BAB"/>
    <w:rsid w:val="00807281"/>
    <w:rsid w:val="0082061D"/>
    <w:rsid w:val="0083671A"/>
    <w:rsid w:val="008375F6"/>
    <w:rsid w:val="00842E7A"/>
    <w:rsid w:val="00842F87"/>
    <w:rsid w:val="0084634C"/>
    <w:rsid w:val="00862CF4"/>
    <w:rsid w:val="00863CAC"/>
    <w:rsid w:val="00876436"/>
    <w:rsid w:val="00884EE4"/>
    <w:rsid w:val="00892438"/>
    <w:rsid w:val="008A4FD0"/>
    <w:rsid w:val="008B0B52"/>
    <w:rsid w:val="008B2CBF"/>
    <w:rsid w:val="008B3841"/>
    <w:rsid w:val="008B6446"/>
    <w:rsid w:val="008C3B98"/>
    <w:rsid w:val="008C7044"/>
    <w:rsid w:val="008E43FC"/>
    <w:rsid w:val="008F2EA2"/>
    <w:rsid w:val="00902603"/>
    <w:rsid w:val="009122E1"/>
    <w:rsid w:val="009126C0"/>
    <w:rsid w:val="00914385"/>
    <w:rsid w:val="00924E4C"/>
    <w:rsid w:val="00927EEF"/>
    <w:rsid w:val="009510E2"/>
    <w:rsid w:val="0095164D"/>
    <w:rsid w:val="00957FE2"/>
    <w:rsid w:val="009750B5"/>
    <w:rsid w:val="009813C3"/>
    <w:rsid w:val="009E1EE5"/>
    <w:rsid w:val="009E32F4"/>
    <w:rsid w:val="009E550A"/>
    <w:rsid w:val="009F5102"/>
    <w:rsid w:val="009F5FCA"/>
    <w:rsid w:val="00A05B15"/>
    <w:rsid w:val="00A36CBE"/>
    <w:rsid w:val="00A726A3"/>
    <w:rsid w:val="00A76274"/>
    <w:rsid w:val="00A848B6"/>
    <w:rsid w:val="00AA2A04"/>
    <w:rsid w:val="00AB06C4"/>
    <w:rsid w:val="00AB4569"/>
    <w:rsid w:val="00AD33FD"/>
    <w:rsid w:val="00AE37BD"/>
    <w:rsid w:val="00AF13DC"/>
    <w:rsid w:val="00AF2ECF"/>
    <w:rsid w:val="00AF77D0"/>
    <w:rsid w:val="00AF7D0B"/>
    <w:rsid w:val="00B0260F"/>
    <w:rsid w:val="00B04299"/>
    <w:rsid w:val="00B17BA6"/>
    <w:rsid w:val="00B23F94"/>
    <w:rsid w:val="00B27DFF"/>
    <w:rsid w:val="00B30C07"/>
    <w:rsid w:val="00B336E9"/>
    <w:rsid w:val="00B4273A"/>
    <w:rsid w:val="00B56C0D"/>
    <w:rsid w:val="00B75FC4"/>
    <w:rsid w:val="00B82F84"/>
    <w:rsid w:val="00B845B4"/>
    <w:rsid w:val="00B93411"/>
    <w:rsid w:val="00B93424"/>
    <w:rsid w:val="00BA62B2"/>
    <w:rsid w:val="00BA6F3F"/>
    <w:rsid w:val="00BA7968"/>
    <w:rsid w:val="00BB4782"/>
    <w:rsid w:val="00BD01F7"/>
    <w:rsid w:val="00BE0FD2"/>
    <w:rsid w:val="00BF5711"/>
    <w:rsid w:val="00C00295"/>
    <w:rsid w:val="00C03629"/>
    <w:rsid w:val="00C14CFF"/>
    <w:rsid w:val="00C202EF"/>
    <w:rsid w:val="00C40B65"/>
    <w:rsid w:val="00C4572A"/>
    <w:rsid w:val="00C53DA2"/>
    <w:rsid w:val="00C544C6"/>
    <w:rsid w:val="00C56C2A"/>
    <w:rsid w:val="00C86493"/>
    <w:rsid w:val="00C8722D"/>
    <w:rsid w:val="00CB1059"/>
    <w:rsid w:val="00CB4F61"/>
    <w:rsid w:val="00CC0ABC"/>
    <w:rsid w:val="00CC0C35"/>
    <w:rsid w:val="00CE079B"/>
    <w:rsid w:val="00CE2696"/>
    <w:rsid w:val="00CE45F3"/>
    <w:rsid w:val="00CE59C3"/>
    <w:rsid w:val="00CE6C56"/>
    <w:rsid w:val="00CF0378"/>
    <w:rsid w:val="00D03EA6"/>
    <w:rsid w:val="00D04D23"/>
    <w:rsid w:val="00D1286D"/>
    <w:rsid w:val="00D13EAE"/>
    <w:rsid w:val="00D2380D"/>
    <w:rsid w:val="00D25A0B"/>
    <w:rsid w:val="00D400C4"/>
    <w:rsid w:val="00D42A47"/>
    <w:rsid w:val="00D518FB"/>
    <w:rsid w:val="00D5340D"/>
    <w:rsid w:val="00D6434D"/>
    <w:rsid w:val="00D66771"/>
    <w:rsid w:val="00D76EB2"/>
    <w:rsid w:val="00D7713F"/>
    <w:rsid w:val="00D83D21"/>
    <w:rsid w:val="00D84AA7"/>
    <w:rsid w:val="00D91EC3"/>
    <w:rsid w:val="00D927B7"/>
    <w:rsid w:val="00D97AD6"/>
    <w:rsid w:val="00DB2DAF"/>
    <w:rsid w:val="00DB5BE2"/>
    <w:rsid w:val="00DB62A7"/>
    <w:rsid w:val="00DC11AE"/>
    <w:rsid w:val="00DC55F2"/>
    <w:rsid w:val="00DC5B3C"/>
    <w:rsid w:val="00DC6834"/>
    <w:rsid w:val="00DE77C4"/>
    <w:rsid w:val="00DF64B4"/>
    <w:rsid w:val="00E1324E"/>
    <w:rsid w:val="00E47191"/>
    <w:rsid w:val="00E52AD4"/>
    <w:rsid w:val="00E55CD3"/>
    <w:rsid w:val="00E75B28"/>
    <w:rsid w:val="00E95C43"/>
    <w:rsid w:val="00EA380F"/>
    <w:rsid w:val="00EB50F0"/>
    <w:rsid w:val="00EC7D81"/>
    <w:rsid w:val="00ED1EC8"/>
    <w:rsid w:val="00EE7D07"/>
    <w:rsid w:val="00EF3EBB"/>
    <w:rsid w:val="00EF6A68"/>
    <w:rsid w:val="00F13330"/>
    <w:rsid w:val="00F14550"/>
    <w:rsid w:val="00F23BE9"/>
    <w:rsid w:val="00F319F2"/>
    <w:rsid w:val="00F34E5A"/>
    <w:rsid w:val="00F36AEA"/>
    <w:rsid w:val="00F55F58"/>
    <w:rsid w:val="00F76A67"/>
    <w:rsid w:val="00F852D8"/>
    <w:rsid w:val="00F9731B"/>
    <w:rsid w:val="00FC1032"/>
    <w:rsid w:val="00FE076E"/>
    <w:rsid w:val="00FE7924"/>
    <w:rsid w:val="00FF0059"/>
    <w:rsid w:val="00FF2C83"/>
    <w:rsid w:val="00FF48E0"/>
    <w:rsid w:val="00FF52EB"/>
    <w:rsid w:val="0DFC0722"/>
    <w:rsid w:val="33145100"/>
    <w:rsid w:val="4C7A13A6"/>
    <w:rsid w:val="4F0762B3"/>
    <w:rsid w:val="4FA4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BCC4C8"/>
  <w14:defaultImageDpi w14:val="300"/>
  <w15:docId w15:val="{97BAFA7B-A07C-4EF1-B892-720F86EB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0C4"/>
    <w:rPr>
      <w:rFonts w:ascii="Garamond" w:eastAsia="Times New Roman" w:hAnsi="Garamond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7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i/>
      <w:color w:val="466C7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C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C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CA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F6A6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EF6A68"/>
    <w:rPr>
      <w:sz w:val="18"/>
    </w:rPr>
  </w:style>
  <w:style w:type="paragraph" w:styleId="Footer">
    <w:name w:val="footer"/>
    <w:basedOn w:val="Normal"/>
    <w:link w:val="FooterChar"/>
    <w:unhideWhenUsed/>
    <w:rsid w:val="00EF6A6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A68"/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A68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A68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E076E"/>
    <w:rPr>
      <w:rFonts w:asciiTheme="majorHAnsi" w:eastAsiaTheme="majorEastAsia" w:hAnsiTheme="majorHAnsi" w:cstheme="majorBidi"/>
      <w:bCs/>
      <w:i/>
      <w:color w:val="466C7F"/>
      <w:sz w:val="40"/>
      <w:szCs w:val="32"/>
    </w:rPr>
  </w:style>
  <w:style w:type="paragraph" w:styleId="NoSpacing">
    <w:name w:val="No Spacing"/>
    <w:uiPriority w:val="1"/>
    <w:qFormat/>
    <w:rsid w:val="005E48D8"/>
    <w:rPr>
      <w:sz w:val="22"/>
    </w:rPr>
  </w:style>
  <w:style w:type="paragraph" w:styleId="Title">
    <w:name w:val="Title"/>
    <w:basedOn w:val="Normal"/>
    <w:link w:val="TitleChar"/>
    <w:qFormat/>
    <w:rsid w:val="00D400C4"/>
    <w:pPr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D400C4"/>
    <w:rPr>
      <w:rFonts w:ascii="Garamond" w:eastAsia="Times New Roman" w:hAnsi="Garamond" w:cs="Times New Roman"/>
      <w:b/>
      <w:sz w:val="28"/>
      <w:szCs w:val="20"/>
      <w:u w:val="single"/>
    </w:rPr>
  </w:style>
  <w:style w:type="paragraph" w:customStyle="1" w:styleId="Default">
    <w:name w:val="Default"/>
    <w:rsid w:val="00D400C4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C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C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CA7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0"/>
    </w:rPr>
  </w:style>
  <w:style w:type="paragraph" w:styleId="TOC1">
    <w:name w:val="toc 1"/>
    <w:basedOn w:val="Normal"/>
    <w:next w:val="Normal"/>
    <w:uiPriority w:val="39"/>
    <w:rsid w:val="00795CA7"/>
    <w:pPr>
      <w:tabs>
        <w:tab w:val="right" w:leader="dot" w:pos="9979"/>
      </w:tabs>
    </w:pPr>
    <w:rPr>
      <w:rFonts w:ascii="Arial" w:hAnsi="Arial"/>
      <w:sz w:val="22"/>
    </w:rPr>
  </w:style>
  <w:style w:type="paragraph" w:styleId="TOC3">
    <w:name w:val="toc 3"/>
    <w:basedOn w:val="Normal"/>
    <w:next w:val="Normal"/>
    <w:uiPriority w:val="39"/>
    <w:rsid w:val="00795CA7"/>
    <w:pPr>
      <w:tabs>
        <w:tab w:val="right" w:leader="dot" w:pos="9979"/>
      </w:tabs>
      <w:ind w:left="459"/>
    </w:pPr>
    <w:rPr>
      <w:rFonts w:ascii="Arial" w:hAnsi="Arial"/>
      <w:sz w:val="22"/>
    </w:rPr>
  </w:style>
  <w:style w:type="character" w:styleId="PageNumber">
    <w:name w:val="page number"/>
    <w:basedOn w:val="DefaultParagraphFont"/>
    <w:semiHidden/>
    <w:rsid w:val="00795CA7"/>
  </w:style>
  <w:style w:type="character" w:styleId="Hyperlink">
    <w:name w:val="Hyperlink"/>
    <w:semiHidden/>
    <w:rsid w:val="00795CA7"/>
    <w:rPr>
      <w:color w:val="0000FF"/>
      <w:u w:val="single"/>
    </w:rPr>
  </w:style>
  <w:style w:type="paragraph" w:styleId="BodyText3">
    <w:name w:val="Body Text 3"/>
    <w:basedOn w:val="Normal"/>
    <w:link w:val="BodyText3Char"/>
    <w:semiHidden/>
    <w:rsid w:val="00795CA7"/>
    <w:pPr>
      <w:widowControl w:val="0"/>
      <w:tabs>
        <w:tab w:val="left" w:pos="2552"/>
      </w:tabs>
      <w:spacing w:before="120"/>
      <w:ind w:right="227"/>
      <w:jc w:val="both"/>
    </w:pPr>
    <w:rPr>
      <w:rFonts w:ascii="Arial" w:hAnsi="Arial"/>
      <w:snapToGrid w:val="0"/>
      <w:color w:val="FF0000"/>
      <w:sz w:val="20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795CA7"/>
    <w:rPr>
      <w:rFonts w:ascii="Arial" w:eastAsia="Times New Roman" w:hAnsi="Arial" w:cs="Times New Roman"/>
      <w:snapToGrid w:val="0"/>
      <w:color w:val="FF0000"/>
      <w:sz w:val="20"/>
      <w:szCs w:val="20"/>
      <w:lang w:val="en-GB"/>
    </w:rPr>
  </w:style>
  <w:style w:type="paragraph" w:customStyle="1" w:styleId="a">
    <w:name w:val="¤å"/>
    <w:basedOn w:val="Normal"/>
    <w:rsid w:val="00795CA7"/>
    <w:pPr>
      <w:widowControl w:val="0"/>
      <w:spacing w:line="360" w:lineRule="atLeast"/>
    </w:pPr>
    <w:rPr>
      <w:rFonts w:ascii="Times New Roman" w:eastAsia="PMingLiU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semiHidden/>
    <w:rsid w:val="00795CA7"/>
    <w:pPr>
      <w:widowControl w:val="0"/>
      <w:tabs>
        <w:tab w:val="left" w:pos="0"/>
        <w:tab w:val="left" w:pos="623"/>
        <w:tab w:val="left" w:pos="993"/>
        <w:tab w:val="left" w:pos="1560"/>
        <w:tab w:val="left" w:pos="2552"/>
        <w:tab w:val="left" w:pos="3403"/>
        <w:tab w:val="left" w:pos="4254"/>
        <w:tab w:val="left" w:pos="5105"/>
        <w:tab w:val="left" w:pos="5955"/>
        <w:tab w:val="left" w:pos="6806"/>
        <w:tab w:val="left" w:pos="7657"/>
        <w:tab w:val="left" w:pos="8508"/>
        <w:tab w:val="left" w:pos="9359"/>
        <w:tab w:val="left" w:pos="10209"/>
        <w:tab w:val="left" w:pos="11060"/>
        <w:tab w:val="left" w:pos="11911"/>
        <w:tab w:val="left" w:pos="12762"/>
        <w:tab w:val="left" w:pos="13613"/>
        <w:tab w:val="left" w:pos="14463"/>
        <w:tab w:val="left" w:pos="15314"/>
      </w:tabs>
      <w:ind w:left="1560" w:hanging="570"/>
      <w:jc w:val="both"/>
    </w:pPr>
    <w:rPr>
      <w:rFonts w:ascii="Times New Roman" w:hAnsi="Times New Roman"/>
      <w:snapToGrid w:val="0"/>
      <w:spacing w:val="-2"/>
      <w:sz w:val="22"/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95CA7"/>
    <w:rPr>
      <w:rFonts w:ascii="Times New Roman" w:eastAsia="Times New Roman" w:hAnsi="Times New Roman" w:cs="Times New Roman"/>
      <w:snapToGrid w:val="0"/>
      <w:spacing w:val="-2"/>
      <w:sz w:val="22"/>
      <w:szCs w:val="20"/>
      <w:lang w:val="en-GB"/>
    </w:rPr>
  </w:style>
  <w:style w:type="paragraph" w:styleId="BodyTextIndent3">
    <w:name w:val="Body Text Indent 3"/>
    <w:basedOn w:val="Normal"/>
    <w:link w:val="BodyTextIndent3Char"/>
    <w:semiHidden/>
    <w:rsid w:val="00795CA7"/>
    <w:pPr>
      <w:widowControl w:val="0"/>
      <w:tabs>
        <w:tab w:val="left" w:pos="0"/>
        <w:tab w:val="left" w:pos="1473"/>
        <w:tab w:val="left" w:pos="1813"/>
        <w:tab w:val="left" w:pos="4254"/>
        <w:tab w:val="left" w:pos="5105"/>
        <w:tab w:val="left" w:pos="5955"/>
        <w:tab w:val="left" w:pos="6806"/>
        <w:tab w:val="left" w:pos="7657"/>
        <w:tab w:val="left" w:pos="8508"/>
        <w:tab w:val="left" w:pos="9359"/>
        <w:tab w:val="left" w:pos="10209"/>
        <w:tab w:val="left" w:pos="11060"/>
        <w:tab w:val="left" w:pos="11911"/>
        <w:tab w:val="left" w:pos="12762"/>
        <w:tab w:val="left" w:pos="13613"/>
        <w:tab w:val="left" w:pos="14463"/>
        <w:tab w:val="left" w:pos="15314"/>
      </w:tabs>
      <w:spacing w:before="120"/>
      <w:ind w:left="1472" w:hanging="1472"/>
      <w:jc w:val="both"/>
    </w:pPr>
    <w:rPr>
      <w:rFonts w:ascii="Arial" w:hAnsi="Arial"/>
      <w:snapToGrid w:val="0"/>
      <w:spacing w:val="-2"/>
      <w:sz w:val="22"/>
      <w:lang w:val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95CA7"/>
    <w:rPr>
      <w:rFonts w:ascii="Arial" w:eastAsia="Times New Roman" w:hAnsi="Arial" w:cs="Times New Roman"/>
      <w:snapToGrid w:val="0"/>
      <w:spacing w:val="-2"/>
      <w:sz w:val="22"/>
      <w:szCs w:val="20"/>
      <w:lang w:val="en-GB"/>
    </w:rPr>
  </w:style>
  <w:style w:type="character" w:styleId="UnresolvedMention">
    <w:name w:val="Unresolved Mention"/>
    <w:basedOn w:val="DefaultParagraphFont"/>
    <w:uiPriority w:val="99"/>
    <w:unhideWhenUsed/>
    <w:rsid w:val="00FF00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C7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D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D81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D81"/>
    <w:rPr>
      <w:rFonts w:ascii="Garamond" w:eastAsia="Times New Roman" w:hAnsi="Garamond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C7D81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59C3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1575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1575"/>
    <w:rPr>
      <w:rFonts w:ascii="Consolas" w:eastAsia="Times New Roman" w:hAnsi="Consolas" w:cs="Times New Roman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56C0D"/>
    <w:pPr>
      <w:spacing w:after="100"/>
      <w:ind w:left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m.dk/da/danida/samarbejspartnere/civ-org/adm-ret/puljeord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s\Dropbox%20(DMRU)\DMR-U\DMRU%20sekretariat\Brevpapir%20skabeloner%20og%20logo\Brevhoved\DMRU_tom%20skabelon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1BA59CC25ED4A98CAE7CEF5C2C1B3" ma:contentTypeVersion="17" ma:contentTypeDescription="Create a new document." ma:contentTypeScope="" ma:versionID="087f5371ac932ff4ca1efd36bc5a2ce2">
  <xsd:schema xmlns:xsd="http://www.w3.org/2001/XMLSchema" xmlns:xs="http://www.w3.org/2001/XMLSchema" xmlns:p="http://schemas.microsoft.com/office/2006/metadata/properties" xmlns:ns2="874ab082-3813-4c1f-b580-39638a8f2f3b" xmlns:ns3="e2dbb62b-f80b-4f52-8d5b-fc8d5938b19e" targetNamespace="http://schemas.microsoft.com/office/2006/metadata/properties" ma:root="true" ma:fieldsID="b2dcc51e88296737f683ee786ae618a4" ns2:_="" ns3:_="">
    <xsd:import namespace="874ab082-3813-4c1f-b580-39638a8f2f3b"/>
    <xsd:import namespace="e2dbb62b-f80b-4f52-8d5b-fc8d5938b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ab082-3813-4c1f-b580-39638a8f2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df0ac6-e494-4e78-a84b-e5095ec2b1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bb62b-f80b-4f52-8d5b-fc8d5938b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f9eb3a7-a366-468a-97d8-15e6ac8b9270}" ma:internalName="TaxCatchAll" ma:showField="CatchAllData" ma:web="e2dbb62b-f80b-4f52-8d5b-fc8d5938b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ab082-3813-4c1f-b580-39638a8f2f3b">
      <Terms xmlns="http://schemas.microsoft.com/office/infopath/2007/PartnerControls"/>
    </lcf76f155ced4ddcb4097134ff3c332f>
    <TaxCatchAll xmlns="e2dbb62b-f80b-4f52-8d5b-fc8d5938b19e" xsi:nil="true"/>
  </documentManagement>
</p:properties>
</file>

<file path=customXml/itemProps1.xml><?xml version="1.0" encoding="utf-8"?>
<ds:datastoreItem xmlns:ds="http://schemas.openxmlformats.org/officeDocument/2006/customXml" ds:itemID="{E38C013E-4489-4EDB-A202-0AAE4434CD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207099-8745-4B5C-B308-C1741D539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CEAFEB-57B8-4588-B330-87A133C79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ab082-3813-4c1f-b580-39638a8f2f3b"/>
    <ds:schemaRef ds:uri="e2dbb62b-f80b-4f52-8d5b-fc8d5938b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471DFE-B9C6-4827-9FAE-B9BB77851E4C}">
  <ds:schemaRefs>
    <ds:schemaRef ds:uri="http://schemas.microsoft.com/office/2006/metadata/properties"/>
    <ds:schemaRef ds:uri="http://schemas.microsoft.com/office/infopath/2007/PartnerControls"/>
    <ds:schemaRef ds:uri="874ab082-3813-4c1f-b580-39638a8f2f3b"/>
    <ds:schemaRef ds:uri="e2dbb62b-f80b-4f52-8d5b-fc8d5938b1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DMRU_tom skabelon.dotx</Template>
  <TotalTime>8</TotalTime>
  <Pages>1</Pages>
  <Words>2563</Words>
  <Characters>14610</Characters>
  <Application>Microsoft Office Word</Application>
  <DocSecurity>4</DocSecurity>
  <Lines>121</Lines>
  <Paragraphs>34</Paragraphs>
  <ScaleCrop>false</ScaleCrop>
  <Company/>
  <LinksUpToDate>false</LinksUpToDate>
  <CharactersWithSpaces>17139</CharactersWithSpaces>
  <SharedDoc>false</SharedDoc>
  <HLinks>
    <vt:vector size="6" baseType="variant">
      <vt:variant>
        <vt:i4>983119</vt:i4>
      </vt:variant>
      <vt:variant>
        <vt:i4>84</vt:i4>
      </vt:variant>
      <vt:variant>
        <vt:i4>0</vt:i4>
      </vt:variant>
      <vt:variant>
        <vt:i4>5</vt:i4>
      </vt:variant>
      <vt:variant>
        <vt:lpwstr>https://um.dk/da/danida/samarbejspartnere/civ-org/adm-ret/puljeordn/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S. Sørensen</dc:creator>
  <cp:keywords/>
  <dc:description/>
  <cp:lastModifiedBy>Lasse Klinge Jacobsen</cp:lastModifiedBy>
  <cp:revision>49</cp:revision>
  <cp:lastPrinted>2014-07-02T14:53:00Z</cp:lastPrinted>
  <dcterms:created xsi:type="dcterms:W3CDTF">2024-10-08T03:58:00Z</dcterms:created>
  <dcterms:modified xsi:type="dcterms:W3CDTF">2025-07-01T12:38:00Z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0x0101007861BA59CC25ED4A98CAE7CEF5C2C1B3</vt:lpwstr>
  </property>
  <property fmtid="{D5CDD505-2E9C-101B-9397-08002B2CF9AE}" pid="3" name="MediaServiceImageTags">
    <vt:lpwstr/>
  </property>
</Properties>
</file>